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7980" w:leftChars="3800" w:firstLine="4160" w:firstLineChars="1300"/>
        <w:rPr>
          <w:rFonts w:hint="eastAsia" w:eastAsia="仿宋_GB2312"/>
          <w:sz w:val="32"/>
          <w:szCs w:val="32"/>
        </w:rPr>
      </w:pPr>
      <w:r>
        <w:rPr>
          <w:rFonts w:hint="eastAsia" w:eastAsia="仿宋_GB2312"/>
          <w:sz w:val="32"/>
          <w:szCs w:val="32"/>
          <w:highlight w:val="lightGray"/>
          <w:lang/>
        </w:rPr>
        <w:pict>
          <v:shape id="文本框 305" o:spid="_x0000_s1043" o:spt="202" type="#_x0000_t202" style="position:absolute;left:0pt;margin-left:359.5pt;margin-top:4.65pt;height:40.3pt;width:87pt;z-index:251662336;mso-width-relative:page;mso-height-relative:page;" fillcolor="#FFFFFF" filled="t" stroked="f" insetpen="f" coordsize="21600,21600">
            <v:path/>
            <v:fill on="t" alignshape="1" focussize="0,0"/>
            <v:stroke on="f" imagealignshape="1"/>
            <v:imagedata o:title=""/>
            <o:lock v:ext="edit"/>
            <v:textbox>
              <w:txbxContent>
                <w:p>
                  <w:pPr>
                    <w:rPr>
                      <w:rFonts w:hint="default" w:ascii="宋体" w:hAnsi="宋体" w:eastAsia="宋体"/>
                      <w:sz w:val="32"/>
                      <w:szCs w:val="32"/>
                      <w:lang w:val="en-US" w:eastAsia="zh-CN"/>
                    </w:rPr>
                  </w:pPr>
                  <w:r>
                    <w:rPr>
                      <w:rFonts w:hint="eastAsia"/>
                      <w:sz w:val="32"/>
                      <w:szCs w:val="32"/>
                    </w:rPr>
                    <w:t>NO.</w:t>
                  </w:r>
                  <w:r>
                    <w:rPr>
                      <w:rFonts w:hint="eastAsia"/>
                      <w:sz w:val="32"/>
                      <w:szCs w:val="32"/>
                      <w:lang w:val="en-US" w:eastAsia="zh-CN"/>
                    </w:rPr>
                    <w:t>701</w:t>
                  </w:r>
                </w:p>
              </w:txbxContent>
            </v:textbox>
          </v:shape>
        </w:pict>
      </w:r>
      <w:r>
        <w:rPr>
          <w:rFonts w:hint="eastAsia" w:eastAsia="仿宋_GB2312"/>
          <w:sz w:val="32"/>
          <w:szCs w:val="32"/>
          <w:highlight w:val="lightGray"/>
          <w:lang/>
        </w:rPr>
        <w:pict>
          <v:rect id="KGD_Gobal1" o:spid="_x0000_s1044" o:spt="1" alt="lskY7P30+39SSS2ze3CC/EclD654us3xflidHYy0GE28Bs5ttOI3A0ZiKV8/v2MIwE+IInZsGhZd71Y/9nLRGYitPh41+WsFzeLMWK6bbcWAhsoISO2Z/5915lwJkp3+EdlScG2NlBVBiSLzQFuvfxQt5wwti81Lwy6H0n9t4m0XtNdm/Y20TgVihzc++WLHSMvi3bDy+xfS+wMllBh3l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Tsx10GSBmVLe8QsQ0SjKnOF/IOwYSn3KpIqNQA9adjq/15j7Raw6JN0NFEFlFf7LXPw8iJxpgxq1u4IomVqYlLZC4GcDoDtruMGreUdvhIKWsm0ul/D34bitb7I9ZIscemVGsHHW9kaTEIlgZfhiY5nytT59Jl8rC0l7UxG71J/IutWwu2Cc1s/zI1ezbZv+E=" style="position:absolute;left:0pt;margin-left:-10pt;margin-top:10pt;height:5pt;width:5pt;mso-position-horizontal-relative:page;mso-position-vertical-relative:page;visibility:hidden;z-index:251661312;mso-width-relative:page;mso-height-relative:page;" fillcolor="#FF0000" filled="t" stroked="f" coordsize="21600,21600" o:allowincell="f">
            <v:path/>
            <v:fill on="t" color2="#FFFFFF" focussize="0,0"/>
            <v:stroke on="f"/>
            <v:imagedata o:title=""/>
            <o:lock v:ext="edit" aspectratio="f"/>
          </v:rect>
        </w:pict>
      </w:r>
    </w:p>
    <w:p>
      <w:pPr>
        <w:spacing w:line="600" w:lineRule="exact"/>
        <w:ind w:left="7980" w:leftChars="3800" w:firstLine="2730" w:firstLineChars="1300"/>
        <w:rPr>
          <w:rFonts w:hint="eastAsia" w:eastAsia="仿宋_GB2312"/>
          <w:sz w:val="32"/>
          <w:szCs w:val="32"/>
        </w:rPr>
      </w:pPr>
      <w:r>
        <w:rPr>
          <w:highlight w:val="lightGray"/>
          <w:lang/>
        </w:rPr>
        <w:pict>
          <v:shape id="艺术字 68" o:spid="_x0000_s1045" o:spt="136" type="#_x0000_t136" style="position:absolute;left:0pt;margin-left:72pt;margin-top:42.6pt;height:37.5pt;width:47.25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16pt;v-rotate-letters:f;v-same-letter-heights:f;v-text-align:center;"/>
            <w10:wrap type="square"/>
          </v:shape>
        </w:pict>
      </w:r>
      <w:r>
        <w:rPr>
          <w:sz w:val="54"/>
          <w:szCs w:val="54"/>
          <w:highlight w:val="lightGray"/>
          <w:lang/>
        </w:rPr>
        <w:pict>
          <v:shape id="艺术字 28" o:spid="_x0000_s1046" o:spt="136" type="#_x0000_t136" style="position:absolute;left:0pt;margin-left:1.8pt;margin-top:38.7pt;height:41.4pt;width:459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德宏        自治州住房和城乡建设局" style="font-family:方正小标宋简体;font-size:28pt;font-weight:bold;v-rotate-letters:f;v-same-letter-heights:f;v-text-align:justify;"/>
            <w10:wrap type="square"/>
          </v:shape>
        </w:pict>
      </w:r>
    </w:p>
    <w:p>
      <w:pPr>
        <w:jc w:val="center"/>
        <w:rPr>
          <w:rFonts w:hint="eastAsia" w:ascii="黑体" w:eastAsia="黑体"/>
          <w:b/>
          <w:sz w:val="36"/>
          <w:szCs w:val="36"/>
        </w:rPr>
      </w:pPr>
      <w:r>
        <w:rPr>
          <w:rFonts w:eastAsia="方正小标宋_GBK"/>
          <w:lang/>
        </w:rPr>
        <w:pict>
          <v:shape id="_x0000_s1047" o:spid="_x0000_s1047" o:spt="136" type="#_x0000_t136" style="position:absolute;left:0pt;margin-left:6pt;margin-top:64.15pt;height:2pt;width:453.55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德宏州住房和城乡建设局关于加强</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燃气经营许可管理工作的通知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w:t>
      </w:r>
      <w:r>
        <w:rPr>
          <w:rFonts w:hint="default" w:ascii="Times New Roman" w:hAnsi="Times New Roman" w:eastAsia="方正仿宋_GBK" w:cs="Times New Roman"/>
          <w:sz w:val="32"/>
          <w:szCs w:val="32"/>
          <w:lang w:eastAsia="zh-CN"/>
        </w:rPr>
        <w:t>住房和城乡建设局、芒市综合执法</w:t>
      </w:r>
      <w:r>
        <w:rPr>
          <w:rFonts w:hint="default" w:ascii="Times New Roman" w:hAnsi="Times New Roman" w:eastAsia="方正仿宋_GBK" w:cs="Times New Roman"/>
          <w:sz w:val="32"/>
          <w:szCs w:val="32"/>
        </w:rPr>
        <w:t>局</w:t>
      </w:r>
      <w:r>
        <w:rPr>
          <w:rFonts w:hint="default" w:ascii="Times New Roman" w:hAnsi="Times New Roman" w:eastAsia="方正仿宋_GBK" w:cs="Times New Roman"/>
          <w:sz w:val="32"/>
          <w:szCs w:val="32"/>
          <w:lang w:eastAsia="zh-CN"/>
        </w:rPr>
        <w:t>、瑞丽市</w:t>
      </w:r>
      <w:r>
        <w:rPr>
          <w:rFonts w:hint="eastAsia" w:ascii="Times New Roman" w:hAnsi="Times New Roman" w:eastAsia="方正仿宋_GBK" w:cs="Times New Roman"/>
          <w:sz w:val="32"/>
          <w:szCs w:val="32"/>
          <w:lang w:eastAsia="zh-CN"/>
        </w:rPr>
        <w:t>政务服务管理</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德宏州人民政府办公室关于调整63项州级行政权力事项的决定》（德政发〔2021〕10号）要求，我局的燃气经营许可证核发已下放到各县市进行审批。为进一步促进各县市燃气经营许可证核发手续能有序、规范办理。现</w:t>
      </w:r>
      <w:r>
        <w:rPr>
          <w:rFonts w:hint="default" w:ascii="Times New Roman" w:hAnsi="Times New Roman" w:eastAsia="方正仿宋_GBK" w:cs="Times New Roman"/>
          <w:sz w:val="32"/>
          <w:szCs w:val="32"/>
        </w:rPr>
        <w:t>结合</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实际，就加强燃气经营许可管理工作通知如下：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一、燃气经营许可证的管理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（一）许可发证对象。在本</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行政区域内从事管道燃气经营、瓶装燃气综合经营（储存、灌装、供应、机动车加气）、瓶装燃气供应经营、瓶装燃气机动车加气经营等城镇燃气经营活动的单位和个人（以下称燃气经营者）。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（二）发证部门和经营区域。燃气经营许可证由燃气经营者</w:t>
      </w:r>
      <w:r>
        <w:rPr>
          <w:rFonts w:hint="default" w:ascii="Times New Roman" w:hAnsi="Times New Roman" w:eastAsia="方正仿宋_GBK" w:cs="Times New Roman"/>
          <w:sz w:val="32"/>
          <w:szCs w:val="32"/>
          <w:lang w:eastAsia="zh-CN"/>
        </w:rPr>
        <w:t>所属</w:t>
      </w:r>
      <w:r>
        <w:rPr>
          <w:rFonts w:hint="default" w:ascii="Times New Roman" w:hAnsi="Times New Roman" w:eastAsia="方正仿宋_GBK" w:cs="Times New Roman"/>
          <w:sz w:val="32"/>
          <w:szCs w:val="32"/>
        </w:rPr>
        <w:t>县市燃气管理部门</w:t>
      </w:r>
      <w:r>
        <w:rPr>
          <w:rFonts w:hint="default" w:ascii="Times New Roman" w:hAnsi="Times New Roman" w:eastAsia="方正仿宋_GBK" w:cs="Times New Roman"/>
          <w:sz w:val="32"/>
          <w:szCs w:val="32"/>
          <w:lang w:eastAsia="zh-CN"/>
        </w:rPr>
        <w:t>审批核发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瑞丽市</w:t>
      </w:r>
      <w:r>
        <w:rPr>
          <w:rFonts w:hint="eastAsia" w:ascii="Times New Roman" w:hAnsi="Times New Roman" w:eastAsia="方正仿宋_GBK" w:cs="Times New Roman"/>
          <w:sz w:val="32"/>
          <w:szCs w:val="32"/>
          <w:lang w:eastAsia="zh-CN"/>
        </w:rPr>
        <w:t>政务服务管理</w:t>
      </w:r>
      <w:r>
        <w:rPr>
          <w:rFonts w:hint="default" w:ascii="Times New Roman" w:hAnsi="Times New Roman" w:eastAsia="方正仿宋_GBK" w:cs="Times New Roman"/>
          <w:sz w:val="32"/>
          <w:szCs w:val="32"/>
          <w:lang w:eastAsia="zh-CN"/>
        </w:rPr>
        <w:t>局审批</w:t>
      </w:r>
      <w:r>
        <w:rPr>
          <w:rFonts w:hint="default" w:ascii="Times New Roman" w:hAnsi="Times New Roman" w:eastAsia="方正仿宋_GBK" w:cs="Times New Roman"/>
          <w:sz w:val="32"/>
          <w:szCs w:val="32"/>
        </w:rPr>
        <w:t>核发。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管道燃气的经营区域应与管道燃气特许经营协议所规定的特许经营区域相一致。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燃气经营许可的申请条件、申报材料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办结时间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燃气经营许可证的格式、编号和有效期限</w:t>
      </w:r>
      <w:r>
        <w:rPr>
          <w:rFonts w:hint="default" w:ascii="Times New Roman" w:hAnsi="Times New Roman" w:eastAsia="方正仿宋_GBK" w:cs="Times New Roman"/>
          <w:sz w:val="32"/>
          <w:szCs w:val="32"/>
          <w:lang w:eastAsia="zh-CN"/>
        </w:rPr>
        <w:t>，严格</w:t>
      </w:r>
      <w:r>
        <w:rPr>
          <w:rFonts w:hint="default" w:ascii="Times New Roman" w:hAnsi="Times New Roman" w:eastAsia="方正仿宋_GBK" w:cs="Times New Roman"/>
          <w:sz w:val="32"/>
          <w:szCs w:val="32"/>
        </w:rPr>
        <w:t>按照省</w:t>
      </w:r>
      <w:r>
        <w:rPr>
          <w:rFonts w:hint="default" w:ascii="Times New Roman" w:hAnsi="Times New Roman" w:eastAsia="方正仿宋_GBK" w:cs="Times New Roman"/>
          <w:sz w:val="32"/>
          <w:szCs w:val="32"/>
          <w:lang w:eastAsia="zh-CN"/>
        </w:rPr>
        <w:t>住房和城乡建设</w:t>
      </w:r>
      <w:r>
        <w:rPr>
          <w:rFonts w:hint="default" w:ascii="Times New Roman" w:hAnsi="Times New Roman" w:eastAsia="方正仿宋_GBK" w:cs="Times New Roman"/>
          <w:sz w:val="32"/>
          <w:szCs w:val="32"/>
        </w:rPr>
        <w:t>厅规定执行。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）加强服务。燃气管理部门要提前介入、主动对接，做好燃气经营许可事项办理的服务指导工作</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加强监管。按属地管理原则，燃气管理部门要协同有关部门实施“双随机、一公开”监管机制，通过信息公示、抽查、抽检等方式，综合运用提醒、约谈、告诫等手段，突出对燃气经营企业的事中事后监管。燃气管理部门应加强对辖区内燃气经营者日常监督检查，主动配合执法机构依法查处燃气经营者各类违法违规行为并纳入企业诚信体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（三）加强学习。自觉主动</w:t>
      </w:r>
      <w:r>
        <w:rPr>
          <w:rFonts w:hint="default" w:ascii="Times New Roman" w:hAnsi="Times New Roman" w:eastAsia="方正仿宋_GBK" w:cs="Times New Roman"/>
          <w:sz w:val="32"/>
          <w:szCs w:val="32"/>
          <w:lang w:val="en-US" w:eastAsia="zh-CN"/>
        </w:rPr>
        <w:t>学习国家、省相关燃气工作政策和规范性文件，不断提高业务水平和能力。</w:t>
      </w:r>
      <w:r>
        <w:rPr>
          <w:rFonts w:hint="default" w:ascii="Times New Roman" w:hAnsi="Times New Roman" w:eastAsia="方正仿宋_GBK" w:cs="Times New Roman"/>
          <w:sz w:val="32"/>
          <w:szCs w:val="32"/>
          <w:lang w:eastAsia="zh-CN"/>
        </w:rPr>
        <w:t>认真贯彻落实《</w:t>
      </w:r>
      <w:r>
        <w:rPr>
          <w:rFonts w:hint="default" w:ascii="Times New Roman" w:hAnsi="Times New Roman" w:eastAsia="方正仿宋_GBK" w:cs="Times New Roman"/>
          <w:sz w:val="32"/>
          <w:szCs w:val="32"/>
          <w:lang w:val="en-US" w:eastAsia="zh-CN"/>
        </w:rPr>
        <w:t>德宏州人民政府办公室关于调整63项州级行政权力事项的决定》（德政发〔2021〕10号）要求，做好燃气经营许可证核发相关工作。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（四）加强责任心和使命感。要牢记“四个意识”，坚定“四个信念”，坚持“四个维护”，严</w:t>
      </w:r>
      <w:r>
        <w:rPr>
          <w:rFonts w:hint="default" w:ascii="Times New Roman" w:hAnsi="Times New Roman" w:eastAsia="方正仿宋_GBK" w:cs="Times New Roman"/>
          <w:sz w:val="32"/>
          <w:szCs w:val="32"/>
          <w:lang w:val="en-US" w:eastAsia="zh-CN"/>
        </w:rPr>
        <w:t>格执行中央八项规定</w:t>
      </w:r>
      <w:bookmarkStart w:id="0" w:name="_GoBack"/>
      <w:bookmarkEnd w:id="0"/>
      <w:r>
        <w:rPr>
          <w:rFonts w:hint="default" w:ascii="Times New Roman" w:hAnsi="Times New Roman" w:eastAsia="方正仿宋_GBK" w:cs="Times New Roman"/>
          <w:sz w:val="32"/>
          <w:szCs w:val="32"/>
          <w:lang w:val="en-US" w:eastAsia="zh-CN"/>
        </w:rPr>
        <w:t>，不断提高责任心和使命感，工作中不得出现推诿、扯皮现象。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三、其他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由于疫情等原因，城镇燃气培训暂时无法举行，现将云南省住房和城乡建设厅下发的《云南省燃气监管政策标准宣贯培训资料汇编》转发给你们，请认真学习，为下一步参加城镇燃气培训做好准备。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联系人及电话：王娜 18088215152</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sz w:val="32"/>
        </w:rPr>
        <w:pict>
          <v:rect id="KGD_61B80B71$01$29$00041" o:spid="_x0000_s1048" o:spt="1" alt="nwkOiId/bBbOAe61rgYT4vXM3UaFFF0tl2W9B2ekj1Z7kYnHXrUHbs1gN35c90qvfMzHL+gXLXwVJ5YDpYEbp5EmdWk/zBJmR2x/GyEa7eB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" style="position:absolute;left:0pt;margin-left:-80.9pt;margin-top:-66.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49" o:spt="1" alt="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" style="position:absolute;left:0pt;margin-left:-80.9pt;margin-top:-66.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50" o:spt="1" alt="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" style="position:absolute;left:0pt;margin-left:-80.9pt;margin-top:-66.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51" o:spt="1" alt="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" style="position:absolute;left:0pt;margin-left:-80.9pt;margin-top:-66.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52" o:spt="1" alt="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" style="position:absolute;left:0pt;margin-left:-80.9pt;margin-top:-66.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53" o:spt="1" alt="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" style="position:absolute;left:0pt;margin-left:-80.9pt;margin-top:-66.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54" o:spt="1" alt="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" style="position:absolute;left:0pt;margin-left:-80.9pt;margin-top:-66.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55" o:spt="1" alt="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" style="position:absolute;left:0pt;margin-left:-80.9pt;margin-top:-66.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56" o:spt="1" alt="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" style="position:absolute;left:0pt;margin-left:-80.9pt;margin-top:-66.55pt;height:5pt;width:5pt;visibility:hidden;z-index:251665408;mso-width-relative:page;mso-height-relative:page;" fillcolor="#FFFFFF" filled="t" stroked="t" coordsize="21600,21600">
            <v:path/>
            <v:fill on="t" focussize="0,0"/>
            <v:stroke/>
            <v:imagedata o:title=""/>
            <o:lock v:ext="edit" aspectratio="f"/>
          </v:rect>
        </w:pic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附件：云南省燃气监管政策标准宣贯培训资料汇编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德宏州住房和城乡建设局</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2021年12月13日</w:t>
      </w: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附件提取方式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可任意采用以下两种方式提取附件：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一、打开连接，输入提取码到百度云盘提取文件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链接：https://pan.baidu.com/s/1RqMBxD_rrQLVOsADcKSeFA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提取码：cajm</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方正黑体_GBK" w:hAnsi="方正黑体_GBK" w:eastAsia="方正黑体_GBK" w:cs="方正黑体_GBK"/>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二、扫描二维码提取</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pict>
          <v:shape id="图片 114" o:spid="_x0000_s1059" o:spt="75" alt="FFA5CF8A393B35110436509E25CD66F7" type="#_x0000_t75" style="position:absolute;left:0pt;margin-left:139.5pt;margin-top:24.95pt;height:140pt;width:140pt;mso-wrap-distance-bottom:0pt;mso-wrap-distance-top:0pt;z-index:251663360;mso-width-relative:page;mso-height-relative:page;" filled="f" o:preferrelative="t" stroked="f" coordsize="21600,21600">
            <v:path/>
            <v:fill on="f" focussize="0,0"/>
            <v:stroke on="f"/>
            <v:imagedata r:id="rId7" o:title="FFA5CF8A393B35110436509E25CD66F7"/>
            <o:lock v:ext="edit" aspectratio="t"/>
            <w10:wrap type="topAndBottom"/>
          </v:shape>
        </w:pic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textAlignment w:val="auto"/>
        <w:rPr>
          <w:rFonts w:hint="default" w:ascii="Times New Roman" w:hAnsi="Times New Roman"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szCs w:val="32"/>
          <w:lang w:val="en-US" w:eastAsia="zh-CN"/>
        </w:rPr>
      </w:pP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ingLiU_x0004_falt">
    <w:altName w:val="MingLiU"/>
    <w:panose1 w:val="00000000000000000000"/>
    <w:charset w:val="88"/>
    <w:family w:val="auto"/>
    <w:pitch w:val="default"/>
    <w:sig w:usb0="00000001" w:usb1="08080000" w:usb2="00000010" w:usb3="00000000" w:csb0="00100000" w:csb1="00000000"/>
  </w:font>
  <w:font w:name="ˎ̥">
    <w:altName w:val="Times New Roman"/>
    <w:panose1 w:val="00000000000000000000"/>
    <w:charset w:val="01"/>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separate"/>
    </w:r>
    <w:r>
      <w:rPr>
        <w:rStyle w:val="19"/>
        <w:lang/>
      </w:rPr>
      <w:t>- 1 -</w:t>
    </w:r>
    <w:r>
      <w:rPr>
        <w:rStyle w:val="19"/>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7B6E9"/>
    <w:multiLevelType w:val="singleLevel"/>
    <w:tmpl w:val="64C7B6E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E9D"/>
    <w:rsid w:val="00006B05"/>
    <w:rsid w:val="00006DC6"/>
    <w:rsid w:val="00007685"/>
    <w:rsid w:val="000077F2"/>
    <w:rsid w:val="00011B88"/>
    <w:rsid w:val="00011F92"/>
    <w:rsid w:val="00013089"/>
    <w:rsid w:val="000161EC"/>
    <w:rsid w:val="0002284F"/>
    <w:rsid w:val="000266FA"/>
    <w:rsid w:val="00027D0D"/>
    <w:rsid w:val="00031B7A"/>
    <w:rsid w:val="0003400D"/>
    <w:rsid w:val="000347FD"/>
    <w:rsid w:val="00043314"/>
    <w:rsid w:val="00043CF9"/>
    <w:rsid w:val="00044A84"/>
    <w:rsid w:val="000455DA"/>
    <w:rsid w:val="00050E1B"/>
    <w:rsid w:val="000518AE"/>
    <w:rsid w:val="00056123"/>
    <w:rsid w:val="00056E5E"/>
    <w:rsid w:val="00062178"/>
    <w:rsid w:val="000633D6"/>
    <w:rsid w:val="0006465D"/>
    <w:rsid w:val="000651F3"/>
    <w:rsid w:val="000702E1"/>
    <w:rsid w:val="00071685"/>
    <w:rsid w:val="000725B7"/>
    <w:rsid w:val="000766F9"/>
    <w:rsid w:val="00077CD4"/>
    <w:rsid w:val="00077FCF"/>
    <w:rsid w:val="00081430"/>
    <w:rsid w:val="00081815"/>
    <w:rsid w:val="00082185"/>
    <w:rsid w:val="00084590"/>
    <w:rsid w:val="00085307"/>
    <w:rsid w:val="0008534D"/>
    <w:rsid w:val="00087A66"/>
    <w:rsid w:val="00094765"/>
    <w:rsid w:val="00097ED4"/>
    <w:rsid w:val="00097FEB"/>
    <w:rsid w:val="000A24FB"/>
    <w:rsid w:val="000A7DDE"/>
    <w:rsid w:val="000B017D"/>
    <w:rsid w:val="000B50D2"/>
    <w:rsid w:val="000C0174"/>
    <w:rsid w:val="000C1602"/>
    <w:rsid w:val="000C7756"/>
    <w:rsid w:val="000D3560"/>
    <w:rsid w:val="000D3B96"/>
    <w:rsid w:val="000D548C"/>
    <w:rsid w:val="000D7B31"/>
    <w:rsid w:val="000E01B8"/>
    <w:rsid w:val="000E0A7F"/>
    <w:rsid w:val="000E2179"/>
    <w:rsid w:val="000E3893"/>
    <w:rsid w:val="000E3948"/>
    <w:rsid w:val="000E73A7"/>
    <w:rsid w:val="000E7886"/>
    <w:rsid w:val="000F0CAE"/>
    <w:rsid w:val="000F1BC9"/>
    <w:rsid w:val="000F4BC0"/>
    <w:rsid w:val="000F7086"/>
    <w:rsid w:val="001005D8"/>
    <w:rsid w:val="00100AA4"/>
    <w:rsid w:val="00107AB8"/>
    <w:rsid w:val="0011002F"/>
    <w:rsid w:val="00112E5A"/>
    <w:rsid w:val="00112F91"/>
    <w:rsid w:val="00120E1B"/>
    <w:rsid w:val="00121AC1"/>
    <w:rsid w:val="0012498A"/>
    <w:rsid w:val="00125364"/>
    <w:rsid w:val="001257F0"/>
    <w:rsid w:val="0012719C"/>
    <w:rsid w:val="00127230"/>
    <w:rsid w:val="00141225"/>
    <w:rsid w:val="00147E0D"/>
    <w:rsid w:val="00150375"/>
    <w:rsid w:val="001504DF"/>
    <w:rsid w:val="00150A5F"/>
    <w:rsid w:val="0015429C"/>
    <w:rsid w:val="00156528"/>
    <w:rsid w:val="001622D1"/>
    <w:rsid w:val="00164182"/>
    <w:rsid w:val="0017334C"/>
    <w:rsid w:val="00174058"/>
    <w:rsid w:val="00174954"/>
    <w:rsid w:val="00180B88"/>
    <w:rsid w:val="00186A67"/>
    <w:rsid w:val="001901DA"/>
    <w:rsid w:val="001943CC"/>
    <w:rsid w:val="001A0280"/>
    <w:rsid w:val="001A03D2"/>
    <w:rsid w:val="001A2B12"/>
    <w:rsid w:val="001A51BD"/>
    <w:rsid w:val="001A6E15"/>
    <w:rsid w:val="001B0CB3"/>
    <w:rsid w:val="001B2845"/>
    <w:rsid w:val="001B2E12"/>
    <w:rsid w:val="001B70E5"/>
    <w:rsid w:val="001C3A39"/>
    <w:rsid w:val="001C5E8C"/>
    <w:rsid w:val="001C75F6"/>
    <w:rsid w:val="001D0731"/>
    <w:rsid w:val="001D0816"/>
    <w:rsid w:val="001D2196"/>
    <w:rsid w:val="001D3EBC"/>
    <w:rsid w:val="001D3FEF"/>
    <w:rsid w:val="001D4320"/>
    <w:rsid w:val="001D56B4"/>
    <w:rsid w:val="001D6710"/>
    <w:rsid w:val="001E1B0D"/>
    <w:rsid w:val="001E266C"/>
    <w:rsid w:val="001E64F0"/>
    <w:rsid w:val="001E6F68"/>
    <w:rsid w:val="001F03BF"/>
    <w:rsid w:val="001F1253"/>
    <w:rsid w:val="001F456D"/>
    <w:rsid w:val="001F5A7E"/>
    <w:rsid w:val="001F70C6"/>
    <w:rsid w:val="001F7418"/>
    <w:rsid w:val="001F75C7"/>
    <w:rsid w:val="001F7FE2"/>
    <w:rsid w:val="00201486"/>
    <w:rsid w:val="002041CA"/>
    <w:rsid w:val="00204DE6"/>
    <w:rsid w:val="00205DBF"/>
    <w:rsid w:val="002079A4"/>
    <w:rsid w:val="00213BDB"/>
    <w:rsid w:val="00213C3B"/>
    <w:rsid w:val="00216106"/>
    <w:rsid w:val="002220CD"/>
    <w:rsid w:val="0022403F"/>
    <w:rsid w:val="00226441"/>
    <w:rsid w:val="00226890"/>
    <w:rsid w:val="00226FC6"/>
    <w:rsid w:val="00231558"/>
    <w:rsid w:val="00233E70"/>
    <w:rsid w:val="002360F3"/>
    <w:rsid w:val="00241066"/>
    <w:rsid w:val="0024239B"/>
    <w:rsid w:val="00243A79"/>
    <w:rsid w:val="00246B81"/>
    <w:rsid w:val="00250E01"/>
    <w:rsid w:val="002617AF"/>
    <w:rsid w:val="00262268"/>
    <w:rsid w:val="00264359"/>
    <w:rsid w:val="00270B1C"/>
    <w:rsid w:val="002730CB"/>
    <w:rsid w:val="00276AA5"/>
    <w:rsid w:val="00276F72"/>
    <w:rsid w:val="0028130F"/>
    <w:rsid w:val="00281767"/>
    <w:rsid w:val="00281E61"/>
    <w:rsid w:val="002842F0"/>
    <w:rsid w:val="002842F4"/>
    <w:rsid w:val="00285694"/>
    <w:rsid w:val="00286080"/>
    <w:rsid w:val="00287276"/>
    <w:rsid w:val="00287823"/>
    <w:rsid w:val="002914C4"/>
    <w:rsid w:val="002924F0"/>
    <w:rsid w:val="00292D8A"/>
    <w:rsid w:val="00293A8A"/>
    <w:rsid w:val="002962AE"/>
    <w:rsid w:val="002A1FDC"/>
    <w:rsid w:val="002A3529"/>
    <w:rsid w:val="002A3620"/>
    <w:rsid w:val="002A373D"/>
    <w:rsid w:val="002A49A1"/>
    <w:rsid w:val="002B06C6"/>
    <w:rsid w:val="002B1D0A"/>
    <w:rsid w:val="002B1D9B"/>
    <w:rsid w:val="002B211E"/>
    <w:rsid w:val="002B21E2"/>
    <w:rsid w:val="002B3996"/>
    <w:rsid w:val="002B4B59"/>
    <w:rsid w:val="002B4E78"/>
    <w:rsid w:val="002C15E1"/>
    <w:rsid w:val="002C3246"/>
    <w:rsid w:val="002D0327"/>
    <w:rsid w:val="002D0EAD"/>
    <w:rsid w:val="002D253E"/>
    <w:rsid w:val="002D258B"/>
    <w:rsid w:val="002D4134"/>
    <w:rsid w:val="002D41E0"/>
    <w:rsid w:val="002D5630"/>
    <w:rsid w:val="002D591F"/>
    <w:rsid w:val="002D64E8"/>
    <w:rsid w:val="002D76A4"/>
    <w:rsid w:val="002E42CC"/>
    <w:rsid w:val="002E5229"/>
    <w:rsid w:val="002F1282"/>
    <w:rsid w:val="002F201F"/>
    <w:rsid w:val="002F2521"/>
    <w:rsid w:val="002F2916"/>
    <w:rsid w:val="002F4973"/>
    <w:rsid w:val="002F4B70"/>
    <w:rsid w:val="00303338"/>
    <w:rsid w:val="003049E8"/>
    <w:rsid w:val="00307E38"/>
    <w:rsid w:val="0031133A"/>
    <w:rsid w:val="00317138"/>
    <w:rsid w:val="00317334"/>
    <w:rsid w:val="00317882"/>
    <w:rsid w:val="00321ECB"/>
    <w:rsid w:val="0032209F"/>
    <w:rsid w:val="00322C89"/>
    <w:rsid w:val="003267ED"/>
    <w:rsid w:val="00330C36"/>
    <w:rsid w:val="0033198D"/>
    <w:rsid w:val="0033202E"/>
    <w:rsid w:val="00332CB6"/>
    <w:rsid w:val="003353E2"/>
    <w:rsid w:val="00340F34"/>
    <w:rsid w:val="003411C8"/>
    <w:rsid w:val="00341A35"/>
    <w:rsid w:val="00341A49"/>
    <w:rsid w:val="00342332"/>
    <w:rsid w:val="003425AB"/>
    <w:rsid w:val="00343B76"/>
    <w:rsid w:val="00344B95"/>
    <w:rsid w:val="00344D67"/>
    <w:rsid w:val="00344DDA"/>
    <w:rsid w:val="00350F5C"/>
    <w:rsid w:val="00352C9C"/>
    <w:rsid w:val="00355305"/>
    <w:rsid w:val="00356474"/>
    <w:rsid w:val="003569F8"/>
    <w:rsid w:val="00360B23"/>
    <w:rsid w:val="00361895"/>
    <w:rsid w:val="003645FA"/>
    <w:rsid w:val="00365435"/>
    <w:rsid w:val="003662AC"/>
    <w:rsid w:val="00372D9B"/>
    <w:rsid w:val="00374A98"/>
    <w:rsid w:val="003847BF"/>
    <w:rsid w:val="00387E9E"/>
    <w:rsid w:val="00387EE1"/>
    <w:rsid w:val="003938C2"/>
    <w:rsid w:val="0039420C"/>
    <w:rsid w:val="0039435A"/>
    <w:rsid w:val="003A05B9"/>
    <w:rsid w:val="003A354E"/>
    <w:rsid w:val="003A7AB0"/>
    <w:rsid w:val="003B02F8"/>
    <w:rsid w:val="003B2E7E"/>
    <w:rsid w:val="003B3254"/>
    <w:rsid w:val="003B35A5"/>
    <w:rsid w:val="003B373D"/>
    <w:rsid w:val="003B6DF5"/>
    <w:rsid w:val="003B7402"/>
    <w:rsid w:val="003C0084"/>
    <w:rsid w:val="003C09FC"/>
    <w:rsid w:val="003C0F9F"/>
    <w:rsid w:val="003C1035"/>
    <w:rsid w:val="003C4673"/>
    <w:rsid w:val="003C4A45"/>
    <w:rsid w:val="003C63A4"/>
    <w:rsid w:val="003C6718"/>
    <w:rsid w:val="003C72CB"/>
    <w:rsid w:val="003E1A13"/>
    <w:rsid w:val="003E3357"/>
    <w:rsid w:val="003E573B"/>
    <w:rsid w:val="003F08F2"/>
    <w:rsid w:val="003F21BD"/>
    <w:rsid w:val="003F32DB"/>
    <w:rsid w:val="003F34E5"/>
    <w:rsid w:val="003F72BB"/>
    <w:rsid w:val="00400B48"/>
    <w:rsid w:val="00403525"/>
    <w:rsid w:val="004036FC"/>
    <w:rsid w:val="00405DE9"/>
    <w:rsid w:val="00411017"/>
    <w:rsid w:val="004121E6"/>
    <w:rsid w:val="00415B2F"/>
    <w:rsid w:val="00416B64"/>
    <w:rsid w:val="0042014C"/>
    <w:rsid w:val="004221D9"/>
    <w:rsid w:val="004224FD"/>
    <w:rsid w:val="0042393E"/>
    <w:rsid w:val="00433316"/>
    <w:rsid w:val="0043405E"/>
    <w:rsid w:val="00435646"/>
    <w:rsid w:val="00435C3F"/>
    <w:rsid w:val="004362EC"/>
    <w:rsid w:val="004366CA"/>
    <w:rsid w:val="0043776A"/>
    <w:rsid w:val="00437B45"/>
    <w:rsid w:val="004464E1"/>
    <w:rsid w:val="00453D1E"/>
    <w:rsid w:val="004611F7"/>
    <w:rsid w:val="00462F05"/>
    <w:rsid w:val="00465037"/>
    <w:rsid w:val="00465D7B"/>
    <w:rsid w:val="00473017"/>
    <w:rsid w:val="00473BEA"/>
    <w:rsid w:val="00480F67"/>
    <w:rsid w:val="004856B3"/>
    <w:rsid w:val="004877D9"/>
    <w:rsid w:val="0049122A"/>
    <w:rsid w:val="00492708"/>
    <w:rsid w:val="00494865"/>
    <w:rsid w:val="0049577E"/>
    <w:rsid w:val="0049687D"/>
    <w:rsid w:val="004A0800"/>
    <w:rsid w:val="004A0C6E"/>
    <w:rsid w:val="004A5509"/>
    <w:rsid w:val="004A5C05"/>
    <w:rsid w:val="004A7DB7"/>
    <w:rsid w:val="004B0ABA"/>
    <w:rsid w:val="004B2D04"/>
    <w:rsid w:val="004B3F6B"/>
    <w:rsid w:val="004B6B98"/>
    <w:rsid w:val="004C601A"/>
    <w:rsid w:val="004C7430"/>
    <w:rsid w:val="004D00B2"/>
    <w:rsid w:val="004D0BCB"/>
    <w:rsid w:val="004D3960"/>
    <w:rsid w:val="004D4148"/>
    <w:rsid w:val="004D4625"/>
    <w:rsid w:val="004E0D14"/>
    <w:rsid w:val="004E3BE1"/>
    <w:rsid w:val="004E4F71"/>
    <w:rsid w:val="004E5265"/>
    <w:rsid w:val="004E6A9D"/>
    <w:rsid w:val="004F4FAA"/>
    <w:rsid w:val="004F53CF"/>
    <w:rsid w:val="004F54A8"/>
    <w:rsid w:val="004F6B67"/>
    <w:rsid w:val="005006E7"/>
    <w:rsid w:val="0050334F"/>
    <w:rsid w:val="00505E1B"/>
    <w:rsid w:val="00506129"/>
    <w:rsid w:val="00510A5C"/>
    <w:rsid w:val="005122AD"/>
    <w:rsid w:val="005129DA"/>
    <w:rsid w:val="00512C65"/>
    <w:rsid w:val="005149C1"/>
    <w:rsid w:val="00514BC7"/>
    <w:rsid w:val="00516B0F"/>
    <w:rsid w:val="00521822"/>
    <w:rsid w:val="005232E4"/>
    <w:rsid w:val="00527181"/>
    <w:rsid w:val="0053378E"/>
    <w:rsid w:val="00536F2A"/>
    <w:rsid w:val="0053721F"/>
    <w:rsid w:val="00541FC4"/>
    <w:rsid w:val="00542684"/>
    <w:rsid w:val="005517BB"/>
    <w:rsid w:val="005520E9"/>
    <w:rsid w:val="00553093"/>
    <w:rsid w:val="0055567F"/>
    <w:rsid w:val="00556671"/>
    <w:rsid w:val="005571BA"/>
    <w:rsid w:val="00560374"/>
    <w:rsid w:val="0056095C"/>
    <w:rsid w:val="00560D2C"/>
    <w:rsid w:val="005633F5"/>
    <w:rsid w:val="0056343C"/>
    <w:rsid w:val="00565906"/>
    <w:rsid w:val="0057432A"/>
    <w:rsid w:val="0057453E"/>
    <w:rsid w:val="0057559B"/>
    <w:rsid w:val="00582D85"/>
    <w:rsid w:val="005836A7"/>
    <w:rsid w:val="00583CC1"/>
    <w:rsid w:val="00585F62"/>
    <w:rsid w:val="00586132"/>
    <w:rsid w:val="00587E36"/>
    <w:rsid w:val="005917C8"/>
    <w:rsid w:val="005A03EE"/>
    <w:rsid w:val="005A563A"/>
    <w:rsid w:val="005B1490"/>
    <w:rsid w:val="005B21F3"/>
    <w:rsid w:val="005B4537"/>
    <w:rsid w:val="005B5225"/>
    <w:rsid w:val="005B5DDE"/>
    <w:rsid w:val="005B6866"/>
    <w:rsid w:val="005B6DB1"/>
    <w:rsid w:val="005C0426"/>
    <w:rsid w:val="005C1D65"/>
    <w:rsid w:val="005C5841"/>
    <w:rsid w:val="005C7B9C"/>
    <w:rsid w:val="005C7D03"/>
    <w:rsid w:val="005D2596"/>
    <w:rsid w:val="005D2FE4"/>
    <w:rsid w:val="005D3BB0"/>
    <w:rsid w:val="005D6A8B"/>
    <w:rsid w:val="005D7A38"/>
    <w:rsid w:val="005D7E50"/>
    <w:rsid w:val="005E0B7D"/>
    <w:rsid w:val="005E3C33"/>
    <w:rsid w:val="005E5FA4"/>
    <w:rsid w:val="005E6970"/>
    <w:rsid w:val="005F0B08"/>
    <w:rsid w:val="005F12DA"/>
    <w:rsid w:val="005F2A4F"/>
    <w:rsid w:val="005F4E9B"/>
    <w:rsid w:val="006078F3"/>
    <w:rsid w:val="006178BB"/>
    <w:rsid w:val="006229A4"/>
    <w:rsid w:val="00626173"/>
    <w:rsid w:val="00631778"/>
    <w:rsid w:val="00633F40"/>
    <w:rsid w:val="00634581"/>
    <w:rsid w:val="00636034"/>
    <w:rsid w:val="0063781D"/>
    <w:rsid w:val="0064068A"/>
    <w:rsid w:val="00641568"/>
    <w:rsid w:val="00641B3A"/>
    <w:rsid w:val="00643155"/>
    <w:rsid w:val="00644F51"/>
    <w:rsid w:val="00646FE6"/>
    <w:rsid w:val="00647D70"/>
    <w:rsid w:val="006558BA"/>
    <w:rsid w:val="00655987"/>
    <w:rsid w:val="006564F7"/>
    <w:rsid w:val="0066035E"/>
    <w:rsid w:val="006616E3"/>
    <w:rsid w:val="00661D78"/>
    <w:rsid w:val="006626E8"/>
    <w:rsid w:val="006660C5"/>
    <w:rsid w:val="006664A2"/>
    <w:rsid w:val="00671975"/>
    <w:rsid w:val="00675D4D"/>
    <w:rsid w:val="006760B1"/>
    <w:rsid w:val="0068342E"/>
    <w:rsid w:val="0068360B"/>
    <w:rsid w:val="006840BD"/>
    <w:rsid w:val="00684B7C"/>
    <w:rsid w:val="00685D2E"/>
    <w:rsid w:val="00686E1D"/>
    <w:rsid w:val="00687D35"/>
    <w:rsid w:val="00693D4B"/>
    <w:rsid w:val="006A3C6A"/>
    <w:rsid w:val="006A6FAB"/>
    <w:rsid w:val="006A72D5"/>
    <w:rsid w:val="006A7C70"/>
    <w:rsid w:val="006B009D"/>
    <w:rsid w:val="006B0BCC"/>
    <w:rsid w:val="006B171D"/>
    <w:rsid w:val="006B37D4"/>
    <w:rsid w:val="006C0C33"/>
    <w:rsid w:val="006C2008"/>
    <w:rsid w:val="006C296A"/>
    <w:rsid w:val="006C36D9"/>
    <w:rsid w:val="006C5D80"/>
    <w:rsid w:val="006D0232"/>
    <w:rsid w:val="006D38AF"/>
    <w:rsid w:val="006D3A98"/>
    <w:rsid w:val="006D3F9B"/>
    <w:rsid w:val="006D54E4"/>
    <w:rsid w:val="006D77C4"/>
    <w:rsid w:val="006E375D"/>
    <w:rsid w:val="006E6C08"/>
    <w:rsid w:val="006F005B"/>
    <w:rsid w:val="006F33C0"/>
    <w:rsid w:val="006F6025"/>
    <w:rsid w:val="006F6CDD"/>
    <w:rsid w:val="006F6E5C"/>
    <w:rsid w:val="00704412"/>
    <w:rsid w:val="00705C03"/>
    <w:rsid w:val="007077B2"/>
    <w:rsid w:val="00707FF4"/>
    <w:rsid w:val="00710345"/>
    <w:rsid w:val="00710DCF"/>
    <w:rsid w:val="00711481"/>
    <w:rsid w:val="00711671"/>
    <w:rsid w:val="00712314"/>
    <w:rsid w:val="00715327"/>
    <w:rsid w:val="00715CBE"/>
    <w:rsid w:val="007206B1"/>
    <w:rsid w:val="00722D6E"/>
    <w:rsid w:val="00723347"/>
    <w:rsid w:val="007244F1"/>
    <w:rsid w:val="007325D9"/>
    <w:rsid w:val="00732E86"/>
    <w:rsid w:val="00733B56"/>
    <w:rsid w:val="00733F42"/>
    <w:rsid w:val="00735EA8"/>
    <w:rsid w:val="00737E6A"/>
    <w:rsid w:val="00740163"/>
    <w:rsid w:val="0074078E"/>
    <w:rsid w:val="00740BB4"/>
    <w:rsid w:val="00742009"/>
    <w:rsid w:val="0074212F"/>
    <w:rsid w:val="00745047"/>
    <w:rsid w:val="0074737C"/>
    <w:rsid w:val="00750339"/>
    <w:rsid w:val="00750EA6"/>
    <w:rsid w:val="007512E2"/>
    <w:rsid w:val="007543E0"/>
    <w:rsid w:val="00761044"/>
    <w:rsid w:val="0076462F"/>
    <w:rsid w:val="0076635E"/>
    <w:rsid w:val="00770768"/>
    <w:rsid w:val="007717CF"/>
    <w:rsid w:val="0077207D"/>
    <w:rsid w:val="0077298C"/>
    <w:rsid w:val="00773487"/>
    <w:rsid w:val="00776001"/>
    <w:rsid w:val="00776608"/>
    <w:rsid w:val="00780A96"/>
    <w:rsid w:val="00782645"/>
    <w:rsid w:val="00784F81"/>
    <w:rsid w:val="0078647D"/>
    <w:rsid w:val="00790D5D"/>
    <w:rsid w:val="00794D8D"/>
    <w:rsid w:val="00795EFA"/>
    <w:rsid w:val="00796C2F"/>
    <w:rsid w:val="007A1508"/>
    <w:rsid w:val="007A156C"/>
    <w:rsid w:val="007A4E22"/>
    <w:rsid w:val="007A4FE9"/>
    <w:rsid w:val="007B7C6F"/>
    <w:rsid w:val="007C1910"/>
    <w:rsid w:val="007C1CF6"/>
    <w:rsid w:val="007C3C75"/>
    <w:rsid w:val="007C3F62"/>
    <w:rsid w:val="007C4415"/>
    <w:rsid w:val="007D1257"/>
    <w:rsid w:val="007D2A6A"/>
    <w:rsid w:val="007D2ED6"/>
    <w:rsid w:val="007D5995"/>
    <w:rsid w:val="007D68D8"/>
    <w:rsid w:val="007D74C4"/>
    <w:rsid w:val="007E3331"/>
    <w:rsid w:val="007E6848"/>
    <w:rsid w:val="007E6EE0"/>
    <w:rsid w:val="007F10E9"/>
    <w:rsid w:val="007F11EA"/>
    <w:rsid w:val="007F351D"/>
    <w:rsid w:val="007F3640"/>
    <w:rsid w:val="007F40E8"/>
    <w:rsid w:val="00802470"/>
    <w:rsid w:val="00805839"/>
    <w:rsid w:val="00810550"/>
    <w:rsid w:val="008163E9"/>
    <w:rsid w:val="00816A3F"/>
    <w:rsid w:val="00817D9E"/>
    <w:rsid w:val="00820E9A"/>
    <w:rsid w:val="00821F0B"/>
    <w:rsid w:val="0082489C"/>
    <w:rsid w:val="00825406"/>
    <w:rsid w:val="0083014E"/>
    <w:rsid w:val="008302A9"/>
    <w:rsid w:val="008303BB"/>
    <w:rsid w:val="00830CED"/>
    <w:rsid w:val="008315F2"/>
    <w:rsid w:val="00832A30"/>
    <w:rsid w:val="00834144"/>
    <w:rsid w:val="00834156"/>
    <w:rsid w:val="00841650"/>
    <w:rsid w:val="00844E32"/>
    <w:rsid w:val="00846F42"/>
    <w:rsid w:val="008501E0"/>
    <w:rsid w:val="0085071C"/>
    <w:rsid w:val="00850771"/>
    <w:rsid w:val="00852B0E"/>
    <w:rsid w:val="00856291"/>
    <w:rsid w:val="008602E6"/>
    <w:rsid w:val="00860A51"/>
    <w:rsid w:val="0086161E"/>
    <w:rsid w:val="008644DA"/>
    <w:rsid w:val="00864962"/>
    <w:rsid w:val="008672DC"/>
    <w:rsid w:val="0087019E"/>
    <w:rsid w:val="008714A9"/>
    <w:rsid w:val="00871886"/>
    <w:rsid w:val="008820FF"/>
    <w:rsid w:val="008841D3"/>
    <w:rsid w:val="008910D9"/>
    <w:rsid w:val="008923ED"/>
    <w:rsid w:val="00894BAC"/>
    <w:rsid w:val="008A0CF9"/>
    <w:rsid w:val="008A5241"/>
    <w:rsid w:val="008A7ACC"/>
    <w:rsid w:val="008B1AA8"/>
    <w:rsid w:val="008B1B08"/>
    <w:rsid w:val="008B2608"/>
    <w:rsid w:val="008B3640"/>
    <w:rsid w:val="008C0627"/>
    <w:rsid w:val="008C07C9"/>
    <w:rsid w:val="008C0DC6"/>
    <w:rsid w:val="008C0E35"/>
    <w:rsid w:val="008C23E1"/>
    <w:rsid w:val="008C4393"/>
    <w:rsid w:val="008C72B2"/>
    <w:rsid w:val="008D04E6"/>
    <w:rsid w:val="008D0A06"/>
    <w:rsid w:val="008D1057"/>
    <w:rsid w:val="008D18F7"/>
    <w:rsid w:val="008D410C"/>
    <w:rsid w:val="008D4733"/>
    <w:rsid w:val="008D4ABA"/>
    <w:rsid w:val="008D546E"/>
    <w:rsid w:val="008D5969"/>
    <w:rsid w:val="008D5BFC"/>
    <w:rsid w:val="008D6058"/>
    <w:rsid w:val="008D7B4A"/>
    <w:rsid w:val="008D7D1A"/>
    <w:rsid w:val="008E0BDD"/>
    <w:rsid w:val="008E1EDF"/>
    <w:rsid w:val="008E2162"/>
    <w:rsid w:val="008E3F80"/>
    <w:rsid w:val="008E4545"/>
    <w:rsid w:val="008E651B"/>
    <w:rsid w:val="008E7FAB"/>
    <w:rsid w:val="008F6ED8"/>
    <w:rsid w:val="00900E6F"/>
    <w:rsid w:val="0090136D"/>
    <w:rsid w:val="009013D0"/>
    <w:rsid w:val="00901780"/>
    <w:rsid w:val="00902888"/>
    <w:rsid w:val="0090472E"/>
    <w:rsid w:val="00904D22"/>
    <w:rsid w:val="00911D04"/>
    <w:rsid w:val="00914B2A"/>
    <w:rsid w:val="009174CA"/>
    <w:rsid w:val="0092166F"/>
    <w:rsid w:val="0092265C"/>
    <w:rsid w:val="009248B0"/>
    <w:rsid w:val="009315C4"/>
    <w:rsid w:val="00931F03"/>
    <w:rsid w:val="009348DE"/>
    <w:rsid w:val="00935F53"/>
    <w:rsid w:val="00944078"/>
    <w:rsid w:val="0094475C"/>
    <w:rsid w:val="00947E6E"/>
    <w:rsid w:val="009515A8"/>
    <w:rsid w:val="00954F06"/>
    <w:rsid w:val="009554C0"/>
    <w:rsid w:val="0095703E"/>
    <w:rsid w:val="00962BF0"/>
    <w:rsid w:val="009641D8"/>
    <w:rsid w:val="00965F35"/>
    <w:rsid w:val="00966D3B"/>
    <w:rsid w:val="00970DC3"/>
    <w:rsid w:val="00970F79"/>
    <w:rsid w:val="00973CEC"/>
    <w:rsid w:val="009742DB"/>
    <w:rsid w:val="00974BF9"/>
    <w:rsid w:val="00975106"/>
    <w:rsid w:val="009823E5"/>
    <w:rsid w:val="0098299A"/>
    <w:rsid w:val="00984263"/>
    <w:rsid w:val="00984758"/>
    <w:rsid w:val="009868A0"/>
    <w:rsid w:val="0098725A"/>
    <w:rsid w:val="00991E08"/>
    <w:rsid w:val="00992085"/>
    <w:rsid w:val="00993616"/>
    <w:rsid w:val="0099792D"/>
    <w:rsid w:val="009A49FE"/>
    <w:rsid w:val="009A6178"/>
    <w:rsid w:val="009A6B1E"/>
    <w:rsid w:val="009A7060"/>
    <w:rsid w:val="009A70AB"/>
    <w:rsid w:val="009B1087"/>
    <w:rsid w:val="009B3FBF"/>
    <w:rsid w:val="009B7270"/>
    <w:rsid w:val="009C0CFF"/>
    <w:rsid w:val="009C3DAD"/>
    <w:rsid w:val="009C4FDF"/>
    <w:rsid w:val="009C519E"/>
    <w:rsid w:val="009C5ED2"/>
    <w:rsid w:val="009D00E5"/>
    <w:rsid w:val="009D0F07"/>
    <w:rsid w:val="009D333D"/>
    <w:rsid w:val="009D33A7"/>
    <w:rsid w:val="009D5322"/>
    <w:rsid w:val="009D756A"/>
    <w:rsid w:val="009E2290"/>
    <w:rsid w:val="009E359B"/>
    <w:rsid w:val="009E4D9A"/>
    <w:rsid w:val="009E6C11"/>
    <w:rsid w:val="009F5CC2"/>
    <w:rsid w:val="00A00C34"/>
    <w:rsid w:val="00A00EBE"/>
    <w:rsid w:val="00A01F20"/>
    <w:rsid w:val="00A1239A"/>
    <w:rsid w:val="00A13112"/>
    <w:rsid w:val="00A13ABB"/>
    <w:rsid w:val="00A15943"/>
    <w:rsid w:val="00A162F8"/>
    <w:rsid w:val="00A20D4D"/>
    <w:rsid w:val="00A2279B"/>
    <w:rsid w:val="00A24C44"/>
    <w:rsid w:val="00A26255"/>
    <w:rsid w:val="00A26374"/>
    <w:rsid w:val="00A269DC"/>
    <w:rsid w:val="00A2749B"/>
    <w:rsid w:val="00A338A5"/>
    <w:rsid w:val="00A342A6"/>
    <w:rsid w:val="00A35F4D"/>
    <w:rsid w:val="00A368F1"/>
    <w:rsid w:val="00A404E5"/>
    <w:rsid w:val="00A448D0"/>
    <w:rsid w:val="00A45F2C"/>
    <w:rsid w:val="00A50FE8"/>
    <w:rsid w:val="00A53348"/>
    <w:rsid w:val="00A54777"/>
    <w:rsid w:val="00A55443"/>
    <w:rsid w:val="00A55DE2"/>
    <w:rsid w:val="00A61491"/>
    <w:rsid w:val="00A62621"/>
    <w:rsid w:val="00A63C5A"/>
    <w:rsid w:val="00A6525D"/>
    <w:rsid w:val="00A66040"/>
    <w:rsid w:val="00A6680C"/>
    <w:rsid w:val="00A6797E"/>
    <w:rsid w:val="00A737BC"/>
    <w:rsid w:val="00A7402F"/>
    <w:rsid w:val="00A77A42"/>
    <w:rsid w:val="00A80061"/>
    <w:rsid w:val="00A82132"/>
    <w:rsid w:val="00A82652"/>
    <w:rsid w:val="00A85D25"/>
    <w:rsid w:val="00A865DA"/>
    <w:rsid w:val="00A86EF5"/>
    <w:rsid w:val="00A915EE"/>
    <w:rsid w:val="00A93950"/>
    <w:rsid w:val="00A93DF3"/>
    <w:rsid w:val="00A96CF4"/>
    <w:rsid w:val="00AA3FB2"/>
    <w:rsid w:val="00AB1911"/>
    <w:rsid w:val="00AB1A99"/>
    <w:rsid w:val="00AB2CB0"/>
    <w:rsid w:val="00AB2F84"/>
    <w:rsid w:val="00AB3B7E"/>
    <w:rsid w:val="00AB4BC9"/>
    <w:rsid w:val="00AB4BEA"/>
    <w:rsid w:val="00AB74C9"/>
    <w:rsid w:val="00AC2ABD"/>
    <w:rsid w:val="00AD04F3"/>
    <w:rsid w:val="00AD0846"/>
    <w:rsid w:val="00AD4BFF"/>
    <w:rsid w:val="00AD6E7F"/>
    <w:rsid w:val="00AE01AE"/>
    <w:rsid w:val="00AE097E"/>
    <w:rsid w:val="00AE26AC"/>
    <w:rsid w:val="00AE43F0"/>
    <w:rsid w:val="00AE4713"/>
    <w:rsid w:val="00AF02E3"/>
    <w:rsid w:val="00AF4D81"/>
    <w:rsid w:val="00AF52BB"/>
    <w:rsid w:val="00AF5A8B"/>
    <w:rsid w:val="00B013CE"/>
    <w:rsid w:val="00B047AD"/>
    <w:rsid w:val="00B04E3D"/>
    <w:rsid w:val="00B054D7"/>
    <w:rsid w:val="00B075F9"/>
    <w:rsid w:val="00B138E0"/>
    <w:rsid w:val="00B148C3"/>
    <w:rsid w:val="00B14AB9"/>
    <w:rsid w:val="00B14F1B"/>
    <w:rsid w:val="00B22C1A"/>
    <w:rsid w:val="00B25846"/>
    <w:rsid w:val="00B25FF8"/>
    <w:rsid w:val="00B271FC"/>
    <w:rsid w:val="00B33D20"/>
    <w:rsid w:val="00B34E2D"/>
    <w:rsid w:val="00B36D3E"/>
    <w:rsid w:val="00B40A8F"/>
    <w:rsid w:val="00B43F2B"/>
    <w:rsid w:val="00B448C9"/>
    <w:rsid w:val="00B463AE"/>
    <w:rsid w:val="00B47DF8"/>
    <w:rsid w:val="00B52E1C"/>
    <w:rsid w:val="00B56F14"/>
    <w:rsid w:val="00B64B05"/>
    <w:rsid w:val="00B67B73"/>
    <w:rsid w:val="00B67C0A"/>
    <w:rsid w:val="00B702A3"/>
    <w:rsid w:val="00B717C9"/>
    <w:rsid w:val="00B73235"/>
    <w:rsid w:val="00B744BB"/>
    <w:rsid w:val="00B75E20"/>
    <w:rsid w:val="00B81703"/>
    <w:rsid w:val="00B81D94"/>
    <w:rsid w:val="00B84AE8"/>
    <w:rsid w:val="00B85366"/>
    <w:rsid w:val="00B92A6C"/>
    <w:rsid w:val="00B943A2"/>
    <w:rsid w:val="00B950C6"/>
    <w:rsid w:val="00B95A2C"/>
    <w:rsid w:val="00BA0544"/>
    <w:rsid w:val="00BA300E"/>
    <w:rsid w:val="00BA3D8D"/>
    <w:rsid w:val="00BA5583"/>
    <w:rsid w:val="00BA7769"/>
    <w:rsid w:val="00BA7937"/>
    <w:rsid w:val="00BA7BBC"/>
    <w:rsid w:val="00BB0D62"/>
    <w:rsid w:val="00BB2288"/>
    <w:rsid w:val="00BB4CA5"/>
    <w:rsid w:val="00BB7603"/>
    <w:rsid w:val="00BB7CC2"/>
    <w:rsid w:val="00BC5429"/>
    <w:rsid w:val="00BD1ED4"/>
    <w:rsid w:val="00BD2E7E"/>
    <w:rsid w:val="00BD347D"/>
    <w:rsid w:val="00BE3009"/>
    <w:rsid w:val="00BE3A9D"/>
    <w:rsid w:val="00BE5403"/>
    <w:rsid w:val="00BE5909"/>
    <w:rsid w:val="00BF013E"/>
    <w:rsid w:val="00BF1F89"/>
    <w:rsid w:val="00BF31CA"/>
    <w:rsid w:val="00BF6A89"/>
    <w:rsid w:val="00C00AD9"/>
    <w:rsid w:val="00C02531"/>
    <w:rsid w:val="00C034F2"/>
    <w:rsid w:val="00C0370D"/>
    <w:rsid w:val="00C0689A"/>
    <w:rsid w:val="00C07DFF"/>
    <w:rsid w:val="00C10FCE"/>
    <w:rsid w:val="00C12A18"/>
    <w:rsid w:val="00C142D9"/>
    <w:rsid w:val="00C17067"/>
    <w:rsid w:val="00C20BD5"/>
    <w:rsid w:val="00C2165C"/>
    <w:rsid w:val="00C22815"/>
    <w:rsid w:val="00C261DD"/>
    <w:rsid w:val="00C303AD"/>
    <w:rsid w:val="00C319E2"/>
    <w:rsid w:val="00C3313B"/>
    <w:rsid w:val="00C3400F"/>
    <w:rsid w:val="00C3586B"/>
    <w:rsid w:val="00C37A03"/>
    <w:rsid w:val="00C37CF7"/>
    <w:rsid w:val="00C4378E"/>
    <w:rsid w:val="00C443DA"/>
    <w:rsid w:val="00C44853"/>
    <w:rsid w:val="00C45D4D"/>
    <w:rsid w:val="00C4756E"/>
    <w:rsid w:val="00C5133A"/>
    <w:rsid w:val="00C51830"/>
    <w:rsid w:val="00C51EB8"/>
    <w:rsid w:val="00C531F6"/>
    <w:rsid w:val="00C550F7"/>
    <w:rsid w:val="00C63D50"/>
    <w:rsid w:val="00C67030"/>
    <w:rsid w:val="00C73A2B"/>
    <w:rsid w:val="00C77996"/>
    <w:rsid w:val="00C77C10"/>
    <w:rsid w:val="00C815AE"/>
    <w:rsid w:val="00C84B50"/>
    <w:rsid w:val="00C857F4"/>
    <w:rsid w:val="00C90A74"/>
    <w:rsid w:val="00C95507"/>
    <w:rsid w:val="00C95A48"/>
    <w:rsid w:val="00C966C0"/>
    <w:rsid w:val="00CA1535"/>
    <w:rsid w:val="00CA351E"/>
    <w:rsid w:val="00CA6901"/>
    <w:rsid w:val="00CA7682"/>
    <w:rsid w:val="00CB0E57"/>
    <w:rsid w:val="00CB45F9"/>
    <w:rsid w:val="00CB4C9A"/>
    <w:rsid w:val="00CB54DA"/>
    <w:rsid w:val="00CB5A32"/>
    <w:rsid w:val="00CD03ED"/>
    <w:rsid w:val="00CD1A97"/>
    <w:rsid w:val="00CD2A1F"/>
    <w:rsid w:val="00CD307E"/>
    <w:rsid w:val="00CE18C7"/>
    <w:rsid w:val="00CE2A9E"/>
    <w:rsid w:val="00CE4D95"/>
    <w:rsid w:val="00CE535C"/>
    <w:rsid w:val="00CF0953"/>
    <w:rsid w:val="00CF1CFC"/>
    <w:rsid w:val="00CF2951"/>
    <w:rsid w:val="00CF5A88"/>
    <w:rsid w:val="00D02736"/>
    <w:rsid w:val="00D03F5A"/>
    <w:rsid w:val="00D1112D"/>
    <w:rsid w:val="00D116B8"/>
    <w:rsid w:val="00D14498"/>
    <w:rsid w:val="00D156C6"/>
    <w:rsid w:val="00D165E3"/>
    <w:rsid w:val="00D16AB7"/>
    <w:rsid w:val="00D20DD2"/>
    <w:rsid w:val="00D20E05"/>
    <w:rsid w:val="00D229C1"/>
    <w:rsid w:val="00D22A12"/>
    <w:rsid w:val="00D265ED"/>
    <w:rsid w:val="00D272A2"/>
    <w:rsid w:val="00D323B7"/>
    <w:rsid w:val="00D324AB"/>
    <w:rsid w:val="00D3414B"/>
    <w:rsid w:val="00D36953"/>
    <w:rsid w:val="00D37DFD"/>
    <w:rsid w:val="00D37E5E"/>
    <w:rsid w:val="00D41A40"/>
    <w:rsid w:val="00D41DAE"/>
    <w:rsid w:val="00D452D7"/>
    <w:rsid w:val="00D45E9D"/>
    <w:rsid w:val="00D47811"/>
    <w:rsid w:val="00D502C1"/>
    <w:rsid w:val="00D5115E"/>
    <w:rsid w:val="00D53BFC"/>
    <w:rsid w:val="00D568A6"/>
    <w:rsid w:val="00D57BE1"/>
    <w:rsid w:val="00D643A4"/>
    <w:rsid w:val="00D64CE7"/>
    <w:rsid w:val="00D651E9"/>
    <w:rsid w:val="00D70122"/>
    <w:rsid w:val="00D70CD8"/>
    <w:rsid w:val="00D73780"/>
    <w:rsid w:val="00D828D7"/>
    <w:rsid w:val="00D85C64"/>
    <w:rsid w:val="00D91AAA"/>
    <w:rsid w:val="00D92829"/>
    <w:rsid w:val="00D95602"/>
    <w:rsid w:val="00D959C7"/>
    <w:rsid w:val="00D97CD5"/>
    <w:rsid w:val="00DA3CEA"/>
    <w:rsid w:val="00DA4AEA"/>
    <w:rsid w:val="00DA629F"/>
    <w:rsid w:val="00DB38A9"/>
    <w:rsid w:val="00DB5870"/>
    <w:rsid w:val="00DC06D2"/>
    <w:rsid w:val="00DC0CB5"/>
    <w:rsid w:val="00DC4BD6"/>
    <w:rsid w:val="00DC77AE"/>
    <w:rsid w:val="00DC7FA9"/>
    <w:rsid w:val="00DD03A0"/>
    <w:rsid w:val="00DD07CC"/>
    <w:rsid w:val="00DD24D1"/>
    <w:rsid w:val="00DD5FC7"/>
    <w:rsid w:val="00DE2972"/>
    <w:rsid w:val="00DE5307"/>
    <w:rsid w:val="00DE5AE3"/>
    <w:rsid w:val="00DE7315"/>
    <w:rsid w:val="00DE7FE7"/>
    <w:rsid w:val="00DF0256"/>
    <w:rsid w:val="00DF0B97"/>
    <w:rsid w:val="00DF2CA0"/>
    <w:rsid w:val="00DF6F3B"/>
    <w:rsid w:val="00E01ABC"/>
    <w:rsid w:val="00E0242F"/>
    <w:rsid w:val="00E063D3"/>
    <w:rsid w:val="00E07A28"/>
    <w:rsid w:val="00E116EA"/>
    <w:rsid w:val="00E133E5"/>
    <w:rsid w:val="00E15DAC"/>
    <w:rsid w:val="00E208D0"/>
    <w:rsid w:val="00E22501"/>
    <w:rsid w:val="00E25777"/>
    <w:rsid w:val="00E25EF8"/>
    <w:rsid w:val="00E26082"/>
    <w:rsid w:val="00E26F45"/>
    <w:rsid w:val="00E27BEA"/>
    <w:rsid w:val="00E32E60"/>
    <w:rsid w:val="00E35AB0"/>
    <w:rsid w:val="00E36184"/>
    <w:rsid w:val="00E365DA"/>
    <w:rsid w:val="00E369A5"/>
    <w:rsid w:val="00E41EE2"/>
    <w:rsid w:val="00E43649"/>
    <w:rsid w:val="00E50364"/>
    <w:rsid w:val="00E513B9"/>
    <w:rsid w:val="00E5227D"/>
    <w:rsid w:val="00E52CC2"/>
    <w:rsid w:val="00E539A7"/>
    <w:rsid w:val="00E542C8"/>
    <w:rsid w:val="00E54DD9"/>
    <w:rsid w:val="00E55798"/>
    <w:rsid w:val="00E57AE3"/>
    <w:rsid w:val="00E60E77"/>
    <w:rsid w:val="00E61555"/>
    <w:rsid w:val="00E637A6"/>
    <w:rsid w:val="00E67DDB"/>
    <w:rsid w:val="00E71D1E"/>
    <w:rsid w:val="00E7481E"/>
    <w:rsid w:val="00E769CF"/>
    <w:rsid w:val="00E82400"/>
    <w:rsid w:val="00E8693E"/>
    <w:rsid w:val="00E931BA"/>
    <w:rsid w:val="00E94DA4"/>
    <w:rsid w:val="00E97767"/>
    <w:rsid w:val="00EA3C5B"/>
    <w:rsid w:val="00EA5A1E"/>
    <w:rsid w:val="00EA67FA"/>
    <w:rsid w:val="00EA742D"/>
    <w:rsid w:val="00EA7E8D"/>
    <w:rsid w:val="00EB14E4"/>
    <w:rsid w:val="00EC0E68"/>
    <w:rsid w:val="00EC2577"/>
    <w:rsid w:val="00EC25BA"/>
    <w:rsid w:val="00EC29BC"/>
    <w:rsid w:val="00EC419A"/>
    <w:rsid w:val="00EC62CA"/>
    <w:rsid w:val="00EC66BE"/>
    <w:rsid w:val="00EC6840"/>
    <w:rsid w:val="00ED44B0"/>
    <w:rsid w:val="00ED4FC7"/>
    <w:rsid w:val="00ED58A1"/>
    <w:rsid w:val="00ED6CD1"/>
    <w:rsid w:val="00ED6F09"/>
    <w:rsid w:val="00EE07E6"/>
    <w:rsid w:val="00EE61B4"/>
    <w:rsid w:val="00EE6423"/>
    <w:rsid w:val="00EE6642"/>
    <w:rsid w:val="00EE702C"/>
    <w:rsid w:val="00EE74B7"/>
    <w:rsid w:val="00EE7CC1"/>
    <w:rsid w:val="00EF117D"/>
    <w:rsid w:val="00EF1307"/>
    <w:rsid w:val="00EF177A"/>
    <w:rsid w:val="00EF2CB0"/>
    <w:rsid w:val="00EF3B60"/>
    <w:rsid w:val="00EF5BFD"/>
    <w:rsid w:val="00EF5DFB"/>
    <w:rsid w:val="00EF73D7"/>
    <w:rsid w:val="00F00D71"/>
    <w:rsid w:val="00F018BA"/>
    <w:rsid w:val="00F01E46"/>
    <w:rsid w:val="00F02421"/>
    <w:rsid w:val="00F0348C"/>
    <w:rsid w:val="00F03B1E"/>
    <w:rsid w:val="00F13820"/>
    <w:rsid w:val="00F1425D"/>
    <w:rsid w:val="00F17EE0"/>
    <w:rsid w:val="00F22C49"/>
    <w:rsid w:val="00F235DC"/>
    <w:rsid w:val="00F24AF4"/>
    <w:rsid w:val="00F261B4"/>
    <w:rsid w:val="00F27E4B"/>
    <w:rsid w:val="00F301DD"/>
    <w:rsid w:val="00F3155C"/>
    <w:rsid w:val="00F31ADE"/>
    <w:rsid w:val="00F33182"/>
    <w:rsid w:val="00F361C7"/>
    <w:rsid w:val="00F363A2"/>
    <w:rsid w:val="00F4186C"/>
    <w:rsid w:val="00F425FC"/>
    <w:rsid w:val="00F44064"/>
    <w:rsid w:val="00F45381"/>
    <w:rsid w:val="00F45543"/>
    <w:rsid w:val="00F541DA"/>
    <w:rsid w:val="00F60105"/>
    <w:rsid w:val="00F6118E"/>
    <w:rsid w:val="00F62F00"/>
    <w:rsid w:val="00F64413"/>
    <w:rsid w:val="00F65220"/>
    <w:rsid w:val="00F655EE"/>
    <w:rsid w:val="00F670EC"/>
    <w:rsid w:val="00F735E7"/>
    <w:rsid w:val="00F74855"/>
    <w:rsid w:val="00F76E2D"/>
    <w:rsid w:val="00F80189"/>
    <w:rsid w:val="00F811A5"/>
    <w:rsid w:val="00F837FF"/>
    <w:rsid w:val="00F846D0"/>
    <w:rsid w:val="00F91A45"/>
    <w:rsid w:val="00F92EBD"/>
    <w:rsid w:val="00F97C4F"/>
    <w:rsid w:val="00FA6DDD"/>
    <w:rsid w:val="00FB19C6"/>
    <w:rsid w:val="00FB3FB8"/>
    <w:rsid w:val="00FB750A"/>
    <w:rsid w:val="00FC1B66"/>
    <w:rsid w:val="00FC30E4"/>
    <w:rsid w:val="00FC41D2"/>
    <w:rsid w:val="00FC42E0"/>
    <w:rsid w:val="00FC5FA9"/>
    <w:rsid w:val="00FD464B"/>
    <w:rsid w:val="00FD6C72"/>
    <w:rsid w:val="00FD782F"/>
    <w:rsid w:val="00FE19CB"/>
    <w:rsid w:val="00FE2ED7"/>
    <w:rsid w:val="00FE483C"/>
    <w:rsid w:val="00FF0A41"/>
    <w:rsid w:val="00FF0C97"/>
    <w:rsid w:val="00FF109D"/>
    <w:rsid w:val="00FF2684"/>
    <w:rsid w:val="00FF3260"/>
    <w:rsid w:val="04FF26FF"/>
    <w:rsid w:val="051753C1"/>
    <w:rsid w:val="05C611FF"/>
    <w:rsid w:val="06DC0315"/>
    <w:rsid w:val="07C41994"/>
    <w:rsid w:val="095E39FE"/>
    <w:rsid w:val="09E46037"/>
    <w:rsid w:val="0A0822B0"/>
    <w:rsid w:val="0B230754"/>
    <w:rsid w:val="0C7D5075"/>
    <w:rsid w:val="0E773A8F"/>
    <w:rsid w:val="0EAC4B2B"/>
    <w:rsid w:val="0FA53FF4"/>
    <w:rsid w:val="11EE643E"/>
    <w:rsid w:val="176004CE"/>
    <w:rsid w:val="17F231DD"/>
    <w:rsid w:val="1AE933D4"/>
    <w:rsid w:val="1B870B25"/>
    <w:rsid w:val="1C067462"/>
    <w:rsid w:val="1E8C01D2"/>
    <w:rsid w:val="1F8B7BF2"/>
    <w:rsid w:val="211C0AFB"/>
    <w:rsid w:val="24322BA3"/>
    <w:rsid w:val="254A0EEC"/>
    <w:rsid w:val="2C710A74"/>
    <w:rsid w:val="2D4D6AF8"/>
    <w:rsid w:val="2E772947"/>
    <w:rsid w:val="2E896EAA"/>
    <w:rsid w:val="2E9E1D42"/>
    <w:rsid w:val="2F3F671B"/>
    <w:rsid w:val="303D4838"/>
    <w:rsid w:val="30572686"/>
    <w:rsid w:val="31D45806"/>
    <w:rsid w:val="3416040E"/>
    <w:rsid w:val="36B863DB"/>
    <w:rsid w:val="39992165"/>
    <w:rsid w:val="3AD05878"/>
    <w:rsid w:val="3B0C7701"/>
    <w:rsid w:val="3B100158"/>
    <w:rsid w:val="3E0F672C"/>
    <w:rsid w:val="409A5E8A"/>
    <w:rsid w:val="42126F4D"/>
    <w:rsid w:val="478A0F44"/>
    <w:rsid w:val="4AD56693"/>
    <w:rsid w:val="512B2FC8"/>
    <w:rsid w:val="530672BD"/>
    <w:rsid w:val="53073B51"/>
    <w:rsid w:val="53B16CDA"/>
    <w:rsid w:val="53F4189E"/>
    <w:rsid w:val="53FC5C0F"/>
    <w:rsid w:val="551926D8"/>
    <w:rsid w:val="554839DC"/>
    <w:rsid w:val="56FD7E48"/>
    <w:rsid w:val="57445773"/>
    <w:rsid w:val="57E87AC7"/>
    <w:rsid w:val="5A7E7F5A"/>
    <w:rsid w:val="5AF94819"/>
    <w:rsid w:val="5B230AEC"/>
    <w:rsid w:val="62827487"/>
    <w:rsid w:val="6473326C"/>
    <w:rsid w:val="678B4015"/>
    <w:rsid w:val="684D75E5"/>
    <w:rsid w:val="6877256D"/>
    <w:rsid w:val="69C20FEC"/>
    <w:rsid w:val="69EE7851"/>
    <w:rsid w:val="6ABA3189"/>
    <w:rsid w:val="6ED77968"/>
    <w:rsid w:val="6F7B4BA6"/>
    <w:rsid w:val="6F8C00C6"/>
    <w:rsid w:val="72050128"/>
    <w:rsid w:val="73180DA6"/>
    <w:rsid w:val="738304F6"/>
    <w:rsid w:val="75140A41"/>
    <w:rsid w:val="778C55A9"/>
    <w:rsid w:val="77911D4F"/>
    <w:rsid w:val="78F208EC"/>
    <w:rsid w:val="7A411D04"/>
    <w:rsid w:val="7BE915DF"/>
    <w:rsid w:val="7D25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0000"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link w:val="37"/>
    <w:qFormat/>
    <w:uiPriority w:val="0"/>
    <w:pPr>
      <w:widowControl/>
      <w:spacing w:before="100" w:beforeAutospacing="1" w:after="100" w:afterAutospacing="1"/>
      <w:jc w:val="left"/>
      <w:outlineLvl w:val="2"/>
    </w:pPr>
    <w:rPr>
      <w:rFonts w:ascii="宋体" w:hAnsi="宋体" w:cs="宋体"/>
      <w:b/>
      <w:bCs/>
      <w:kern w:val="0"/>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Body Text"/>
    <w:basedOn w:val="1"/>
    <w:next w:val="5"/>
    <w:uiPriority w:val="0"/>
    <w:pPr>
      <w:jc w:val="center"/>
    </w:pPr>
    <w:rPr>
      <w:rFonts w:ascii="黑体" w:eastAsia="黑体"/>
      <w:sz w:val="44"/>
    </w:rPr>
  </w:style>
  <w:style w:type="paragraph" w:styleId="5">
    <w:name w:val="toc 5"/>
    <w:basedOn w:val="1"/>
    <w:next w:val="1"/>
    <w:qFormat/>
    <w:uiPriority w:val="0"/>
    <w:pPr>
      <w:ind w:left="1680"/>
    </w:pPr>
  </w:style>
  <w:style w:type="paragraph" w:styleId="6">
    <w:name w:val="Body Text Indent"/>
    <w:basedOn w:val="1"/>
    <w:uiPriority w:val="0"/>
    <w:pPr>
      <w:spacing w:after="120"/>
      <w:ind w:left="420" w:leftChars="200"/>
    </w:pPr>
  </w:style>
  <w:style w:type="paragraph" w:styleId="7">
    <w:name w:val="Plain Text"/>
    <w:basedOn w:val="1"/>
    <w:uiPriority w:val="0"/>
    <w:rPr>
      <w:rFonts w:ascii="宋体" w:hAnsi="Courier New" w:cs="Courier New"/>
      <w:szCs w:val="21"/>
    </w:rPr>
  </w:style>
  <w:style w:type="paragraph" w:styleId="8">
    <w:name w:val="Date"/>
    <w:basedOn w:val="1"/>
    <w:next w:val="1"/>
    <w:uiPriority w:val="0"/>
    <w:pPr>
      <w:ind w:left="100" w:leftChars="2500"/>
    </w:pPr>
  </w:style>
  <w:style w:type="paragraph" w:styleId="9">
    <w:name w:val="Balloon Text"/>
    <w:basedOn w:val="1"/>
    <w:semiHidden/>
    <w:uiPriority w:val="0"/>
    <w:rPr>
      <w:sz w:val="18"/>
      <w:szCs w:val="18"/>
    </w:rPr>
  </w:style>
  <w:style w:type="paragraph" w:styleId="10">
    <w:name w:val="footer"/>
    <w:basedOn w:val="1"/>
    <w:link w:val="40"/>
    <w:uiPriority w:val="0"/>
    <w:pPr>
      <w:tabs>
        <w:tab w:val="center" w:pos="4153"/>
        <w:tab w:val="right" w:pos="8306"/>
      </w:tabs>
      <w:snapToGrid w:val="0"/>
      <w:jc w:val="left"/>
    </w:pPr>
    <w:rPr>
      <w:sz w:val="18"/>
      <w:szCs w:val="18"/>
    </w:rPr>
  </w:style>
  <w:style w:type="paragraph" w:styleId="11">
    <w:name w:val="header"/>
    <w:basedOn w:val="1"/>
    <w:link w:val="39"/>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spacing w:before="100" w:beforeAutospacing="1" w:after="100" w:afterAutospacing="1"/>
      <w:ind w:left="200" w:leftChars="200"/>
    </w:pPr>
    <w:rPr>
      <w:szCs w:val="21"/>
    </w:rPr>
  </w:style>
  <w:style w:type="paragraph" w:styleId="13">
    <w:name w:val="Normal (Web)"/>
    <w:basedOn w:val="1"/>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41"/>
    <w:qFormat/>
    <w:uiPriority w:val="0"/>
    <w:pPr>
      <w:spacing w:before="240" w:after="60"/>
      <w:jc w:val="center"/>
      <w:outlineLvl w:val="0"/>
    </w:pPr>
    <w:rPr>
      <w:rFonts w:ascii="Cambria" w:hAnsi="Cambria" w:cs="Times New Roman"/>
      <w:b/>
      <w:bCs/>
      <w:sz w:val="32"/>
      <w:szCs w:val="32"/>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ascii="Times New Roman" w:hAnsi="Times New Roman" w:eastAsia="宋体" w:cs="Times New Roman"/>
      <w:b/>
      <w:bCs/>
    </w:rPr>
  </w:style>
  <w:style w:type="character" w:styleId="19">
    <w:name w:val="page number"/>
    <w:basedOn w:val="17"/>
    <w:uiPriority w:val="0"/>
    <w:rPr>
      <w:rFonts w:ascii="Times New Roman" w:hAnsi="Times New Roman" w:eastAsia="宋体" w:cs="Times New Roman"/>
    </w:rPr>
  </w:style>
  <w:style w:type="character" w:styleId="20">
    <w:name w:val="FollowedHyperlink"/>
    <w:basedOn w:val="17"/>
    <w:uiPriority w:val="0"/>
    <w:rPr>
      <w:rFonts w:ascii="Times New Roman" w:hAnsi="Times New Roman" w:eastAsia="宋体" w:cs="Times New Roman"/>
      <w:color w:val="800080"/>
      <w:u w:val="single"/>
    </w:rPr>
  </w:style>
  <w:style w:type="character" w:styleId="21">
    <w:name w:val="Hyperlink"/>
    <w:basedOn w:val="17"/>
    <w:uiPriority w:val="0"/>
    <w:rPr>
      <w:rFonts w:ascii="Times New Roman" w:hAnsi="Times New Roman" w:eastAsia="宋体" w:cs="Times New Roman"/>
      <w:color w:val="0000FF"/>
      <w:u w:val="single"/>
    </w:rPr>
  </w:style>
  <w:style w:type="paragraph" w:customStyle="1" w:styleId="22">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3">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4">
    <w:name w:val=" Char Char Char1 Char Char Char Char Char Char Char Char Char Char Char Char Char"/>
    <w:basedOn w:val="1"/>
    <w:semiHidden/>
    <w:uiPriority w:val="0"/>
  </w:style>
  <w:style w:type="paragraph" w:customStyle="1" w:styleId="25">
    <w:name w:val="Heading #1|1"/>
    <w:basedOn w:val="1"/>
    <w:link w:val="42"/>
    <w:uiPriority w:val="0"/>
    <w:pPr>
      <w:spacing w:after="1060"/>
      <w:jc w:val="left"/>
      <w:outlineLvl w:val="0"/>
    </w:pPr>
    <w:rPr>
      <w:rFonts w:ascii="MingLiU_x0004_falt" w:hAnsi="MingLiU_x0004_falt" w:eastAsia="MingLiU_x0004_falt"/>
      <w:color w:val="E86C57"/>
      <w:kern w:val="0"/>
      <w:sz w:val="48"/>
      <w:szCs w:val="48"/>
      <w:u w:val="single"/>
      <w:lang w:val="zh-TW" w:eastAsia="zh-TW"/>
    </w:rPr>
  </w:style>
  <w:style w:type="paragraph" w:customStyle="1" w:styleId="26">
    <w:name w:val="p0"/>
    <w:basedOn w:val="1"/>
    <w:uiPriority w:val="0"/>
    <w:pPr>
      <w:widowControl/>
      <w:spacing w:line="240" w:lineRule="atLeast"/>
    </w:pPr>
    <w:rPr>
      <w:spacing w:val="-6"/>
      <w:kern w:val="0"/>
      <w:sz w:val="32"/>
      <w:szCs w:val="32"/>
    </w:rPr>
  </w:style>
  <w:style w:type="paragraph" w:customStyle="1" w:styleId="27">
    <w:name w:val="Char"/>
    <w:basedOn w:val="1"/>
    <w:uiPriority w:val="0"/>
  </w:style>
  <w:style w:type="paragraph" w:customStyle="1" w:styleId="28">
    <w:name w:val="0"/>
    <w:basedOn w:val="1"/>
    <w:uiPriority w:val="0"/>
    <w:pPr>
      <w:widowControl/>
      <w:spacing w:line="240" w:lineRule="atLeast"/>
    </w:pPr>
    <w:rPr>
      <w:spacing w:val="-6"/>
      <w:kern w:val="0"/>
      <w:sz w:val="32"/>
      <w:szCs w:val="32"/>
    </w:rPr>
  </w:style>
  <w:style w:type="paragraph" w:customStyle="1" w:styleId="29">
    <w:name w:val=" Char Char Char Char Char Char Char"/>
    <w:basedOn w:val="1"/>
    <w:uiPriority w:val="0"/>
    <w:rPr>
      <w:rFonts w:ascii="Tahoma" w:hAnsi="Tahoma"/>
    </w:rPr>
  </w:style>
  <w:style w:type="paragraph" w:customStyle="1" w:styleId="30">
    <w:name w:val="_Style 3"/>
    <w:basedOn w:val="1"/>
    <w:uiPriority w:val="0"/>
    <w:pPr>
      <w:widowControl/>
      <w:spacing w:before="100" w:beforeAutospacing="1" w:after="100" w:afterAutospacing="1" w:line="360" w:lineRule="auto"/>
      <w:ind w:left="360" w:firstLine="624"/>
      <w:jc w:val="left"/>
    </w:pPr>
    <w:rPr>
      <w:rFonts w:ascii="ˎ̥" w:hAnsi="ˎ̥" w:eastAsia="方正仿宋_GBK" w:cs="宋体"/>
      <w:snapToGrid w:val="0"/>
      <w:color w:val="51585D"/>
      <w:kern w:val="0"/>
      <w:sz w:val="32"/>
      <w:szCs w:val="18"/>
    </w:rPr>
  </w:style>
  <w:style w:type="paragraph" w:styleId="31">
    <w:name w:val="List Paragraph"/>
    <w:basedOn w:val="1"/>
    <w:qFormat/>
    <w:uiPriority w:val="0"/>
    <w:pPr>
      <w:ind w:firstLine="420" w:firstLineChars="200"/>
    </w:pPr>
    <w:rPr>
      <w:rFonts w:ascii="Calibri" w:hAnsi="Calibri"/>
      <w:szCs w:val="22"/>
    </w:rPr>
  </w:style>
  <w:style w:type="paragraph" w:customStyle="1" w:styleId="32">
    <w:name w:val="Char Char Char Char Char Char Char"/>
    <w:basedOn w:val="1"/>
    <w:uiPriority w:val="0"/>
    <w:pPr>
      <w:widowControl/>
      <w:spacing w:before="100" w:beforeAutospacing="1" w:after="100" w:afterAutospacing="1" w:line="360" w:lineRule="auto"/>
      <w:ind w:left="360" w:firstLine="624"/>
      <w:jc w:val="left"/>
    </w:pPr>
    <w:rPr>
      <w:rFonts w:ascii="ˎ̥" w:hAnsi="ˎ̥" w:eastAsia="方正仿宋_GBK" w:cs="宋体"/>
      <w:snapToGrid w:val="0"/>
      <w:color w:val="51585D"/>
      <w:kern w:val="0"/>
      <w:sz w:val="32"/>
      <w:szCs w:val="18"/>
    </w:rPr>
  </w:style>
  <w:style w:type="paragraph" w:customStyle="1" w:styleId="33">
    <w:name w:val="List Paragraph"/>
    <w:basedOn w:val="1"/>
    <w:uiPriority w:val="0"/>
    <w:pPr>
      <w:ind w:firstLine="420" w:firstLineChars="200"/>
    </w:pPr>
    <w:rPr>
      <w:rFonts w:ascii="Calibri" w:hAnsi="Calibri"/>
      <w:szCs w:val="22"/>
    </w:rPr>
  </w:style>
  <w:style w:type="paragraph" w:customStyle="1" w:styleId="34">
    <w:name w:val=" Char1"/>
    <w:basedOn w:val="1"/>
    <w:uiPriority w:val="0"/>
    <w:pPr>
      <w:widowControl/>
      <w:spacing w:after="160" w:line="240" w:lineRule="exact"/>
      <w:jc w:val="left"/>
    </w:pPr>
    <w:rPr>
      <w:szCs w:val="20"/>
    </w:rPr>
  </w:style>
  <w:style w:type="paragraph" w:customStyle="1" w:styleId="35">
    <w:name w:val="正文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character" w:customStyle="1" w:styleId="37">
    <w:name w:val="标题 3 Char"/>
    <w:link w:val="3"/>
    <w:uiPriority w:val="0"/>
    <w:rPr>
      <w:rFonts w:ascii="宋体" w:hAnsi="宋体" w:eastAsia="宋体" w:cs="宋体"/>
      <w:b/>
      <w:bCs/>
      <w:sz w:val="24"/>
      <w:szCs w:val="24"/>
      <w:lang w:val="en-US" w:eastAsia="zh-CN" w:bidi="ar-SA"/>
    </w:rPr>
  </w:style>
  <w:style w:type="character" w:customStyle="1" w:styleId="38">
    <w:name w:val="15"/>
    <w:uiPriority w:val="0"/>
    <w:rPr>
      <w:rFonts w:hint="default" w:ascii="Times New Roman" w:hAnsi="Times New Roman" w:eastAsia="宋体" w:cs="Times New Roman"/>
      <w:color w:val="0000FF"/>
      <w:sz w:val="20"/>
      <w:szCs w:val="20"/>
      <w:u w:val="single"/>
    </w:rPr>
  </w:style>
  <w:style w:type="character" w:customStyle="1" w:styleId="39">
    <w:name w:val="页眉 Char"/>
    <w:link w:val="11"/>
    <w:semiHidden/>
    <w:uiPriority w:val="0"/>
    <w:rPr>
      <w:rFonts w:ascii="Times New Roman" w:hAnsi="Times New Roman" w:eastAsia="宋体" w:cs="Times New Roman"/>
      <w:kern w:val="2"/>
      <w:sz w:val="18"/>
      <w:szCs w:val="18"/>
      <w:lang w:val="en-US" w:eastAsia="zh-CN" w:bidi="ar-SA"/>
    </w:rPr>
  </w:style>
  <w:style w:type="character" w:customStyle="1" w:styleId="40">
    <w:name w:val="页脚 Char"/>
    <w:link w:val="10"/>
    <w:uiPriority w:val="0"/>
    <w:rPr>
      <w:rFonts w:ascii="Times New Roman" w:hAnsi="Times New Roman" w:eastAsia="宋体" w:cs="Times New Roman"/>
      <w:kern w:val="2"/>
      <w:sz w:val="18"/>
      <w:szCs w:val="18"/>
      <w:lang w:val="en-US" w:eastAsia="zh-CN" w:bidi="ar-SA"/>
    </w:rPr>
  </w:style>
  <w:style w:type="character" w:customStyle="1" w:styleId="41">
    <w:name w:val="标题 Char"/>
    <w:basedOn w:val="17"/>
    <w:link w:val="14"/>
    <w:uiPriority w:val="0"/>
    <w:rPr>
      <w:rFonts w:ascii="Cambria" w:hAnsi="Cambria" w:eastAsia="宋体" w:cs="Times New Roman"/>
      <w:b/>
      <w:bCs/>
      <w:kern w:val="2"/>
      <w:sz w:val="32"/>
      <w:szCs w:val="32"/>
    </w:rPr>
  </w:style>
  <w:style w:type="character" w:customStyle="1" w:styleId="42">
    <w:name w:val="Heading #1|1_"/>
    <w:basedOn w:val="17"/>
    <w:link w:val="25"/>
    <w:uiPriority w:val="0"/>
    <w:rPr>
      <w:rFonts w:ascii="MingLiU_x0004_falt" w:hAnsi="MingLiU_x0004_falt" w:eastAsia="MingLiU_x0004_falt" w:cs="Times New Roman"/>
      <w:color w:val="E86C57"/>
      <w:sz w:val="48"/>
      <w:szCs w:val="48"/>
      <w:u w:val="single"/>
      <w:lang w:val="zh-TW" w:eastAsia="zh-TW"/>
    </w:rPr>
  </w:style>
  <w:style w:type="character" w:customStyle="1" w:styleId="43">
    <w:name w:val="headline-content2"/>
    <w:basedOn w:val="17"/>
    <w:uiPriority w:val="0"/>
    <w:rPr>
      <w:rFonts w:ascii="Times New Roman" w:hAnsi="Times New Roman" w:eastAsia="宋体" w:cs="Times New Roman"/>
    </w:rPr>
  </w:style>
  <w:style w:type="character" w:customStyle="1" w:styleId="44">
    <w:name w:val="ca-22"/>
    <w:basedOn w:val="1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2418;&#22836;&#27169;&#26495;\&#24030;&#27700;&#21033;&#23616;&#32418;&#22836;\&#24030;&#27700;&#21033;&#23616;&#35831;&#31034;&#32418;&#2283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2022-03-02T07:08:00Z</dcterms:created>
  <dc:creator>Administrator</dc:creator>
  <cp:lastModifiedBy>Administrator</cp:lastModifiedBy>
  <dcterms:modified xsi:type="dcterms:W3CDTF">2022-03-02T07:09:57Z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