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/>
        <w:ind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 xml:space="preserve">附件2</w:t>
      </w:r>
      <w:r>
        <w:rPr>
          <w:rFonts w:hint="eastAsia" w:ascii="宋体" w:hAnsi="宋体" w:eastAsia="黑体" w:cs="黑体"/>
          <w:sz w:val="32"/>
          <w:szCs w:val="32"/>
        </w:rPr>
      </w:r>
      <w:r>
        <w:rPr>
          <w:rFonts w:hint="eastAsia" w:ascii="宋体" w:hAnsi="宋体" w:eastAsia="黑体" w:cs="黑体"/>
          <w:sz w:val="32"/>
          <w:szCs w:val="32"/>
        </w:rPr>
      </w:r>
    </w:p>
    <w:p>
      <w:pPr>
        <w:pStyle w:val="623"/>
        <w:keepNext w:val="false"/>
        <w:keepLines w:val="false"/>
        <w:widowControl w:val="fals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/>
        <w:ind w:right="0" w:left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 xml:space="preserve">德宏州卫生健康委员会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 xml:space="preserve">信息依申请公开工作流程图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申请人提出申请，填写政府信息公开申请表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0.70pt;mso-position-horizontal:absolute;mso-position-vertical-relative:text;margin-top:31.15pt;mso-position-vertical:absolute;width:218.20pt;height:21.75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申请人提出申请，填写政府信息公开申请表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" cy="22479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8254;o:allowoverlap:true;o:allowincell:true;mso-position-horizontal-relative:text;margin-left:199.80pt;mso-position-horizontal:absolute;mso-position-vertical-relative:text;margin-top:21.70pt;mso-position-vertical:absolute;width:0.05pt;height:17.70pt;mso-wrap-distance-left:9.00pt;mso-wrap-distance-top:0.00pt;mso-wrap-distance-right:9.00pt;mso-wrap-distance-bottom:0.00pt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0" t="0" r="0" b="0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28815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信息公开工作机构接收申请，按规定组织审核，确认收到申请日期，完成信息登记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3;o:allowoverlap:true;o:allowincell:true;mso-position-horizontal-relative:text;margin-left:26.40pt;mso-position-horizontal:absolute;mso-position-vertical-relative:text;margin-top:9.00pt;mso-position-vertical:absolute;width:337.65pt;height:21.70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信息公开工作机构接收申请，按规定组织审核，确认收到申请日期，完成信息登记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99695" cy="1972945"/>
                        </a:xfrm>
                        <a:custGeom>
                          <a:avLst>
                            <a:gd name="adj0" fmla="val -51592"/>
                            <a:gd name="adj1" fmla="val 0"/>
                          </a:avLst>
                          <a:gdLst>
                            <a:gd name="gd0" fmla="val 65536"/>
                            <a:gd name="gd1" fmla="val adj0"/>
                            <a:gd name="gd2" fmla="val 0"/>
                            <a:gd name="gd3" fmla="val 0"/>
                            <a:gd name="gd4" fmla="val gd1"/>
                            <a:gd name="gd5" fmla="val 0"/>
                            <a:gd name="gd6" fmla="val gd1"/>
                            <a:gd name="gd7" fmla="val 21600"/>
                            <a:gd name="gd8" fmla="val 21600"/>
                            <a:gd name="gd9" fmla="val 21600"/>
                            <a:gd name="gd10" fmla="*/ w adj0 21600"/>
                            <a:gd name="gd11" fmla="*/ h 1 2"/>
                          </a:gdLst>
                          <a:ahLst>
                            <a:ahXY gdRefX="adj0" minX="-21474836" maxX="21474836">
                              <a:pos x="gd10" y="gd11"/>
                            </a:ahXY>
                          </a:ahLst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2" y="gd3"/>
                              </a:moveTo>
                              <a:lnTo>
                                <a:pt x="gd4" y="gd5"/>
                              </a:lnTo>
                              <a:lnTo>
                                <a:pt x="gd6" y="gd7"/>
                              </a:lnTo>
                              <a:lnTo>
                                <a:pt x="gd8" y="gd9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524288;o:allowoverlap:true;o:allowincell:true;mso-position-horizontal-relative:text;margin-left:364.05pt;mso-position-horizontal:absolute;mso-position-vertical-relative:text;margin-top:19.85pt;mso-position-vertical:absolute;width:7.85pt;height:155.35pt;mso-wrap-distance-left:9.00pt;mso-wrap-distance-top:0.00pt;mso-wrap-distance-right:9.00pt;mso-wrap-distance-bottom:0.00pt;flip:xy;visibility:visible;" path="m0,0l-238851,0l-238851,10000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0" t="0" r="0" b="0"/>
                <wp:wrapNone/>
                <wp:docPr id="5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40" cy="2032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58262;o:allowoverlap:true;o:allowincell:true;mso-position-horizontal-relative:text;margin-left:199.65pt;mso-position-horizontal:absolute;mso-position-vertical-relative:text;margin-top:30.70pt;mso-position-vertical:absolute;width:0.20pt;height:16.00pt;mso-wrap-distance-left:9.00pt;mso-wrap-distance-top:0.00pt;mso-wrap-distance-right:9.00pt;mso-wrap-distance-bottom:0.00pt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3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0" t="0" r="0" b="0"/>
                <wp:wrapNone/>
                <wp:docPr id="6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2669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51658263;o:allowoverlap:true;o:allowincell:true;mso-position-horizontal-relative:text;margin-left:123.05pt;mso-position-horizontal:absolute;mso-position-vertical-relative:text;margin-top:25.90pt;mso-position-vertical:absolute;width:0.00pt;height:17.85pt;mso-wrap-distance-left:9.00pt;mso-wrap-distance-top:0.00pt;mso-wrap-distance-right:9.00pt;mso-wrap-distance-bottom:0.00pt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6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0" t="0" r="0" b="0"/>
                <wp:wrapNone/>
                <wp:docPr id="7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314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251658256;o:allowoverlap:true;o:allowincell:true;mso-position-horizontal-relative:text;margin-left:315.90pt;mso-position-horizontal:absolute;mso-position-vertical-relative:text;margin-top:26.35pt;mso-position-vertical:absolute;width:0.00pt;height:26.10pt;mso-wrap-distance-left:9.00pt;mso-wrap-distance-top:0.00pt;mso-wrap-distance-right:9.00pt;mso-wrap-distance-bottom:0.00pt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0" t="0" r="0" b="0"/>
                <wp:wrapNone/>
                <wp:docPr id="8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申请材料内容不明确或不符规定要求</w:t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251658248;o:allowoverlap:true;o:allowincell:true;mso-position-horizontal-relative:text;margin-left:225.40pt;mso-position-horizontal:absolute;mso-position-vertical-relative:text;margin-top:4.30pt;mso-position-vertical:absolute;width:159.00pt;height:21.85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申请材料内容不明确或不符规定要求</w:t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0" t="0" r="0" b="0"/>
                <wp:wrapNone/>
                <wp:docPr id="9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符合受理条件，按程序办理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251658244;o:allowoverlap:true;o:allowincell:true;mso-position-horizontal-relative:text;margin-left:30.40pt;mso-position-horizontal:absolute;mso-position-vertical-relative:text;margin-top:4.40pt;mso-position-vertical:absolute;width:184.80pt;height:21.85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符合受理条件，按程序办理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1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-952499</wp:posOffset>
                </wp:positionV>
                <wp:extent cx="1905" cy="1983105"/>
                <wp:effectExtent l="0" t="0" r="0" b="0"/>
                <wp:wrapNone/>
                <wp:docPr id="10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9999">
                          <a:off x="0" y="0"/>
                          <a:ext cx="1905" cy="1983105"/>
                        </a:xfrm>
                        <a:custGeom>
                          <a:avLst>
                            <a:gd name="adj0" fmla="val 2721600"/>
                            <a:gd name="adj1" fmla="val 0"/>
                          </a:avLst>
                          <a:gdLst>
                            <a:gd name="gd0" fmla="val 65536"/>
                            <a:gd name="gd1" fmla="val adj0"/>
                            <a:gd name="gd2" fmla="val 0"/>
                            <a:gd name="gd3" fmla="val 0"/>
                            <a:gd name="gd4" fmla="val gd1"/>
                            <a:gd name="gd5" fmla="val 0"/>
                            <a:gd name="gd6" fmla="val gd1"/>
                            <a:gd name="gd7" fmla="val 21600"/>
                            <a:gd name="gd8" fmla="val 21600"/>
                            <a:gd name="gd9" fmla="val 21600"/>
                            <a:gd name="gd10" fmla="*/ w adj0 21600"/>
                            <a:gd name="gd11" fmla="*/ h 1 2"/>
                          </a:gdLst>
                          <a:ahLst>
                            <a:ahXY gdRefX="adj0" minX="-21474836" maxX="21474836">
                              <a:pos x="gd10" y="gd11"/>
                            </a:ahXY>
                          </a:ahLst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2" y="gd3"/>
                              </a:moveTo>
                              <a:lnTo>
                                <a:pt x="gd4" y="gd5"/>
                              </a:lnTo>
                              <a:lnTo>
                                <a:pt x="gd6" y="gd7"/>
                              </a:lnTo>
                              <a:lnTo>
                                <a:pt x="gd8" y="gd9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headEnd type="arrow"/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251658261;o:allowoverlap:true;o:allowincell:true;mso-position-horizontal-relative:text;margin-left:199.85pt;mso-position-horizontal:absolute;mso-position-vertical-relative:text;margin-top:-75.00pt;mso-position-vertical:absolute;width:0.15pt;height:156.15pt;mso-wrap-distance-left:9.00pt;mso-wrap-distance-top:0.00pt;mso-wrap-distance-right:9.00pt;mso-wrap-distance-bottom:0.00pt;rotation:269;visibility:visible;" path="m0,0l12600000,0l12600000,10000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5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0" t="0" r="0" b="0"/>
                <wp:wrapNone/>
                <wp:docPr id="11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254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251658255;o:allowoverlap:true;o:allowincell:true;mso-position-horizontal-relative:text;margin-left:123.15pt;mso-position-horizontal:absolute;mso-position-vertical-relative:text;margin-top:11.80pt;mso-position-vertical:absolute;width:0.00pt;height:17.75pt;mso-wrap-distance-left:9.00pt;mso-wrap-distance-top:0.00pt;mso-wrap-distance-right:9.00pt;mso-wrap-distance-bottom:0.00pt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-208279</wp:posOffset>
                </wp:positionV>
                <wp:extent cx="10795" cy="1741805"/>
                <wp:effectExtent l="0" t="0" r="0" b="0"/>
                <wp:wrapNone/>
                <wp:docPr id="12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400000" flipV="1">
                          <a:off x="0" y="0"/>
                          <a:ext cx="10795" cy="1741805"/>
                        </a:xfrm>
                        <a:custGeom>
                          <a:avLst>
                            <a:gd name="adj0" fmla="val 498071"/>
                            <a:gd name="adj1" fmla="val 0"/>
                          </a:avLst>
                          <a:gdLst>
                            <a:gd name="gd0" fmla="val 65536"/>
                            <a:gd name="gd1" fmla="val adj0"/>
                            <a:gd name="gd2" fmla="val 0"/>
                            <a:gd name="gd3" fmla="val 0"/>
                            <a:gd name="gd4" fmla="val gd1"/>
                            <a:gd name="gd5" fmla="val 0"/>
                            <a:gd name="gd6" fmla="val gd1"/>
                            <a:gd name="gd7" fmla="val 21600"/>
                            <a:gd name="gd8" fmla="val 21600"/>
                            <a:gd name="gd9" fmla="val 21600"/>
                            <a:gd name="gd10" fmla="*/ w adj0 21600"/>
                            <a:gd name="gd11" fmla="*/ h 1 2"/>
                          </a:gdLst>
                          <a:ahLst>
                            <a:ahXY gdRefX="adj0" minX="-21474836" maxX="21474836">
                              <a:pos x="gd10" y="gd11"/>
                            </a:ahXY>
                          </a:ahLst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2" y="gd3"/>
                              </a:moveTo>
                              <a:lnTo>
                                <a:pt x="gd4" y="gd5"/>
                              </a:lnTo>
                              <a:lnTo>
                                <a:pt x="gd6" y="gd7"/>
                              </a:lnTo>
                              <a:lnTo>
                                <a:pt x="gd8" y="gd9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251658264;o:allowoverlap:true;o:allowincell:true;mso-position-horizontal-relative:text;margin-left:122.55pt;mso-position-horizontal:absolute;mso-position-vertical-relative:text;margin-top:-16.40pt;mso-position-vertical:absolute;width:0.85pt;height:137.15pt;mso-wrap-distance-left:9.00pt;mso-wrap-distance-top:0.00pt;mso-wrap-distance-right:9.00pt;mso-wrap-distance-bottom:0.00pt;rotation:90;flip:y;visibility:visible;" path="m0,0l2305884,0l2305884,10000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-486409</wp:posOffset>
                </wp:positionV>
                <wp:extent cx="4445" cy="1741805"/>
                <wp:effectExtent l="0" t="0" r="0" b="0"/>
                <wp:wrapNone/>
                <wp:docPr id="13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9999" flipH="1">
                          <a:off x="0" y="0"/>
                          <a:ext cx="4445" cy="1741805"/>
                        </a:xfrm>
                        <a:custGeom>
                          <a:avLst>
                            <a:gd name="adj0" fmla="val -1157143"/>
                            <a:gd name="adj1" fmla="val 0"/>
                          </a:avLst>
                          <a:gdLst>
                            <a:gd name="gd0" fmla="val 65536"/>
                            <a:gd name="gd1" fmla="val adj0"/>
                            <a:gd name="gd2" fmla="val 0"/>
                            <a:gd name="gd3" fmla="val 0"/>
                            <a:gd name="gd4" fmla="val gd1"/>
                            <a:gd name="gd5" fmla="val 0"/>
                            <a:gd name="gd6" fmla="val gd1"/>
                            <a:gd name="gd7" fmla="val 21600"/>
                            <a:gd name="gd8" fmla="val 21600"/>
                            <a:gd name="gd9" fmla="val 21600"/>
                            <a:gd name="gd10" fmla="*/ w adj0 21600"/>
                            <a:gd name="gd11" fmla="*/ h 1 2"/>
                          </a:gdLst>
                          <a:ahLst>
                            <a:ahXY gdRefX="adj0" minX="-21474836" maxX="21474836">
                              <a:pos x="gd10" y="gd11"/>
                            </a:ahXY>
                          </a:ahLst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2" y="gd3"/>
                              </a:moveTo>
                              <a:lnTo>
                                <a:pt x="gd4" y="gd5"/>
                              </a:lnTo>
                              <a:lnTo>
                                <a:pt x="gd6" y="gd7"/>
                              </a:lnTo>
                              <a:lnTo>
                                <a:pt x="gd8" y="gd9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headEnd type="arrow"/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251658253;o:allowoverlap:true;o:allowincell:true;mso-position-horizontal-relative:text;margin-left:122.75pt;mso-position-horizontal:absolute;mso-position-vertical-relative:text;margin-top:-38.30pt;mso-position-vertical:absolute;width:0.35pt;height:137.15pt;mso-wrap-distance-left:9.00pt;mso-wrap-distance-top:0.00pt;mso-wrap-distance-right:9.00pt;mso-wrap-distance-bottom:0.00pt;rotation:269;flip:x;visibility:visible;" path="m0,0l-5357143,0l-5357143,10000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0" t="0" r="0" b="0"/>
                <wp:wrapNone/>
                <wp:docPr id="14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自行办理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202" type="#_x0000_t202" style="position:absolute;z-index:251658245;o:allowoverlap:true;o:allowincell:true;mso-position-horizontal-relative:text;margin-left:31.50pt;mso-position-horizontal:absolute;mso-position-vertical-relative:text;margin-top:30.60pt;mso-position-vertical:absolute;width:46.80pt;height:21.70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自行办理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0" t="0" r="0" b="0"/>
                <wp:wrapNone/>
                <wp:docPr id="15" name="_x0000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会商办理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02" type="#_x0000_t202" style="position:absolute;z-index:251658246;o:allowoverlap:true;o:allowincell:true;mso-position-horizontal-relative:text;margin-left:168.80pt;mso-position-horizontal:absolute;mso-position-vertical-relative:text;margin-top:30.95pt;mso-position-vertical:absolute;width:46.45pt;height:22.20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会商办理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0" t="0" r="0" b="0"/>
                <wp:wrapNone/>
                <wp:docPr id="16" name="_x0000_s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出具政府信息公开申请补正告知书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202" type="#_x0000_t202" style="position:absolute;z-index:251658247;o:allowoverlap:true;o:allowincell:true;mso-position-horizontal-relative:text;margin-left:275.50pt;mso-position-horizontal:absolute;mso-position-vertical-relative:text;margin-top:20.55pt;mso-position-vertical:absolute;width:80.95pt;height:31.10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出具政府信息公开申请补正告知书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0" t="0" r="0" b="0"/>
                <wp:wrapNone/>
                <wp:docPr id="17" name="_x0000_s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协同办理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202" type="#_x0000_t202" style="position:absolute;z-index:251658249;o:allowoverlap:true;o:allowincell:true;mso-position-horizontal-relative:text;margin-left:101.95pt;mso-position-horizontal:absolute;mso-position-vertical-relative:text;margin-top:30.10pt;mso-position-vertical:absolute;width:46.80pt;height:21.70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协同办理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7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18" name="_x0000_s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270" cy="256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7" o:spid="_x0000_s17" style="position:absolute;left:0;text-align:left;z-index:251658257;mso-wrap-distance-left:9.00pt;mso-wrap-distance-top:0.00pt;mso-wrap-distance-right:9.00pt;mso-wrap-distance-bottom:0.00pt;flip:x;visibility:visible;" from="123.1pt,20.9pt" to="123.2pt,41.1pt" filled="f" strokecolor="#000000"/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7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0" t="0" r="0" b="0"/>
                <wp:wrapNone/>
                <wp:docPr id="19" name="_x0000_s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810" cy="2476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251658270;o:allowoverlap:true;o:allowincell:true;mso-position-horizontal-relative:text;margin-left:347.25pt;mso-position-horizontal:absolute;mso-position-vertical-relative:text;margin-top:20.65pt;mso-position-vertical:absolute;width:0.30pt;height:19.50pt;mso-wrap-distance-left:9.00pt;mso-wrap-distance-top:0.00pt;mso-wrap-distance-right:9.00pt;mso-wrap-distance-bottom:0.00pt;flip:x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9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0" t="0" r="0" b="0"/>
                <wp:wrapNone/>
                <wp:docPr id="20" name="_x0000_s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810" cy="2476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251658269;o:allowoverlap:true;o:allowincell:true;mso-position-horizontal-relative:text;margin-left:286.15pt;mso-position-horizontal:absolute;mso-position-vertical-relative:text;margin-top:20.65pt;mso-position-vertical:absolute;width:0.30pt;height:19.50pt;mso-wrap-distance-left:9.00pt;mso-wrap-distance-top:0.00pt;mso-wrap-distance-right:9.00pt;mso-wrap-distance-bottom:0.00pt;flip:x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74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500380</wp:posOffset>
                </wp:positionV>
                <wp:extent cx="113030" cy="948690"/>
                <wp:effectExtent l="0" t="0" r="0" b="0"/>
                <wp:wrapNone/>
                <wp:docPr id="21" name="_x0000_s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400000">
                          <a:off x="0" y="0"/>
                          <a:ext cx="113030" cy="948690"/>
                        </a:xfrm>
                        <a:custGeom>
                          <a:avLst>
                            <a:gd name="adj0" fmla="val 10800"/>
                          </a:avLst>
                          <a:gdLst>
                            <a:gd name="gd0" fmla="val 65536"/>
                            <a:gd name="gd1" fmla="val adj0"/>
                            <a:gd name="gd2" fmla="val 0"/>
                            <a:gd name="gd3" fmla="val 0"/>
                            <a:gd name="gd4" fmla="val 21600"/>
                            <a:gd name="gd5" fmla="val 0"/>
                            <a:gd name="gd6" fmla="+- gd4 0 0"/>
                            <a:gd name="gd7" fmla="+- gd5 21600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2" y="gd3"/>
                              </a:moveTo>
                              <a:lnTo>
                                <a:pt x="gd4" y="gd5"/>
                              </a:lnTo>
                              <a:lnTo>
                                <a:pt x="gd6" y="gd7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prstDash val="lgDash"/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251658274;o:allowoverlap:true;o:allowincell:true;mso-position-horizontal-relative:text;margin-left:155.50pt;mso-position-horizontal:absolute;mso-position-vertical-relative:text;margin-top:39.40pt;mso-position-vertical:absolute;width:8.90pt;height:74.70pt;mso-wrap-distance-left:9.00pt;mso-wrap-distance-top:0.00pt;mso-wrap-distance-right:9.00pt;mso-wrap-distance-bottom:0.00pt;rotation:90;visibility:visible;" path="m0,0l100000,0l100000,100000e" coordsize="100000,100000" filled="f" strokecolor="#000000">
                <v:path textboxrect="0,0,0,0"/>
                <v:stroke dashstyle="longdash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0" t="0" r="0" b="0"/>
                <wp:wrapNone/>
                <wp:docPr id="22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0683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征求第三方意见的，出具征求第三方意见告知书（根据实际出具政府信息公开意见告知书）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2" type="#_x0000_t202" style="position:absolute;z-index:251658250;o:allowoverlap:true;o:allowincell:true;mso-position-horizontal-relative:text;margin-left:146.20pt;mso-position-horizontal:absolute;mso-position-vertical-relative:text;margin-top:18.80pt;mso-position-vertical:absolute;width:102.90pt;height:53.85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征求第三方意见的，出具征求第三方意见告知书（根据实际出具政府信息公开意见告知书）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6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0" t="0" r="0" b="0"/>
                <wp:wrapNone/>
                <wp:docPr id="23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07823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251658266;o:allowoverlap:true;o:allowincell:true;mso-position-horizontal-relative:text;margin-left:123.25pt;mso-position-horizontal:absolute;mso-position-vertical-relative:text;margin-top:9.90pt;mso-position-vertical:absolute;width:0.00pt;height:84.90pt;mso-wrap-distance-left:9.00pt;mso-wrap-distance-top:0.00pt;mso-wrap-distance-right:9.00pt;mso-wrap-distance-bottom:0.00pt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7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0" t="0" r="0" b="0"/>
                <wp:wrapNone/>
                <wp:docPr id="24" name="_x0000_s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810" cy="2476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251658272;o:allowoverlap:true;o:allowincell:true;mso-position-horizontal-relative:text;margin-left:286.50pt;mso-position-horizontal:absolute;mso-position-vertical-relative:text;margin-top:30.30pt;mso-position-vertical:absolute;width:0.30pt;height:19.50pt;mso-wrap-distance-left:9.00pt;mso-wrap-distance-top:0.00pt;mso-wrap-distance-right:9.00pt;mso-wrap-distance-bottom:0.00pt;flip:x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8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0" t="0" r="0" b="0"/>
                <wp:wrapNone/>
                <wp:docPr id="25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按期补正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24" o:spid="_x0000_s24" o:spt="202" type="#_x0000_t202" style="position:absolute;z-index:251658268;o:allowoverlap:true;o:allowincell:true;mso-position-horizontal-relative:text;margin-left:325.10pt;mso-position-horizontal:absolute;mso-position-vertical-relative:text;margin-top:8.35pt;mso-position-vertical:absolute;width:46.80pt;height:21.70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按期补正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7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0" t="0" r="0" b="0"/>
                <wp:wrapNone/>
                <wp:docPr id="26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未予补正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25" o:spid="_x0000_s25" o:spt="202" type="#_x0000_t202" style="position:absolute;z-index:251658267;o:allowoverlap:true;o:allowincell:true;mso-position-horizontal-relative:text;margin-left:262.75pt;mso-position-horizontal:absolute;mso-position-vertical-relative:text;margin-top:8.35pt;mso-position-vertical:absolute;width:46.80pt;height:21.70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未予补正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5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0" r="0" b="0"/>
                <wp:wrapNone/>
                <wp:docPr id="27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956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prstDash val="lgDash"/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251658265;o:allowoverlap:true;o:allowincell:true;mso-position-horizontal-relative:text;margin-left:123.25pt;mso-position-horizontal:absolute;mso-position-vertical-relative:text;margin-top:11.95pt;mso-position-vertical:absolute;width:22.80pt;height:0.00pt;mso-wrap-distance-left:9.00pt;mso-wrap-distance-top:0.00pt;mso-wrap-distance-right:9.00pt;mso-wrap-distance-bottom:0.00pt;visibility:visible;" path="m0,0l0,100000l100000,100000l100000,0xe" coordsize="100000,100000" filled="f" strokecolor="#000000">
                <v:path textboxrect="0,0,0,0"/>
                <v:stroke dashstyle="longdash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71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0" t="0" r="0" b="0"/>
                <wp:wrapNone/>
                <wp:docPr id="28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自动放弃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202" type="#_x0000_t202" style="position:absolute;z-index:251658271;o:allowoverlap:true;o:allowincell:true;mso-position-horizontal-relative:text;margin-left:263.10pt;mso-position-horizontal:absolute;mso-position-vertical-relative:text;margin-top:18.00pt;mso-position-vertical:absolute;width:46.80pt;height:21.70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自动放弃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73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-705484</wp:posOffset>
                </wp:positionV>
                <wp:extent cx="3175" cy="1908175"/>
                <wp:effectExtent l="0" t="0" r="0" b="0"/>
                <wp:wrapNone/>
                <wp:docPr id="29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9999">
                          <a:off x="0" y="0"/>
                          <a:ext cx="3175" cy="1908175"/>
                        </a:xfrm>
                        <a:custGeom>
                          <a:avLst>
                            <a:gd name="adj0" fmla="val 1645920"/>
                            <a:gd name="adj1" fmla="val 0"/>
                          </a:avLst>
                          <a:gdLst>
                            <a:gd name="gd0" fmla="val 65536"/>
                            <a:gd name="gd1" fmla="val adj0"/>
                            <a:gd name="gd2" fmla="val 0"/>
                            <a:gd name="gd3" fmla="val 0"/>
                            <a:gd name="gd4" fmla="val gd1"/>
                            <a:gd name="gd5" fmla="val 0"/>
                            <a:gd name="gd6" fmla="val gd1"/>
                            <a:gd name="gd7" fmla="val 21600"/>
                            <a:gd name="gd8" fmla="val 21600"/>
                            <a:gd name="gd9" fmla="val 21600"/>
                            <a:gd name="gd10" fmla="*/ w adj0 21600"/>
                            <a:gd name="gd11" fmla="*/ h 1 2"/>
                          </a:gdLst>
                          <a:ahLst>
                            <a:ahXY gdRefX="adj0" minX="-21474836" maxX="21474836">
                              <a:pos x="gd10" y="gd11"/>
                            </a:ahXY>
                          </a:ahLst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2" y="gd3"/>
                              </a:moveTo>
                              <a:lnTo>
                                <a:pt x="gd4" y="gd5"/>
                              </a:lnTo>
                              <a:lnTo>
                                <a:pt x="gd6" y="gd7"/>
                              </a:lnTo>
                              <a:lnTo>
                                <a:pt x="gd8" y="gd9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headEnd type="arrow"/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style="position:absolute;z-index:251658273;o:allowoverlap:true;o:allowincell:true;mso-position-horizontal-relative:text;margin-left:124.85pt;mso-position-horizontal:absolute;mso-position-vertical-relative:text;margin-top:-55.55pt;mso-position-vertical:absolute;width:0.25pt;height:150.25pt;mso-wrap-distance-left:9.00pt;mso-wrap-distance-top:0.00pt;mso-wrap-distance-right:9.00pt;mso-wrap-distance-bottom:0.00pt;rotation:269;visibility:visible;" path="m0,0l7620000,0l7620000,10000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8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0" t="0" r="0" b="0"/>
                <wp:wrapNone/>
                <wp:docPr id="30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20个工作日能够答复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202" type="#_x0000_t202" style="position:absolute;z-index:251658258;o:allowoverlap:true;o:allowincell:true;mso-position-horizontal-relative:text;margin-left:154.00pt;mso-position-horizontal:absolute;mso-position-vertical-relative:text;margin-top:20.00pt;mso-position-vertical:absolute;width:93.10pt;height:21.85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20个工作日能够答复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9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0" t="0" r="0" b="0"/>
                <wp:wrapNone/>
                <wp:docPr id="31" name="_x0000_s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20个工作日未能答复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30" o:spid="_x0000_s30" o:spt="202" type="#_x0000_t202" style="position:absolute;z-index:251658259;o:allowoverlap:true;o:allowincell:true;mso-position-horizontal-relative:text;margin-left:3.75pt;mso-position-horizontal:absolute;mso-position-vertical-relative:text;margin-top:20.10pt;mso-position-vertical:absolute;width:93.10pt;height:21.85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20个工作日未能答复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79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0" t="0" r="0" b="0"/>
                <wp:wrapNone/>
                <wp:docPr id="32" name="_x0000_s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1" o:spid="_x0000_s31" style="position:absolute;left:0;text-align:left;z-index:251658279;mso-wrap-distance-left:9.00pt;mso-wrap-distance-top:0.00pt;mso-wrap-distance-right:9.00pt;mso-wrap-distance-bottom:0.00pt;visibility:visible;" from="200.5pt,10.7pt" to="200.6pt,74.3pt" filled="f" strokecolor="#000000"/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7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0" t="0" r="0" b="0"/>
                <wp:wrapNone/>
                <wp:docPr id="33" name="_x0000_s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40" cy="2406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251658278;o:allowoverlap:true;o:allowincell:true;mso-position-horizontal-relative:text;margin-left:49.95pt;mso-position-horizontal:absolute;mso-position-vertical-relative:text;margin-top:10.80pt;mso-position-vertical:absolute;width:0.20pt;height:18.95pt;mso-wrap-distance-left:9.00pt;mso-wrap-distance-top:0.00pt;mso-wrap-distance-right:9.00pt;mso-wrap-distance-bottom:0.00pt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0" t="0" r="0" b="0"/>
                <wp:wrapNone/>
                <wp:docPr id="34" name="_x0000_s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出具延期答复告知书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33" o:spid="_x0000_s33" o:spt="202" type="#_x0000_t202" style="position:absolute;z-index:251658260;o:allowoverlap:true;o:allowincell:true;mso-position-horizontal-relative:text;margin-left:2.45pt;mso-position-horizontal:absolute;mso-position-vertical-relative:text;margin-top:29.65pt;mso-position-vertical:absolute;width:93.10pt;height:21.85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出具延期答复告知书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75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-647064</wp:posOffset>
                </wp:positionV>
                <wp:extent cx="121920" cy="1918970"/>
                <wp:effectExtent l="0" t="0" r="0" b="0"/>
                <wp:wrapNone/>
                <wp:docPr id="35" name="_x0000_s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400000" flipV="1">
                          <a:off x="0" y="0"/>
                          <a:ext cx="121920" cy="1918970"/>
                        </a:xfrm>
                        <a:custGeom>
                          <a:avLst>
                            <a:gd name="adj0" fmla="val 10800"/>
                          </a:avLst>
                          <a:gdLst>
                            <a:gd name="gd0" fmla="val 65536"/>
                            <a:gd name="gd1" fmla="val adj0"/>
                            <a:gd name="gd2" fmla="val 0"/>
                            <a:gd name="gd3" fmla="val 0"/>
                            <a:gd name="gd4" fmla="val 21600"/>
                            <a:gd name="gd5" fmla="val 0"/>
                            <a:gd name="gd6" fmla="+- gd4 0 0"/>
                            <a:gd name="gd7" fmla="+- gd5 21600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2" y="gd3"/>
                              </a:moveTo>
                              <a:lnTo>
                                <a:pt x="gd4" y="gd5"/>
                              </a:lnTo>
                              <a:lnTo>
                                <a:pt x="gd6" y="gd7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style="position:absolute;z-index:251658275;o:allowoverlap:true;o:allowincell:true;mso-position-horizontal-relative:text;margin-left:119.25pt;mso-position-horizontal:absolute;mso-position-vertical-relative:text;margin-top:-50.95pt;mso-position-vertical:absolute;width:9.60pt;height:151.10pt;mso-wrap-distance-left:9.00pt;mso-wrap-distance-top:0.00pt;mso-wrap-distance-right:9.00pt;mso-wrap-distance-bottom:0.00pt;rotation:90;flip:y;visibility:visible;" path="m0,0l100000,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0" t="0" r="0" b="0"/>
                <wp:wrapNone/>
                <wp:docPr id="36" name="_x0000_s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202" type="#_x0000_t202" style="position:absolute;z-index:251658251;o:allowoverlap:true;o:allowincell:true;mso-position-horizontal-relative:text;margin-left:116.85pt;mso-position-horizontal:absolute;mso-position-vertical-relative:text;margin-top:12.30pt;mso-position-vertical:absolute;width:186.25pt;height:54.85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0" t="0" r="0" b="0"/>
                <wp:wrapNone/>
                <wp:docPr id="37" name="_x0000_s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按规定向申请人送达答复书（政府信息）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shape 36" o:spid="_x0000_s36" o:spt="202" type="#_x0000_t202" style="position:absolute;z-index:251658241;o:allowoverlap:true;o:allowincell:true;mso-position-horizontal-relative:text;margin-left:124.00pt;mso-position-horizontal:absolute;mso-position-vertical-relative:text;margin-top:23.65pt;mso-position-vertical:absolute;width:173.15pt;height:21.75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按规定向申请人送达答复书（政府信息）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76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0" t="0" r="0" b="0"/>
                <wp:wrapNone/>
                <wp:docPr id="38" name="_x0000_s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40" cy="2406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style="position:absolute;z-index:251658276;o:allowoverlap:true;o:allowincell:true;mso-position-horizontal-relative:text;margin-left:201.55pt;mso-position-horizontal:absolute;mso-position-vertical-relative:text;margin-top:4.80pt;mso-position-vertical:absolute;width:0.20pt;height:18.95pt;mso-wrap-distance-left:9.00pt;mso-wrap-distance-top:0.00pt;mso-wrap-distance-right:9.00pt;mso-wrap-distance-bottom:0.00pt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77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0" t="0" r="0" b="0"/>
                <wp:wrapNone/>
                <wp:docPr id="39" name="_x0000_s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40" cy="2406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251658277;o:allowoverlap:true;o:allowincell:true;mso-position-horizontal-relative:text;margin-left:201.50pt;mso-position-horizontal:absolute;mso-position-vertical-relative:text;margin-top:14.45pt;mso-position-vertical:absolute;width:0.20pt;height:18.95pt;mso-wrap-distance-left:9.00pt;mso-wrap-distance-top:0.00pt;mso-wrap-distance-right:9.00pt;mso-wrap-distance-bottom:0.00pt;visibility:visible;" path="m0,0l0,100000l100000,100000l100000,0xe" coordsize="100000,100000" filled="f" strokecolor="#000000">
                <v:path textboxrect="0,0,0,0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0" t="0" r="0" b="0"/>
                <wp:wrapNone/>
                <wp:docPr id="40" name="_x0000_s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 w:line="240" w:lineRule="exact"/>
                              <w:ind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 xml:space="preserve">案卷归档，完善案例库数据信息，定期汇总统计数据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shape 39" o:spid="_x0000_s39" o:spt="202" type="#_x0000_t202" style="position:absolute;z-index:251658252;o:allowoverlap:true;o:allowincell:true;mso-position-horizontal-relative:text;margin-left:134.60pt;mso-position-horizontal:absolute;mso-position-vertical-relative:text;margin-top:2.00pt;mso-position-vertical:absolute;width:153.90pt;height:31.20pt;mso-wrap-distance-left:9.00pt;mso-wrap-distance-top:0.00pt;mso-wrap-distance-right:9.00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Style w:val="616"/>
                        <w:pBdr/>
                        <w:spacing w:line="240" w:lineRule="exact"/>
                        <w:ind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 xml:space="preserve">案卷归档，完善案例库数据信息，定期汇总统计数据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方正小标宋简体">
    <w:panose1 w:val="02010601030101010101"/>
  </w:font>
  <w:font w:name="方正黑体_GBK">
    <w:panose1 w:val="03000509000000000000"/>
  </w:font>
  <w:font w:name="黑体">
    <w:panose1 w:val="02010609060101010101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页脚"/>
    <w:basedOn w:val="616"/>
    <w:next w:val="619"/>
    <w:link w:val="62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0">
    <w:name w:val="页脚 Char"/>
    <w:basedOn w:val="617"/>
    <w:next w:val="620"/>
    <w:link w:val="619"/>
    <w:pPr>
      <w:pBdr/>
      <w:spacing/>
      <w:ind/>
    </w:pPr>
    <w:rPr>
      <w:sz w:val="18"/>
      <w:szCs w:val="18"/>
    </w:rPr>
  </w:style>
  <w:style w:type="paragraph" w:styleId="621">
    <w:name w:val="页眉"/>
    <w:basedOn w:val="616"/>
    <w:next w:val="621"/>
    <w:link w:val="622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2">
    <w:name w:val="页眉 Char"/>
    <w:basedOn w:val="617"/>
    <w:next w:val="622"/>
    <w:link w:val="621"/>
    <w:pPr>
      <w:pBdr/>
      <w:spacing/>
      <w:ind/>
    </w:pPr>
    <w:rPr>
      <w:sz w:val="18"/>
      <w:szCs w:val="18"/>
    </w:rPr>
  </w:style>
  <w:style w:type="paragraph" w:styleId="623">
    <w:name w:val="普通(网站)"/>
    <w:basedOn w:val="616"/>
    <w:next w:val="623"/>
    <w:link w:val="616"/>
    <w:pPr>
      <w:pBdr/>
      <w:spacing/>
      <w:ind/>
    </w:pPr>
    <w:rPr>
      <w:sz w:val="24"/>
    </w:rPr>
  </w:style>
  <w:style w:type="character" w:styleId="1454" w:default="1">
    <w:name w:val="Default Paragraph Font"/>
    <w:uiPriority w:val="1"/>
    <w:semiHidden/>
    <w:unhideWhenUsed/>
    <w:pPr>
      <w:pBdr/>
      <w:spacing/>
      <w:ind/>
    </w:pPr>
  </w:style>
  <w:style w:type="numbering" w:styleId="1455" w:default="1">
    <w:name w:val="No List"/>
    <w:uiPriority w:val="99"/>
    <w:semiHidden/>
    <w:unhideWhenUsed/>
    <w:pPr>
      <w:pBdr/>
      <w:spacing/>
      <w:ind/>
    </w:pPr>
  </w:style>
  <w:style w:type="table" w:styleId="145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云南省人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</dc:creator>
  <cp:lastModifiedBy>匿名</cp:lastModifiedBy>
  <cp:revision>4</cp:revision>
  <dcterms:created xsi:type="dcterms:W3CDTF">2020-12-28T09:59:00Z</dcterms:created>
  <dcterms:modified xsi:type="dcterms:W3CDTF">2024-09-13T08:25:34Z</dcterms:modified>
</cp:coreProperties>
</file>