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229"/>
        <w:gridCol w:w="1111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388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9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229" w:type="dxa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1111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1.40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43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瑞丽市供排水公司水厂</w:t>
            </w:r>
          </w:p>
        </w:tc>
        <w:tc>
          <w:tcPr>
            <w:tcW w:w="1229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10203</w:t>
            </w:r>
          </w:p>
        </w:tc>
        <w:tc>
          <w:tcPr>
            <w:tcW w:w="1111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＜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1.90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szCs w:val="21"/>
              </w:rPr>
              <w:t>0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梁河县甸源自来水有限责任公司（第三水厂）出厂水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2月3日</w:t>
            </w:r>
          </w:p>
        </w:tc>
        <w:tc>
          <w:tcPr>
            <w:tcW w:w="1111" w:type="dxa"/>
            <w:vAlign w:val="top"/>
          </w:tcPr>
          <w:p>
            <w:pPr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ascii="宋体"/>
                <w:color w:val="C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宋体"/>
                <w:color w:val="C00000"/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   </w:t>
            </w: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＜5</w:t>
            </w:r>
          </w:p>
        </w:tc>
        <w:tc>
          <w:tcPr>
            <w:tcW w:w="99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＜1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0.688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0.5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743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229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2021.2.23</w:t>
            </w:r>
          </w:p>
        </w:tc>
        <w:tc>
          <w:tcPr>
            <w:tcW w:w="1111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0.9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743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章凤自来水厂一水厂</w:t>
            </w:r>
          </w:p>
        </w:tc>
        <w:tc>
          <w:tcPr>
            <w:tcW w:w="1229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1111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＜0.5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1.02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743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章凤自来水厂二水厂</w:t>
            </w:r>
          </w:p>
        </w:tc>
        <w:tc>
          <w:tcPr>
            <w:tcW w:w="1229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1111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＜0.5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1.11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</w:tr>
    </w:tbl>
    <w:p>
      <w:pPr>
        <w:rPr>
          <w:rFonts w:cs="Calibri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bookmarkStart w:id="0" w:name="_GoBack"/>
      <w:bookmarkEnd w:id="0"/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填报单位（公章）：德宏州疾病预防控制中心</w:t>
      </w:r>
      <w:r>
        <w:rPr>
          <w:sz w:val="24"/>
        </w:rPr>
        <w:t xml:space="preserve">  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>马光亮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sz w:val="24"/>
        </w:rPr>
        <w:t xml:space="preserve">    </w:t>
      </w:r>
      <w:r>
        <w:rPr>
          <w:rFonts w:hint="eastAsia"/>
          <w:sz w:val="24"/>
          <w:lang w:val="en-US" w:eastAsia="zh-CN"/>
        </w:rPr>
        <w:t>韩继州</w:t>
      </w:r>
      <w:r>
        <w:rPr>
          <w:sz w:val="24"/>
        </w:rPr>
        <w:t xml:space="preserve">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21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17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86AE2"/>
    <w:rsid w:val="00091607"/>
    <w:rsid w:val="0009180C"/>
    <w:rsid w:val="000D61B7"/>
    <w:rsid w:val="000E24BD"/>
    <w:rsid w:val="000E58BD"/>
    <w:rsid w:val="00102BEC"/>
    <w:rsid w:val="00111308"/>
    <w:rsid w:val="00114559"/>
    <w:rsid w:val="0013228E"/>
    <w:rsid w:val="0014581F"/>
    <w:rsid w:val="001508FF"/>
    <w:rsid w:val="0016179F"/>
    <w:rsid w:val="00166190"/>
    <w:rsid w:val="00181295"/>
    <w:rsid w:val="001A2613"/>
    <w:rsid w:val="001A4C6A"/>
    <w:rsid w:val="001B2093"/>
    <w:rsid w:val="00203366"/>
    <w:rsid w:val="00203AD8"/>
    <w:rsid w:val="0020404A"/>
    <w:rsid w:val="002161F7"/>
    <w:rsid w:val="002330CA"/>
    <w:rsid w:val="00246683"/>
    <w:rsid w:val="002E4769"/>
    <w:rsid w:val="00315552"/>
    <w:rsid w:val="00364515"/>
    <w:rsid w:val="003676B0"/>
    <w:rsid w:val="003A723E"/>
    <w:rsid w:val="003F3735"/>
    <w:rsid w:val="00410A2F"/>
    <w:rsid w:val="00411B40"/>
    <w:rsid w:val="004157F8"/>
    <w:rsid w:val="00426B8A"/>
    <w:rsid w:val="0042717A"/>
    <w:rsid w:val="004272F5"/>
    <w:rsid w:val="00437684"/>
    <w:rsid w:val="00450B25"/>
    <w:rsid w:val="004733EC"/>
    <w:rsid w:val="0049077D"/>
    <w:rsid w:val="00492473"/>
    <w:rsid w:val="004C29A1"/>
    <w:rsid w:val="00501A1A"/>
    <w:rsid w:val="00501E91"/>
    <w:rsid w:val="00501EEB"/>
    <w:rsid w:val="00525A2B"/>
    <w:rsid w:val="00571558"/>
    <w:rsid w:val="005A45A0"/>
    <w:rsid w:val="005A5B0E"/>
    <w:rsid w:val="005D0EEC"/>
    <w:rsid w:val="00611237"/>
    <w:rsid w:val="0061260B"/>
    <w:rsid w:val="006649CE"/>
    <w:rsid w:val="006767D5"/>
    <w:rsid w:val="00677FEE"/>
    <w:rsid w:val="006A4995"/>
    <w:rsid w:val="007308D5"/>
    <w:rsid w:val="00796D6A"/>
    <w:rsid w:val="007A4386"/>
    <w:rsid w:val="007E1AC5"/>
    <w:rsid w:val="007F3E17"/>
    <w:rsid w:val="0085560A"/>
    <w:rsid w:val="008C672A"/>
    <w:rsid w:val="00917FC3"/>
    <w:rsid w:val="0092075F"/>
    <w:rsid w:val="00951E28"/>
    <w:rsid w:val="00952B72"/>
    <w:rsid w:val="00987FDD"/>
    <w:rsid w:val="009E7C06"/>
    <w:rsid w:val="00A26286"/>
    <w:rsid w:val="00A36A57"/>
    <w:rsid w:val="00A42365"/>
    <w:rsid w:val="00A540FD"/>
    <w:rsid w:val="00A62B72"/>
    <w:rsid w:val="00A961DE"/>
    <w:rsid w:val="00AC44E5"/>
    <w:rsid w:val="00AD4FF8"/>
    <w:rsid w:val="00AE184B"/>
    <w:rsid w:val="00AE3F16"/>
    <w:rsid w:val="00B1037D"/>
    <w:rsid w:val="00B269D7"/>
    <w:rsid w:val="00B41208"/>
    <w:rsid w:val="00B603AC"/>
    <w:rsid w:val="00B96C5E"/>
    <w:rsid w:val="00BA0879"/>
    <w:rsid w:val="00BA492F"/>
    <w:rsid w:val="00BD6583"/>
    <w:rsid w:val="00C13AEB"/>
    <w:rsid w:val="00C32D84"/>
    <w:rsid w:val="00C372C4"/>
    <w:rsid w:val="00C85095"/>
    <w:rsid w:val="00C96CA2"/>
    <w:rsid w:val="00CA0470"/>
    <w:rsid w:val="00CD18A6"/>
    <w:rsid w:val="00CD29EE"/>
    <w:rsid w:val="00CE1E0B"/>
    <w:rsid w:val="00D263FA"/>
    <w:rsid w:val="00D46C2C"/>
    <w:rsid w:val="00D61D4F"/>
    <w:rsid w:val="00D66912"/>
    <w:rsid w:val="00D76803"/>
    <w:rsid w:val="00D96560"/>
    <w:rsid w:val="00DC1772"/>
    <w:rsid w:val="00E10326"/>
    <w:rsid w:val="00E26A07"/>
    <w:rsid w:val="00E521C9"/>
    <w:rsid w:val="00E70DA4"/>
    <w:rsid w:val="00E8323C"/>
    <w:rsid w:val="00F02510"/>
    <w:rsid w:val="00F06768"/>
    <w:rsid w:val="00F20146"/>
    <w:rsid w:val="00F45323"/>
    <w:rsid w:val="00F62B31"/>
    <w:rsid w:val="00F6311A"/>
    <w:rsid w:val="00F746E5"/>
    <w:rsid w:val="00FC2B94"/>
    <w:rsid w:val="00FC4F49"/>
    <w:rsid w:val="00FF3914"/>
    <w:rsid w:val="06434B59"/>
    <w:rsid w:val="0ACB1D1C"/>
    <w:rsid w:val="0AED7DA0"/>
    <w:rsid w:val="0CA24EC7"/>
    <w:rsid w:val="143146C9"/>
    <w:rsid w:val="1561685F"/>
    <w:rsid w:val="18C914EB"/>
    <w:rsid w:val="1C6807F1"/>
    <w:rsid w:val="20DE4DF2"/>
    <w:rsid w:val="23815169"/>
    <w:rsid w:val="23E409A2"/>
    <w:rsid w:val="24536A57"/>
    <w:rsid w:val="2D4B124E"/>
    <w:rsid w:val="2F3C3322"/>
    <w:rsid w:val="303E705B"/>
    <w:rsid w:val="318B19BF"/>
    <w:rsid w:val="31BE7B87"/>
    <w:rsid w:val="378376B8"/>
    <w:rsid w:val="37D8175E"/>
    <w:rsid w:val="382C2615"/>
    <w:rsid w:val="3E194EE1"/>
    <w:rsid w:val="3F78551A"/>
    <w:rsid w:val="435928AF"/>
    <w:rsid w:val="466B25A7"/>
    <w:rsid w:val="47DC3429"/>
    <w:rsid w:val="482509F7"/>
    <w:rsid w:val="49A22EE7"/>
    <w:rsid w:val="4A6D38B4"/>
    <w:rsid w:val="4CAE4264"/>
    <w:rsid w:val="4D2F5C96"/>
    <w:rsid w:val="4D92744E"/>
    <w:rsid w:val="4DFF67B5"/>
    <w:rsid w:val="4F5C05AB"/>
    <w:rsid w:val="4FC80374"/>
    <w:rsid w:val="4FDA22E8"/>
    <w:rsid w:val="55A75114"/>
    <w:rsid w:val="5B8C3C02"/>
    <w:rsid w:val="5C431FE4"/>
    <w:rsid w:val="5C73755D"/>
    <w:rsid w:val="5F3E36C5"/>
    <w:rsid w:val="61064479"/>
    <w:rsid w:val="612C1884"/>
    <w:rsid w:val="613E4A63"/>
    <w:rsid w:val="635A317B"/>
    <w:rsid w:val="6CA70AD0"/>
    <w:rsid w:val="6D2C2F54"/>
    <w:rsid w:val="6E0C6AAE"/>
    <w:rsid w:val="707A76DE"/>
    <w:rsid w:val="73BE4A21"/>
    <w:rsid w:val="740A33EF"/>
    <w:rsid w:val="75684618"/>
    <w:rsid w:val="7A88751F"/>
    <w:rsid w:val="7C0D6759"/>
    <w:rsid w:val="7E9579C3"/>
    <w:rsid w:val="7FD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146</Words>
  <Characters>835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邵真真</cp:lastModifiedBy>
  <dcterms:modified xsi:type="dcterms:W3CDTF">2021-12-28T00:30:45Z</dcterms:modified>
  <dc:title>城市水厂出厂水水质信息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