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010"/>
        <w:gridCol w:w="1230"/>
        <w:gridCol w:w="948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08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84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01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23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948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1.42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01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23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948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1.47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0.18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01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沙坝羊肉馆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＜5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瑞丽市疾病预防控制中心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102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＜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梁河县卫健局，九保乡九保村河西路14-6号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default" w:ascii="宋体" w:hAnsi="宋体" w:eastAsiaTheme="maj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102</w:t>
            </w:r>
          </w:p>
        </w:tc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ascii="宋体"/>
                <w:color w:val="C00000"/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＜5</w:t>
            </w:r>
          </w:p>
        </w:tc>
        <w:tc>
          <w:tcPr>
            <w:tcW w:w="990" w:type="dxa"/>
            <w:vAlign w:val="top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＜1</w:t>
            </w:r>
          </w:p>
        </w:tc>
        <w:tc>
          <w:tcPr>
            <w:tcW w:w="973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0.792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梁河县人民政府，振兴路13号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102</w:t>
            </w:r>
          </w:p>
        </w:tc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ascii="宋体"/>
                <w:color w:val="C00000"/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＜5</w:t>
            </w:r>
          </w:p>
        </w:tc>
        <w:tc>
          <w:tcPr>
            <w:tcW w:w="990" w:type="dxa"/>
            <w:vAlign w:val="top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＜1</w:t>
            </w:r>
          </w:p>
        </w:tc>
        <w:tc>
          <w:tcPr>
            <w:tcW w:w="973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0.736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00" w:type="dxa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7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梁河中学,遮岛镇体育路2号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102</w:t>
            </w:r>
          </w:p>
        </w:tc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ascii="宋体"/>
                <w:color w:val="C00000"/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＜5</w:t>
            </w:r>
          </w:p>
        </w:tc>
        <w:tc>
          <w:tcPr>
            <w:tcW w:w="990" w:type="dxa"/>
            <w:vAlign w:val="top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＜1</w:t>
            </w:r>
          </w:p>
        </w:tc>
        <w:tc>
          <w:tcPr>
            <w:tcW w:w="973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0.616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8</w:t>
            </w:r>
          </w:p>
        </w:tc>
        <w:tc>
          <w:tcPr>
            <w:tcW w:w="2010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梁河县甸源自来水有限责任公司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，南甸路79号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102</w:t>
            </w:r>
          </w:p>
        </w:tc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ascii="宋体" w:hAnsi="宋体"/>
                <w:color w:val="C00000"/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＜5</w:t>
            </w:r>
          </w:p>
        </w:tc>
        <w:tc>
          <w:tcPr>
            <w:tcW w:w="990" w:type="dxa"/>
            <w:vAlign w:val="top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＜1</w:t>
            </w:r>
          </w:p>
        </w:tc>
        <w:tc>
          <w:tcPr>
            <w:tcW w:w="973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0.704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0.05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201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23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2021.2</w:t>
            </w:r>
          </w:p>
        </w:tc>
        <w:tc>
          <w:tcPr>
            <w:tcW w:w="948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201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23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2021.2</w:t>
            </w:r>
          </w:p>
        </w:tc>
        <w:tc>
          <w:tcPr>
            <w:tcW w:w="948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201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23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2021.2</w:t>
            </w:r>
          </w:p>
        </w:tc>
        <w:tc>
          <w:tcPr>
            <w:tcW w:w="948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201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章凤镇三象北路19号水厂综合办公楼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＜0.5</w:t>
            </w:r>
          </w:p>
        </w:tc>
        <w:tc>
          <w:tcPr>
            <w:tcW w:w="973" w:type="dxa"/>
            <w:vAlign w:val="top"/>
          </w:tcPr>
          <w:p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0.92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201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章凤镇环东路民族小学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＜0.5</w:t>
            </w:r>
          </w:p>
        </w:tc>
        <w:tc>
          <w:tcPr>
            <w:tcW w:w="973" w:type="dxa"/>
            <w:vAlign w:val="top"/>
          </w:tcPr>
          <w:p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1.54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</w:tbl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firstLine="720" w:firstLineChars="30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填报单位（公章）：德宏州疾病预防控制中心</w:t>
      </w:r>
      <w:r>
        <w:rPr>
          <w:sz w:val="24"/>
        </w:rPr>
        <w:t xml:space="preserve">                   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填报人：马光亮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韩继州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  <w:lang w:val="en-US" w:eastAsia="zh-CN"/>
        </w:rPr>
        <w:t xml:space="preserve">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2021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17</w:t>
      </w:r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UI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322A8"/>
    <w:rsid w:val="00032DE0"/>
    <w:rsid w:val="00032FE9"/>
    <w:rsid w:val="00067AEC"/>
    <w:rsid w:val="00085538"/>
    <w:rsid w:val="000C28A6"/>
    <w:rsid w:val="000C5CA2"/>
    <w:rsid w:val="000E2A0C"/>
    <w:rsid w:val="00127778"/>
    <w:rsid w:val="001352B9"/>
    <w:rsid w:val="0015341F"/>
    <w:rsid w:val="00166FA6"/>
    <w:rsid w:val="001746FF"/>
    <w:rsid w:val="00191310"/>
    <w:rsid w:val="001C5566"/>
    <w:rsid w:val="001C783D"/>
    <w:rsid w:val="001F651C"/>
    <w:rsid w:val="00203AD8"/>
    <w:rsid w:val="002222E0"/>
    <w:rsid w:val="00232198"/>
    <w:rsid w:val="0023690F"/>
    <w:rsid w:val="00253CA6"/>
    <w:rsid w:val="00297588"/>
    <w:rsid w:val="002B2EED"/>
    <w:rsid w:val="002D2EBC"/>
    <w:rsid w:val="00305737"/>
    <w:rsid w:val="00316D7D"/>
    <w:rsid w:val="003232EA"/>
    <w:rsid w:val="00396959"/>
    <w:rsid w:val="003A21EC"/>
    <w:rsid w:val="003C2D31"/>
    <w:rsid w:val="003C3C2E"/>
    <w:rsid w:val="003E555A"/>
    <w:rsid w:val="003F60AC"/>
    <w:rsid w:val="004006B9"/>
    <w:rsid w:val="004217D6"/>
    <w:rsid w:val="004364FA"/>
    <w:rsid w:val="00472E0B"/>
    <w:rsid w:val="00490E7E"/>
    <w:rsid w:val="004C0894"/>
    <w:rsid w:val="004E3199"/>
    <w:rsid w:val="004E5247"/>
    <w:rsid w:val="004F2C4B"/>
    <w:rsid w:val="0050317D"/>
    <w:rsid w:val="00506A18"/>
    <w:rsid w:val="005A17D8"/>
    <w:rsid w:val="005C1FFB"/>
    <w:rsid w:val="005D44DB"/>
    <w:rsid w:val="005D7845"/>
    <w:rsid w:val="006259B2"/>
    <w:rsid w:val="0063088E"/>
    <w:rsid w:val="006649CE"/>
    <w:rsid w:val="0067658F"/>
    <w:rsid w:val="0068398A"/>
    <w:rsid w:val="006855D3"/>
    <w:rsid w:val="006962FA"/>
    <w:rsid w:val="006B4BC7"/>
    <w:rsid w:val="006C752D"/>
    <w:rsid w:val="00705D69"/>
    <w:rsid w:val="0072073D"/>
    <w:rsid w:val="00757203"/>
    <w:rsid w:val="00773699"/>
    <w:rsid w:val="00791823"/>
    <w:rsid w:val="007C7002"/>
    <w:rsid w:val="007D3E70"/>
    <w:rsid w:val="007E0180"/>
    <w:rsid w:val="00806349"/>
    <w:rsid w:val="00821175"/>
    <w:rsid w:val="00876EB6"/>
    <w:rsid w:val="008875DA"/>
    <w:rsid w:val="008A0EDE"/>
    <w:rsid w:val="008F241E"/>
    <w:rsid w:val="00904CA8"/>
    <w:rsid w:val="00925B9D"/>
    <w:rsid w:val="00951E28"/>
    <w:rsid w:val="00974659"/>
    <w:rsid w:val="00993314"/>
    <w:rsid w:val="009D3B84"/>
    <w:rsid w:val="009F265D"/>
    <w:rsid w:val="00A05484"/>
    <w:rsid w:val="00A95B73"/>
    <w:rsid w:val="00AD5C44"/>
    <w:rsid w:val="00AE184B"/>
    <w:rsid w:val="00B01903"/>
    <w:rsid w:val="00B12551"/>
    <w:rsid w:val="00B21AD0"/>
    <w:rsid w:val="00B32CC6"/>
    <w:rsid w:val="00B55062"/>
    <w:rsid w:val="00B95FB6"/>
    <w:rsid w:val="00BA492F"/>
    <w:rsid w:val="00BF5CD8"/>
    <w:rsid w:val="00C0770B"/>
    <w:rsid w:val="00C14950"/>
    <w:rsid w:val="00C14A56"/>
    <w:rsid w:val="00C54ABF"/>
    <w:rsid w:val="00C9002F"/>
    <w:rsid w:val="00C95BE3"/>
    <w:rsid w:val="00D01CED"/>
    <w:rsid w:val="00D37AB7"/>
    <w:rsid w:val="00D43326"/>
    <w:rsid w:val="00D46ACA"/>
    <w:rsid w:val="00D60257"/>
    <w:rsid w:val="00D64C54"/>
    <w:rsid w:val="00DC6AAA"/>
    <w:rsid w:val="00DD6624"/>
    <w:rsid w:val="00DD7ED7"/>
    <w:rsid w:val="00DF6222"/>
    <w:rsid w:val="00E11C46"/>
    <w:rsid w:val="00E7153E"/>
    <w:rsid w:val="00E97442"/>
    <w:rsid w:val="00EA5C40"/>
    <w:rsid w:val="00EC076D"/>
    <w:rsid w:val="00ED5FEE"/>
    <w:rsid w:val="00ED60E4"/>
    <w:rsid w:val="00EE45EA"/>
    <w:rsid w:val="00F0188C"/>
    <w:rsid w:val="00F11B3A"/>
    <w:rsid w:val="00F15E23"/>
    <w:rsid w:val="00F40C3E"/>
    <w:rsid w:val="00F45323"/>
    <w:rsid w:val="00F56F76"/>
    <w:rsid w:val="00F63BA5"/>
    <w:rsid w:val="00F75749"/>
    <w:rsid w:val="00F92854"/>
    <w:rsid w:val="00FA0F26"/>
    <w:rsid w:val="00FA135C"/>
    <w:rsid w:val="00FC0F05"/>
    <w:rsid w:val="01FB0E5F"/>
    <w:rsid w:val="060013CC"/>
    <w:rsid w:val="06B839EF"/>
    <w:rsid w:val="08B97DE6"/>
    <w:rsid w:val="0D526657"/>
    <w:rsid w:val="14D728D5"/>
    <w:rsid w:val="14FA2744"/>
    <w:rsid w:val="15350B2B"/>
    <w:rsid w:val="1F3A19BF"/>
    <w:rsid w:val="26A865F9"/>
    <w:rsid w:val="3480209A"/>
    <w:rsid w:val="49F743BE"/>
    <w:rsid w:val="4BC70430"/>
    <w:rsid w:val="4C6C337A"/>
    <w:rsid w:val="4DD15D0B"/>
    <w:rsid w:val="5083260F"/>
    <w:rsid w:val="54432202"/>
    <w:rsid w:val="559C4CF7"/>
    <w:rsid w:val="55B7695D"/>
    <w:rsid w:val="61902A23"/>
    <w:rsid w:val="63623C39"/>
    <w:rsid w:val="67EE28DA"/>
    <w:rsid w:val="69D53EA7"/>
    <w:rsid w:val="6E0C3C2F"/>
    <w:rsid w:val="74694CC7"/>
    <w:rsid w:val="7872044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218</Words>
  <Characters>1249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阿杜</cp:lastModifiedBy>
  <dcterms:modified xsi:type="dcterms:W3CDTF">2021-12-27T08:03:32Z</dcterms:modified>
  <dc:title>城市用户水龙头水（末梢水）水质信息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