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b w:val="0"/>
          <w:bCs/>
          <w:color w:val="auto"/>
          <w:sz w:val="32"/>
          <w:szCs w:val="32"/>
          <w:lang w:val="en-US" w:eastAsia="zh-CN"/>
        </w:rPr>
      </w:pPr>
      <w:r>
        <w:rPr>
          <w:sz w:val="32"/>
        </w:rPr>
        <w:pict>
          <v:rect id="KGD_Gobal1" o:spid="_x0000_s1026" o:spt="1" alt="lskY7P30+39SSS2ze3CC/JdlP5ApRY6blaVuGXEU3NPYFkIdfa/OnUNTA+k7yp47kHqbztFZNuAG18f4m0HwTOGGK8ow+VmKAwXGLM6GDEqk7qZl47gjwWJ9BHgnGlimRLnI9t1A2CZjcxMAHLFPSEobFYgd4aXpHoFgbRHKTKiQFLs9mV6UFj2MZzymSzQR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w/5lVW18SgwiUyCBipRc1vMKF5ILPoCqlQOeMUGo3Vilopgk4+4Q4E1i/F9UW1MiXeG2MD/3FcJwDNkolM/LRQ3QSCTfO1Ax49CGp+C/MOZtRDYLlmFfFeTRGfD42JnaezlMTJg1wFcAVSqiqRi0MX9PZ6rodE9rVcmBpZJOA0/y5mhV0aY+6IKB2W62mBnGk2t9/9Ejg/cU5wJZfYLx8=" style="position:absolute;left:0pt;margin-left:-86.55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b/>
          <w:color w:val="FF0000"/>
          <w:sz w:val="32"/>
          <w:szCs w:val="32"/>
          <w:lang w:val="en-US" w:eastAsia="zh-CN"/>
        </w:rPr>
        <w:t xml:space="preserve">                                                 </w:t>
      </w:r>
      <w:r>
        <w:rPr>
          <w:rFonts w:hint="eastAsia"/>
          <w:b w:val="0"/>
          <w:bCs/>
          <w:color w:val="auto"/>
          <w:sz w:val="32"/>
          <w:szCs w:val="32"/>
          <w:lang w:val="en-US" w:eastAsia="zh-CN"/>
        </w:rPr>
        <w:t xml:space="preserve">    B</w:t>
      </w:r>
    </w:p>
    <w:p>
      <w:pPr>
        <w:spacing w:line="600" w:lineRule="exact"/>
        <w:rPr>
          <w:b/>
          <w:color w:val="000000"/>
          <w:sz w:val="32"/>
          <w:szCs w:val="32"/>
        </w:rPr>
      </w:pPr>
      <w:r>
        <w:rPr>
          <w:rFonts w:hint="eastAsia"/>
          <w:b w:val="0"/>
          <w:bCs/>
          <w:color w:val="auto"/>
          <w:sz w:val="32"/>
          <w:szCs w:val="32"/>
          <w:lang w:val="en-US" w:eastAsia="zh-CN"/>
        </w:rPr>
        <w:t xml:space="preserve">                                                   </w:t>
      </w:r>
      <w:r>
        <w:rPr>
          <w:rFonts w:hint="eastAsia" w:ascii="方正黑体_GBK" w:hAnsi="方正黑体_GBK" w:eastAsia="方正黑体_GBK" w:cs="方正黑体_GBK"/>
          <w:b w:val="0"/>
          <w:bCs/>
          <w:color w:val="auto"/>
          <w:sz w:val="32"/>
          <w:szCs w:val="32"/>
          <w:lang w:val="en-US" w:eastAsia="zh-CN"/>
        </w:rPr>
        <w:t>公开</w:t>
      </w:r>
      <w:r>
        <w:rPr>
          <w:b/>
          <w:color w:val="FF0000"/>
          <w:sz w:val="32"/>
          <w:szCs w:val="32"/>
        </w:rPr>
        <w:t xml:space="preserve">                                                    </w:t>
      </w:r>
    </w:p>
    <w:p>
      <w:pPr>
        <w:spacing w:line="600" w:lineRule="exact"/>
        <w:rPr>
          <w:b/>
          <w:color w:val="FF0000"/>
          <w:sz w:val="32"/>
          <w:szCs w:val="32"/>
        </w:rPr>
      </w:pPr>
    </w:p>
    <w:p>
      <w:pPr>
        <w:spacing w:line="600" w:lineRule="exact"/>
        <w:rPr>
          <w:b/>
          <w:color w:val="FF0000"/>
          <w:sz w:val="32"/>
          <w:szCs w:val="32"/>
        </w:rPr>
      </w:pPr>
    </w:p>
    <w:p>
      <w:pPr>
        <w:spacing w:line="520" w:lineRule="exact"/>
        <w:rPr>
          <w:b/>
          <w:color w:val="FF0000"/>
          <w:sz w:val="32"/>
          <w:szCs w:val="32"/>
        </w:rPr>
      </w:pPr>
      <w:r>
        <w:rPr>
          <w:lang/>
        </w:rPr>
        <w:pict>
          <v:shape id="艺术字 24" o:spid="_x0000_s1027" o:spt="136" type="#_x0000_t136" style="position:absolute;left:0pt;margin-left:66pt;margin-top:9.3pt;height:37.5pt;width:50.25pt;z-index:251660288;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group id="组合 26" o:spid="_x0000_s1028" o:spt="203" style="position:absolute;left:0pt;margin-left:-2.8pt;margin-top:5.65pt;height:128.45pt;width:447.85pt;z-index:251659264;mso-width-relative:page;mso-height-relative:page;" coordorigin="1475,6579" coordsize="8957,2569">
            <o:lock v:ext="edit" aspectratio="f"/>
            <v:shape id="艺术字 17" o:spid="_x0000_s1029" o:spt="136" type="#_x0000_t136" style="position:absolute;left:1563;top:6579;height:828;width:8781;" fillcolor="#FF0000" filled="t" stroked="f" coordsize="21600,21600">
              <v:path/>
              <v:fill on="t" focussize="0,0"/>
              <v:stroke on="f"/>
              <v:imagedata o:title=""/>
              <o:lock v:ext="edit" aspectratio="f"/>
              <v:textpath on="t" fitshape="t" fitpath="t" trim="t" xscale="f" string="德宏        自治州文化和旅游局文件" style="font-family:方正小标宋简体;font-size:36pt;v-rotate-letters:f;v-same-letter-heights:f;v-text-align:justify;"/>
            </v:shape>
            <v:shape id="艺术字 23" o:spid="_x0000_s1030" o:spt="136" type="#_x0000_t136" style="position:absolute;left:1475;top:9108;height:40;width:8957;"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group>
        </w:pict>
      </w:r>
    </w:p>
    <w:p>
      <w:pPr>
        <w:spacing w:line="520" w:lineRule="exact"/>
        <w:rPr>
          <w:b/>
          <w:color w:val="FF0000"/>
          <w:sz w:val="32"/>
          <w:szCs w:val="32"/>
        </w:rPr>
      </w:pPr>
    </w:p>
    <w:p>
      <w:pPr>
        <w:spacing w:line="530" w:lineRule="exact"/>
        <w:rPr>
          <w:b/>
          <w:color w:val="FF0000"/>
          <w:sz w:val="32"/>
          <w:szCs w:val="32"/>
        </w:rPr>
      </w:pPr>
    </w:p>
    <w:p>
      <w:pPr>
        <w:spacing w:line="600" w:lineRule="exact"/>
        <w:rPr>
          <w:b/>
          <w:color w:val="FF0000"/>
          <w:sz w:val="32"/>
          <w:szCs w:val="32"/>
        </w:rPr>
      </w:pPr>
    </w:p>
    <w:p>
      <w:pPr>
        <w:spacing w:line="400" w:lineRule="exact"/>
        <w:jc w:val="center"/>
        <w:rPr>
          <w:rFonts w:eastAsia="方正仿宋_GBK"/>
          <w:b/>
          <w:color w:val="FF0000"/>
          <w:sz w:val="32"/>
          <w:szCs w:val="32"/>
        </w:rPr>
      </w:pPr>
      <w:r>
        <w:rPr>
          <w:rFonts w:hint="eastAsia" w:eastAsia="方正仿宋_GBK"/>
          <w:sz w:val="32"/>
          <w:szCs w:val="32"/>
          <w:lang w:eastAsia="zh-CN"/>
        </w:rPr>
        <w:t>（</w:t>
      </w:r>
      <w:r>
        <w:rPr>
          <w:rFonts w:hint="eastAsia" w:eastAsia="方正仿宋_GBK"/>
          <w:sz w:val="32"/>
          <w:szCs w:val="32"/>
          <w:lang w:val="en-US" w:eastAsia="zh-CN"/>
        </w:rPr>
        <w:t>2020</w:t>
      </w:r>
      <w:r>
        <w:rPr>
          <w:rFonts w:hint="eastAsia" w:eastAsia="方正仿宋_GBK"/>
          <w:sz w:val="32"/>
          <w:szCs w:val="32"/>
          <w:lang w:eastAsia="zh-CN"/>
        </w:rPr>
        <w:t>）</w:t>
      </w:r>
      <w:r>
        <w:rPr>
          <w:rFonts w:hint="default" w:ascii="Times New Roman" w:hAnsi="Times New Roman" w:eastAsia="方正仿宋_GBK" w:cs="Times New Roman"/>
          <w:sz w:val="32"/>
          <w:szCs w:val="32"/>
          <w:lang w:val="en-US" w:eastAsia="zh-CN"/>
        </w:rPr>
        <w:t>德文旅字</w:t>
      </w:r>
      <w:r>
        <w:rPr>
          <w:rFonts w:hint="eastAsia" w:ascii="Times New Roman" w:hAnsi="Times New Roman" w:eastAsia="方正仿宋_GBK" w:cs="Times New Roman"/>
          <w:sz w:val="32"/>
          <w:szCs w:val="32"/>
          <w:lang w:val="en-US" w:eastAsia="zh-CN"/>
        </w:rPr>
        <w:t>第27</w:t>
      </w:r>
      <w:r>
        <w:rPr>
          <w:rFonts w:hint="default" w:ascii="Times New Roman" w:hAnsi="Times New Roman" w:eastAsia="方正仿宋_GBK" w:cs="Times New Roman"/>
          <w:sz w:val="32"/>
          <w:szCs w:val="32"/>
          <w:lang w:val="en-US" w:eastAsia="zh-CN"/>
        </w:rPr>
        <w:t>号</w:t>
      </w:r>
    </w:p>
    <w:p>
      <w:pPr>
        <w:pStyle w:val="7"/>
        <w:keepNext w:val="0"/>
        <w:keepLines w:val="0"/>
        <w:pageBreakBefore w:val="0"/>
        <w:widowControl w:val="0"/>
        <w:kinsoku/>
        <w:wordWrap/>
        <w:overflowPunct w:val="0"/>
        <w:topLinePunct/>
        <w:autoSpaceDE w:val="0"/>
        <w:autoSpaceDN w:val="0"/>
        <w:bidi w:val="0"/>
        <w:adjustRightInd/>
        <w:snapToGrid/>
        <w:spacing w:before="0" w:beforeAutospacing="0" w:after="0" w:afterAutospacing="0" w:line="700" w:lineRule="exact"/>
        <w:ind w:left="0" w:leftChars="0" w:right="0" w:rightChars="0" w:firstLine="0" w:firstLineChars="0"/>
        <w:jc w:val="both"/>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对政协德宏州</w:t>
      </w:r>
      <w:r>
        <w:rPr>
          <w:rFonts w:hint="eastAsia" w:ascii="方正小标宋_GBK" w:hAnsi="方正小标宋_GBK" w:eastAsia="方正小标宋_GBK" w:cs="方正小标宋_GBK"/>
          <w:sz w:val="44"/>
          <w:szCs w:val="44"/>
          <w:lang w:eastAsia="zh-CN"/>
        </w:rPr>
        <w:t>十二</w:t>
      </w:r>
      <w:r>
        <w:rPr>
          <w:rFonts w:hint="eastAsia" w:ascii="方正小标宋_GBK" w:hAnsi="方正小标宋_GBK" w:eastAsia="方正小标宋_GBK" w:cs="方正小标宋_GBK"/>
          <w:sz w:val="44"/>
          <w:szCs w:val="44"/>
        </w:rPr>
        <w:t>届</w:t>
      </w:r>
      <w:r>
        <w:rPr>
          <w:rFonts w:hint="eastAsia" w:ascii="方正小标宋_GBK" w:hAnsi="方正小标宋_GBK" w:eastAsia="方正小标宋_GBK" w:cs="方正小标宋_GBK"/>
          <w:sz w:val="44"/>
          <w:szCs w:val="44"/>
          <w:lang w:eastAsia="zh-CN"/>
        </w:rPr>
        <w:t>三次</w:t>
      </w:r>
      <w:r>
        <w:rPr>
          <w:rFonts w:hint="eastAsia" w:ascii="方正小标宋_GBK" w:hAnsi="方正小标宋_GBK" w:eastAsia="方正小标宋_GBK" w:cs="方正小标宋_GBK"/>
          <w:sz w:val="44"/>
          <w:szCs w:val="44"/>
        </w:rPr>
        <w:t>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val="en-US" w:eastAsia="zh-CN"/>
        </w:rPr>
        <w:t>83</w:t>
      </w:r>
      <w:r>
        <w:rPr>
          <w:rFonts w:hint="eastAsia" w:ascii="方正小标宋_GBK" w:hAnsi="方正小标宋_GBK" w:eastAsia="方正小标宋_GBK" w:cs="方正小标宋_GBK"/>
          <w:sz w:val="44"/>
          <w:szCs w:val="44"/>
        </w:rPr>
        <w:t>号提案的答复</w:t>
      </w:r>
    </w:p>
    <w:p>
      <w:pPr>
        <w:keepNext w:val="0"/>
        <w:keepLines w:val="0"/>
        <w:pageBreakBefore w:val="0"/>
        <w:widowControl w:val="0"/>
        <w:kinsoku/>
        <w:wordWrap/>
        <w:bidi w:val="0"/>
        <w:adjustRightInd/>
        <w:snapToGrid/>
        <w:spacing w:line="600" w:lineRule="exact"/>
        <w:ind w:left="0" w:leftChars="0" w:right="0" w:rightChars="0"/>
        <w:textAlignment w:val="auto"/>
        <w:outlineLvl w:val="9"/>
        <w:rPr>
          <w:rFonts w:eastAsia="方正小标宋_GBK"/>
          <w:sz w:val="32"/>
          <w:szCs w:val="32"/>
          <w:u w:val="single"/>
        </w:rPr>
      </w:pPr>
    </w:p>
    <w:p>
      <w:pPr>
        <w:keepNext w:val="0"/>
        <w:keepLines w:val="0"/>
        <w:pageBreakBefore w:val="0"/>
        <w:widowControl w:val="0"/>
        <w:kinsoku/>
        <w:wordWrap/>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eastAsia" w:ascii="仿宋" w:hAnsi="仿宋" w:eastAsia="仿宋" w:cs="仿宋"/>
          <w:bCs/>
          <w:sz w:val="32"/>
          <w:szCs w:val="32"/>
          <w:u w:val="none"/>
        </w:rPr>
        <w:t>张蕾梅、何琳、包莉海、蔺汝健、何秀芳</w:t>
      </w:r>
      <w:r>
        <w:rPr>
          <w:rFonts w:hint="eastAsia" w:ascii="方正仿宋_GBK" w:hAnsi="方正仿宋_GBK" w:eastAsia="方正仿宋_GBK" w:cs="方正仿宋_GBK"/>
          <w:sz w:val="32"/>
          <w:szCs w:val="32"/>
          <w:lang w:eastAsia="zh-CN"/>
        </w:rPr>
        <w:t>委员</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你</w:t>
      </w:r>
      <w:r>
        <w:rPr>
          <w:rFonts w:hint="eastAsia" w:ascii="Times New Roman" w:hAnsi="Times New Roman" w:eastAsia="方正仿宋_GBK" w:cs="Times New Roman"/>
          <w:sz w:val="32"/>
          <w:szCs w:val="32"/>
          <w:lang w:eastAsia="zh-CN"/>
        </w:rPr>
        <w:t>们</w:t>
      </w:r>
      <w:r>
        <w:rPr>
          <w:rFonts w:hint="default" w:ascii="Times New Roman" w:hAnsi="Times New Roman" w:eastAsia="方正仿宋_GBK" w:cs="Times New Roman"/>
          <w:sz w:val="32"/>
          <w:szCs w:val="32"/>
        </w:rPr>
        <w:t>提出的</w:t>
      </w:r>
      <w:r>
        <w:rPr>
          <w:rFonts w:hint="default" w:ascii="Times New Roman" w:hAnsi="Times New Roman" w:eastAsia="方正仿宋_GBK" w:cs="Times New Roman"/>
          <w:bCs/>
          <w:sz w:val="32"/>
          <w:szCs w:val="32"/>
        </w:rPr>
        <w:t>关于“示范建设非遗小镇 助力乡村文化振兴”的提案</w:t>
      </w:r>
      <w:r>
        <w:rPr>
          <w:rFonts w:hint="default" w:ascii="Times New Roman" w:hAnsi="Times New Roman" w:eastAsia="方正仿宋_GBK" w:cs="Times New Roman"/>
          <w:sz w:val="32"/>
          <w:szCs w:val="32"/>
        </w:rPr>
        <w:t>，已交我们研究办理，现答复如下：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州文化和旅游局</w:t>
      </w:r>
      <w:r>
        <w:rPr>
          <w:rFonts w:hint="default" w:ascii="Times New Roman" w:hAnsi="Times New Roman" w:eastAsia="方正仿宋_GBK" w:cs="Times New Roman"/>
          <w:bCs/>
          <w:sz w:val="32"/>
          <w:szCs w:val="32"/>
        </w:rPr>
        <w:t>对州政协委员的提案十分重视，为落实好关于在芒市风平镇建设“非遗小镇”的建议，</w:t>
      </w:r>
      <w:r>
        <w:rPr>
          <w:rFonts w:hint="eastAsia" w:ascii="Times New Roman" w:hAnsi="Times New Roman" w:eastAsia="方正仿宋_GBK" w:cs="Times New Roman"/>
          <w:bCs/>
          <w:sz w:val="32"/>
          <w:szCs w:val="32"/>
          <w:lang w:eastAsia="zh-CN"/>
        </w:rPr>
        <w:t>州文化和旅游</w:t>
      </w:r>
      <w:r>
        <w:rPr>
          <w:rFonts w:hint="default" w:ascii="Times New Roman" w:hAnsi="Times New Roman" w:eastAsia="方正仿宋_GBK" w:cs="Times New Roman"/>
          <w:bCs/>
          <w:sz w:val="32"/>
          <w:szCs w:val="32"/>
        </w:rPr>
        <w:t>局安排</w:t>
      </w:r>
      <w:r>
        <w:rPr>
          <w:rFonts w:hint="default" w:ascii="Times New Roman" w:hAnsi="Times New Roman" w:eastAsia="方正仿宋_GBK" w:cs="Times New Roman"/>
          <w:bCs/>
          <w:sz w:val="32"/>
          <w:szCs w:val="32"/>
          <w:lang w:eastAsia="zh-CN"/>
        </w:rPr>
        <w:t>提案调研工作小组，深入</w:t>
      </w:r>
      <w:r>
        <w:rPr>
          <w:rFonts w:hint="default" w:ascii="Times New Roman" w:hAnsi="Times New Roman" w:eastAsia="方正仿宋_GBK" w:cs="Times New Roman"/>
          <w:bCs/>
          <w:sz w:val="32"/>
          <w:szCs w:val="32"/>
        </w:rPr>
        <w:t>“德宏州非物质文化遗产保护中心”</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芒市文旅产业规划、城乡建设规划等</w:t>
      </w:r>
      <w:r>
        <w:rPr>
          <w:rFonts w:hint="default" w:ascii="Times New Roman" w:hAnsi="Times New Roman" w:eastAsia="方正仿宋_GBK" w:cs="Times New Roman"/>
          <w:bCs/>
          <w:sz w:val="32"/>
          <w:szCs w:val="32"/>
          <w:lang w:eastAsia="zh-CN"/>
        </w:rPr>
        <w:t>部门，进行专项调研关于</w:t>
      </w:r>
      <w:r>
        <w:rPr>
          <w:rFonts w:hint="default" w:ascii="Times New Roman" w:hAnsi="Times New Roman" w:eastAsia="方正仿宋_GBK" w:cs="Times New Roman"/>
          <w:bCs/>
          <w:sz w:val="32"/>
          <w:szCs w:val="32"/>
        </w:rPr>
        <w:t>“非遗小镇”建设项目申报的相关支撑</w:t>
      </w:r>
      <w:r>
        <w:rPr>
          <w:rFonts w:hint="default" w:ascii="Times New Roman" w:hAnsi="Times New Roman" w:eastAsia="方正仿宋_GBK" w:cs="Times New Roman"/>
          <w:bCs/>
          <w:sz w:val="32"/>
          <w:szCs w:val="32"/>
          <w:lang w:eastAsia="zh-CN"/>
        </w:rPr>
        <w:t>法规</w:t>
      </w:r>
      <w:r>
        <w:rPr>
          <w:rFonts w:hint="default" w:ascii="Times New Roman" w:hAnsi="Times New Roman" w:eastAsia="方正仿宋_GBK" w:cs="Times New Roman"/>
          <w:bCs/>
          <w:sz w:val="32"/>
          <w:szCs w:val="32"/>
        </w:rPr>
        <w:t>政策</w:t>
      </w:r>
      <w:r>
        <w:rPr>
          <w:rFonts w:hint="default" w:ascii="Times New Roman" w:hAnsi="Times New Roman" w:eastAsia="方正仿宋_GBK" w:cs="Times New Roman"/>
          <w:bCs/>
          <w:sz w:val="32"/>
          <w:szCs w:val="32"/>
          <w:lang w:eastAsia="zh-CN"/>
        </w:rPr>
        <w:t>条例和地方人民政府的建设规划情况</w:t>
      </w:r>
      <w:r>
        <w:rPr>
          <w:rFonts w:hint="default" w:ascii="Times New Roman" w:hAnsi="Times New Roman" w:eastAsia="方正仿宋_GBK" w:cs="Times New Roman"/>
          <w:bCs/>
          <w:sz w:val="32"/>
          <w:szCs w:val="32"/>
        </w:rPr>
        <w:t>。正如各位委员所说，我州有丰富多彩的非遗传承项目，这些项目与德宏五个世居少数民族密不可分，有些项目承传区域覆盖全州。围绕提案，我们学习了《中华人民共和国非物质文化遗产法》、《云南省非物质文化遗产保护条例》等非遗保护相关法律法规政策，未找到明确规定建设“非遗小镇”的相关法律依据。作为芒市风平镇，虽然有我州首批进入国家级非物质文化遗产保护名录的《傣族剪纸》项目，也是我州唯一一个进入联合国教科文组织人类非遗代表名录，还拥有傣戏、孔雀舞等非遗名录等丰富的非遗资源。但我们认为它有一定的局限性，难于带动辐射周边村寨群众将非遗产品在乡村旅游市场中形成商品。因此，我们的意见是将芒市风平镇列为“省级非物质文化遗产保护区”申报单位，只有将芒市风平镇申报准批为“省级非物质保护区”后，方可在保护区框架内积极探索开展“非遗小镇”建设试点工作，鼓励以社会资本为主，投资建设“非遗小镇”，探索“非遗小镇+保护+旅游”等保护发展模式，促进乡村文化旅游，带动群众发展第三产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下一步我们将督促指导芒市人民政府相关部门将“风平镇非物质文化保护区”项目纳入“十四五”规划总盘子，努力争取风平镇列入省级非遗保护区，奠定打造“非遗小镇”法制化基础，并将非物质文化规划到精品线路游、体验游、研学游等项目中，将非遗资源优势转换为经济优势，促进非遗文化产业的可持续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再次衷心感谢</w:t>
      </w:r>
      <w:r>
        <w:rPr>
          <w:rFonts w:hint="eastAsia" w:eastAsia="方正仿宋_GBK" w:cs="Times New Roman"/>
          <w:bCs/>
          <w:sz w:val="32"/>
          <w:szCs w:val="32"/>
          <w:lang w:eastAsia="zh-CN"/>
        </w:rPr>
        <w:t>你</w:t>
      </w:r>
      <w:r>
        <w:rPr>
          <w:rFonts w:hint="default" w:ascii="Times New Roman" w:hAnsi="Times New Roman" w:eastAsia="方正仿宋_GBK" w:cs="Times New Roman"/>
          <w:bCs/>
          <w:sz w:val="32"/>
          <w:szCs w:val="32"/>
        </w:rPr>
        <w:t>们对德宏文化和旅游事业的关心和支持，对部分濒临失传的少数民族非物质传统文化面临诸多困境的担心和焦虑。</w:t>
      </w:r>
      <w:r>
        <w:rPr>
          <w:rFonts w:hint="eastAsia" w:eastAsia="方正仿宋_GBK" w:cs="Times New Roman"/>
          <w:bCs/>
          <w:sz w:val="32"/>
          <w:szCs w:val="32"/>
          <w:lang w:eastAsia="zh-CN"/>
        </w:rPr>
        <w:t>你</w:t>
      </w:r>
      <w:bookmarkStart w:id="0" w:name="_GoBack"/>
      <w:bookmarkEnd w:id="0"/>
      <w:r>
        <w:rPr>
          <w:rFonts w:hint="default" w:ascii="Times New Roman" w:hAnsi="Times New Roman" w:eastAsia="方正仿宋_GBK" w:cs="Times New Roman"/>
          <w:bCs/>
          <w:sz w:val="32"/>
          <w:szCs w:val="32"/>
        </w:rPr>
        <w:t>们的建议对促进地方少数民族传统文化的传承发展和</w:t>
      </w:r>
      <w:r>
        <w:rPr>
          <w:sz w:val="32"/>
        </w:rPr>
        <w:pict>
          <v:rect id="KGD_5EE2F7C4$01$29$00013" o:spid="_x0000_s1031" o:spt="1" alt="FYIkZRAOj/V9MEmYgL4s3pvoIti4qqRRS0VUX/Rf3qYmq38i5LcwP1vFg/DgWf9xsuEgvS/uYOlAqZ+AUDBHfZACo5mDIw6XWnA76hD64gz78YRtrEi2iqv6QoEHfGQzQn0xXzxap+pCLEwn50YLCEmtgPXrlyGY/cQ4QwTnXXOubaqb+crKFonshblo1NF9udn0p4wL28h/zfFha+vYn5jZsLiJ0Mmtt5R8M7c3ygtS4/tOdbq2zQZ/+JQ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oT4qVuPlGM0GUpg2qSsy2dvTRrjRewGlLNF160hQr5E0N5fRjrDyoOwzbD2C2lQoHAhiDyLluIuQ0XKTbl7DnA7DyfYuOVOOCRHrpzHQpRHFk7sXmpSPJSoGIqXVprh8evS4XYJF+XjhZyrFaUkMQ+chVZvh+ymwll602i5muxOt1+GT4RjCNYRR93ZZ0f1ipDA3MR2WyDDAIso0N9eanFgNy1Fzi2dHnhUCIAu5QhEQ/uMeDXZiD//aEd+WgZ7bvg1f8UQCUWxunDRN99bwyEL7UaTCFUiJ5MVmg+PfPyCeiOHBvk7t486XS1t6wQruzy1qNxX2NJ3A3VOsBj2ubOB2s79hCO3e7aN/uv3AZvOS1P+88uoNMfw/iYT1YOm29NYjpUav2pcB4K1zzZ9Ax6KJnRtV8UDF9fqJij/lF38Rutl49U3Md5DGLBoCxVR5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style="position:absolute;left:0pt;margin-left:-86.55pt;margin-top:-66.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EE2F7C4$01$29$00012" o:spid="_x0000_s1032" o:spt="1" alt="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" style="position:absolute;left:0pt;margin-left:-86.55pt;margin-top:-66.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EE2F7C4$01$29$00011" o:spid="_x0000_s1033" o:spt="1" alt="nwkOiId/bBbOAe61rgYT4vXM3UaFFF0tl2W9B2ekj1Z7kYnHXrUHbs1gN35c90qvIUS8hdg//9OpVQqRkUH+z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" style="position:absolute;left:0pt;margin-left:-86.55pt;margin-top:-66.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34" o:spt="1" alt="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" style="position:absolute;left:0pt;margin-left:-86.55pt;margin-top:-66.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35" o:spt="1" alt="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" style="position:absolute;left:0pt;margin-left:-86.55pt;margin-top:-66.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36" o:spt="1" alt="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" style="position:absolute;left:0pt;margin-left:-86.55pt;margin-top:-66.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7" o:spt="1" alt="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" style="position:absolute;left:0pt;margin-left:-86.55pt;margin-top:-66.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8" o:spt="1" alt="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" style="position:absolute;left:0pt;margin-left:-86.55pt;margin-top:-66.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9" o:spt="1" alt="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" style="position:absolute;left:0pt;margin-left:-86.55pt;margin-top:-66.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40" o:spt="1" alt="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" style="position:absolute;left:0pt;margin-left:-86.55pt;margin-top:-66.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41" o:spt="1" alt="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" style="position:absolute;left:0pt;margin-left:-86.55pt;margin-top:-66.55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bCs/>
          <w:sz w:val="32"/>
          <w:szCs w:val="32"/>
        </w:rPr>
        <w:t>带动乡村振兴，将起到了积极的助推作用，我们认为，</w:t>
      </w:r>
      <w:r>
        <w:rPr>
          <w:rFonts w:hint="eastAsia" w:eastAsia="方正仿宋_GBK" w:cs="Times New Roman"/>
          <w:bCs/>
          <w:sz w:val="32"/>
          <w:szCs w:val="32"/>
          <w:lang w:eastAsia="zh-CN"/>
        </w:rPr>
        <w:t>你</w:t>
      </w:r>
      <w:r>
        <w:rPr>
          <w:rFonts w:hint="default" w:ascii="Times New Roman" w:hAnsi="Times New Roman" w:eastAsia="方正仿宋_GBK" w:cs="Times New Roman"/>
          <w:bCs/>
          <w:sz w:val="32"/>
          <w:szCs w:val="32"/>
        </w:rPr>
        <w:t>们的建议站得高、看得远，保护和传承发展少数民族非物质传统文化确实势在必行，功在当代，利在千秋。希望</w:t>
      </w:r>
      <w:r>
        <w:rPr>
          <w:rFonts w:hint="eastAsia" w:eastAsia="方正仿宋_GBK" w:cs="Times New Roman"/>
          <w:bCs/>
          <w:sz w:val="32"/>
          <w:szCs w:val="32"/>
          <w:lang w:eastAsia="zh-CN"/>
        </w:rPr>
        <w:t>你</w:t>
      </w:r>
      <w:r>
        <w:rPr>
          <w:rFonts w:hint="default" w:ascii="Times New Roman" w:hAnsi="Times New Roman" w:eastAsia="方正仿宋_GBK" w:cs="Times New Roman"/>
          <w:bCs/>
          <w:sz w:val="32"/>
          <w:szCs w:val="32"/>
        </w:rPr>
        <w:t>们能够继续关心监督我们的工作，我们将一如既往的做好民族文化遗产的保护和传承。</w:t>
      </w:r>
    </w:p>
    <w:p>
      <w:pPr>
        <w:pStyle w:val="3"/>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Times New Roman"/>
          <w:b w:val="0"/>
          <w:bCs/>
          <w:szCs w:val="32"/>
        </w:rPr>
      </w:pPr>
    </w:p>
    <w:p>
      <w:pPr>
        <w:pStyle w:val="3"/>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Times New Roman"/>
          <w:b w:val="0"/>
          <w:bCs/>
          <w:szCs w:val="32"/>
        </w:rPr>
      </w:pPr>
    </w:p>
    <w:p>
      <w:pPr>
        <w:pStyle w:val="3"/>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Times New Roman"/>
          <w:b w:val="0"/>
          <w:bCs/>
          <w:szCs w:val="32"/>
        </w:rPr>
      </w:pPr>
      <w:r>
        <w:rPr>
          <w:sz w:val="32"/>
        </w:rPr>
        <w:pict>
          <v:rect id="KG_Shd_3" o:spid="_x0000_s1042" o:spt="1" style="position:absolute;left:0pt;margin-left:-298.4pt;margin-top:-419.45pt;height:1683.8pt;width:1190.6pt;z-index:251673600;mso-width-relative:page;mso-height-relative:page;" fillcolor="#FFFFFF" filled="t" stroked="t" coordsize="21600,21600">
            <v:path/>
            <v:fill on="t" opacity="0f" focussize="0,0"/>
            <v:stroke color="#FFFFFF" opacity="0f"/>
            <v:imagedata o:title=""/>
            <o:lock v:ext="edit" aspectratio="f"/>
          </v:rect>
        </w:pict>
      </w:r>
      <w:r>
        <w:rPr>
          <w:sz w:val="32"/>
        </w:rPr>
        <w:pict>
          <v:shape id="KG_5EE2F7C4$01$29$0001$N$000300" o:spid="_x0000_s1043" o:spt="75" alt="Seal" type="#_x0000_t75" style="position:absolute;left:0pt;margin-left:267.4pt;margin-top:-45.35pt;height:122.15pt;width:122.15pt;z-index:-251658240;mso-width-relative:page;mso-height-relative:page;" filled="f" o:preferrelative="t" stroked="f" coordsize="21600,21600">
            <v:path/>
            <v:fill on="f" focussize="0,0"/>
            <v:stroke on="f"/>
            <v:imagedata r:id="rId7" o:title="Seal"/>
            <o:lock v:ext="edit" aspectratio="t"/>
            <w10:anchorlock/>
          </v:shape>
        </w:pict>
      </w:r>
    </w:p>
    <w:p>
      <w:pPr>
        <w:pStyle w:val="3"/>
        <w:pageBreakBefore w:val="0"/>
        <w:widowControl w:val="0"/>
        <w:kinsoku/>
        <w:wordWrap/>
        <w:overflowPunct/>
        <w:topLinePunct w:val="0"/>
        <w:autoSpaceDE/>
        <w:autoSpaceDN/>
        <w:bidi w:val="0"/>
        <w:adjustRightInd/>
        <w:snapToGrid/>
        <w:spacing w:line="600" w:lineRule="exact"/>
        <w:ind w:right="0" w:rightChars="0" w:firstLine="5440" w:firstLineChars="1700"/>
        <w:textAlignment w:val="auto"/>
        <w:rPr>
          <w:rFonts w:hint="default" w:ascii="Times New Roman" w:hAnsi="Times New Roman" w:eastAsia="方正仿宋_GBK" w:cs="Times New Roman"/>
          <w:b w:val="0"/>
          <w:bCs/>
          <w:szCs w:val="32"/>
        </w:rPr>
      </w:pPr>
      <w:r>
        <w:rPr>
          <w:rFonts w:hint="default" w:ascii="Times New Roman" w:hAnsi="Times New Roman" w:eastAsia="方正仿宋_GBK" w:cs="Times New Roman"/>
          <w:b w:val="0"/>
          <w:bCs/>
          <w:szCs w:val="32"/>
        </w:rPr>
        <w:t>2020年5月6日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（联系人及电话</w:t>
      </w:r>
      <w:r>
        <w:rPr>
          <w:rFonts w:hint="eastAsia" w:ascii="Times New Roman" w:hAnsi="Times New Roman" w:eastAsia="方正仿宋_GBK" w:cs="Times New Roman"/>
          <w:sz w:val="32"/>
          <w:szCs w:val="32"/>
          <w:lang w:val="en-US" w:eastAsia="zh-CN"/>
        </w:rPr>
        <w:t>：蒋德旺 18869226099</w:t>
      </w:r>
      <w:r>
        <w:rPr>
          <w:rFonts w:hint="eastAsia" w:ascii="Times New Roman" w:hAnsi="Times New Roman" w:eastAsia="方正仿宋_GBK" w:cs="Times New Roman"/>
          <w:sz w:val="32"/>
          <w:szCs w:val="32"/>
          <w:lang w:eastAsia="zh-CN"/>
        </w:rPr>
        <w:t>）</w:t>
      </w:r>
    </w:p>
    <w:p>
      <w:pPr>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u w:val="single"/>
          <w:lang w:val="en-US"/>
        </w:rPr>
      </w:pP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p>
    <w:p>
      <w:pPr>
        <w:spacing w:line="600" w:lineRule="exac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u w:val="single"/>
        </w:rPr>
        <w:t>抄送：</w:t>
      </w:r>
      <w:r>
        <w:rPr>
          <w:rFonts w:ascii="Times New Roman" w:hAnsi="Times New Roman" w:eastAsia="方正仿宋_GBK" w:cs="Times New Roman"/>
          <w:sz w:val="28"/>
          <w:szCs w:val="28"/>
          <w:highlight w:val="none"/>
          <w:u w:val="single"/>
        </w:rPr>
        <w:t>州政协提案委、州政府</w:t>
      </w:r>
      <w:r>
        <w:rPr>
          <w:rFonts w:hint="eastAsia" w:ascii="Times New Roman" w:hAnsi="Times New Roman" w:eastAsia="方正仿宋_GBK" w:cs="Times New Roman"/>
          <w:sz w:val="28"/>
          <w:szCs w:val="28"/>
          <w:highlight w:val="none"/>
          <w:u w:val="single"/>
          <w:lang w:eastAsia="zh-CN"/>
        </w:rPr>
        <w:t>办公</w:t>
      </w:r>
      <w:r>
        <w:rPr>
          <w:rFonts w:ascii="Times New Roman" w:hAnsi="Times New Roman" w:eastAsia="方正仿宋_GBK" w:cs="Times New Roman"/>
          <w:sz w:val="28"/>
          <w:szCs w:val="28"/>
          <w:highlight w:val="none"/>
          <w:u w:val="single"/>
        </w:rPr>
        <w:t>室</w:t>
      </w:r>
      <w:r>
        <w:rPr>
          <w:rFonts w:hint="eastAsia" w:ascii="Times New Roman" w:hAnsi="Times New Roman" w:eastAsia="方正仿宋_GBK" w:cs="Times New Roman"/>
          <w:sz w:val="28"/>
          <w:szCs w:val="28"/>
          <w:highlight w:val="none"/>
          <w:u w:val="single"/>
          <w:lang w:eastAsia="zh-CN"/>
        </w:rPr>
        <w:t>。</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文本框 1027"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- 13 -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69"/>
    <w:rsid w:val="00002048"/>
    <w:rsid w:val="00010785"/>
    <w:rsid w:val="00011F92"/>
    <w:rsid w:val="00027D0D"/>
    <w:rsid w:val="00031DE5"/>
    <w:rsid w:val="000347D5"/>
    <w:rsid w:val="00042BC5"/>
    <w:rsid w:val="00043314"/>
    <w:rsid w:val="00056123"/>
    <w:rsid w:val="000863D5"/>
    <w:rsid w:val="000A7744"/>
    <w:rsid w:val="000B179E"/>
    <w:rsid w:val="000B690C"/>
    <w:rsid w:val="000C3699"/>
    <w:rsid w:val="000E0172"/>
    <w:rsid w:val="0010001B"/>
    <w:rsid w:val="001010AE"/>
    <w:rsid w:val="001257F0"/>
    <w:rsid w:val="00131C7B"/>
    <w:rsid w:val="001418A9"/>
    <w:rsid w:val="00142C9B"/>
    <w:rsid w:val="0014743F"/>
    <w:rsid w:val="0015429C"/>
    <w:rsid w:val="00155B5B"/>
    <w:rsid w:val="00174954"/>
    <w:rsid w:val="00177960"/>
    <w:rsid w:val="00194D3B"/>
    <w:rsid w:val="001B2E12"/>
    <w:rsid w:val="00202A28"/>
    <w:rsid w:val="00213BDB"/>
    <w:rsid w:val="00226FC6"/>
    <w:rsid w:val="00237CC4"/>
    <w:rsid w:val="002501F7"/>
    <w:rsid w:val="00285694"/>
    <w:rsid w:val="00287076"/>
    <w:rsid w:val="002962AE"/>
    <w:rsid w:val="002A49FD"/>
    <w:rsid w:val="002B4E78"/>
    <w:rsid w:val="002D3FF7"/>
    <w:rsid w:val="002D64E8"/>
    <w:rsid w:val="002E0325"/>
    <w:rsid w:val="002E2AA5"/>
    <w:rsid w:val="002F2521"/>
    <w:rsid w:val="00336EF3"/>
    <w:rsid w:val="00341A4D"/>
    <w:rsid w:val="00344DDA"/>
    <w:rsid w:val="003506F4"/>
    <w:rsid w:val="00355305"/>
    <w:rsid w:val="00386C1D"/>
    <w:rsid w:val="003966C0"/>
    <w:rsid w:val="003A4DA0"/>
    <w:rsid w:val="003A520D"/>
    <w:rsid w:val="003C09FC"/>
    <w:rsid w:val="003C0F9F"/>
    <w:rsid w:val="003D0D47"/>
    <w:rsid w:val="003E1195"/>
    <w:rsid w:val="00420B21"/>
    <w:rsid w:val="00426A8B"/>
    <w:rsid w:val="0045600C"/>
    <w:rsid w:val="00457DA7"/>
    <w:rsid w:val="0049122A"/>
    <w:rsid w:val="004B6B98"/>
    <w:rsid w:val="004E7AED"/>
    <w:rsid w:val="00541FC4"/>
    <w:rsid w:val="005517BB"/>
    <w:rsid w:val="005559F3"/>
    <w:rsid w:val="0057278F"/>
    <w:rsid w:val="00582D85"/>
    <w:rsid w:val="00585F62"/>
    <w:rsid w:val="005B5DDE"/>
    <w:rsid w:val="005C537C"/>
    <w:rsid w:val="005D3BB0"/>
    <w:rsid w:val="005F6672"/>
    <w:rsid w:val="00611732"/>
    <w:rsid w:val="00613DCB"/>
    <w:rsid w:val="00617C07"/>
    <w:rsid w:val="00644F51"/>
    <w:rsid w:val="00655E36"/>
    <w:rsid w:val="006616E3"/>
    <w:rsid w:val="00686828"/>
    <w:rsid w:val="006A0F57"/>
    <w:rsid w:val="006A3388"/>
    <w:rsid w:val="006D77C4"/>
    <w:rsid w:val="006E4524"/>
    <w:rsid w:val="006E70B9"/>
    <w:rsid w:val="007035BA"/>
    <w:rsid w:val="00724DA6"/>
    <w:rsid w:val="00750A3A"/>
    <w:rsid w:val="00752DF7"/>
    <w:rsid w:val="00767674"/>
    <w:rsid w:val="007C291A"/>
    <w:rsid w:val="007D15F4"/>
    <w:rsid w:val="007F3640"/>
    <w:rsid w:val="00801E79"/>
    <w:rsid w:val="0084181C"/>
    <w:rsid w:val="00844E32"/>
    <w:rsid w:val="00871EA6"/>
    <w:rsid w:val="008B1B08"/>
    <w:rsid w:val="008D0B6A"/>
    <w:rsid w:val="008D4ABA"/>
    <w:rsid w:val="008D5BFC"/>
    <w:rsid w:val="008E651B"/>
    <w:rsid w:val="008F0E71"/>
    <w:rsid w:val="009013D0"/>
    <w:rsid w:val="00901457"/>
    <w:rsid w:val="0091339D"/>
    <w:rsid w:val="00931174"/>
    <w:rsid w:val="00947E6E"/>
    <w:rsid w:val="00966D3B"/>
    <w:rsid w:val="00970F79"/>
    <w:rsid w:val="0097560F"/>
    <w:rsid w:val="0098299A"/>
    <w:rsid w:val="009B1087"/>
    <w:rsid w:val="009D22CA"/>
    <w:rsid w:val="009E0CAA"/>
    <w:rsid w:val="009F1A50"/>
    <w:rsid w:val="00A00C34"/>
    <w:rsid w:val="00A413E5"/>
    <w:rsid w:val="00A461EA"/>
    <w:rsid w:val="00A53243"/>
    <w:rsid w:val="00A616AF"/>
    <w:rsid w:val="00A814DF"/>
    <w:rsid w:val="00AA7558"/>
    <w:rsid w:val="00AB439D"/>
    <w:rsid w:val="00AB4BC9"/>
    <w:rsid w:val="00AB79EC"/>
    <w:rsid w:val="00AE230C"/>
    <w:rsid w:val="00AF3849"/>
    <w:rsid w:val="00B06325"/>
    <w:rsid w:val="00B749CE"/>
    <w:rsid w:val="00B90A4F"/>
    <w:rsid w:val="00B93288"/>
    <w:rsid w:val="00BA0544"/>
    <w:rsid w:val="00BE680A"/>
    <w:rsid w:val="00BF1F89"/>
    <w:rsid w:val="00C073FD"/>
    <w:rsid w:val="00C23BDA"/>
    <w:rsid w:val="00C37CF7"/>
    <w:rsid w:val="00C550F7"/>
    <w:rsid w:val="00C66311"/>
    <w:rsid w:val="00C67030"/>
    <w:rsid w:val="00C70EEF"/>
    <w:rsid w:val="00C91277"/>
    <w:rsid w:val="00C95507"/>
    <w:rsid w:val="00CA1EC5"/>
    <w:rsid w:val="00CA351E"/>
    <w:rsid w:val="00CB4C9A"/>
    <w:rsid w:val="00CD6B74"/>
    <w:rsid w:val="00CE161D"/>
    <w:rsid w:val="00CF5A88"/>
    <w:rsid w:val="00D02736"/>
    <w:rsid w:val="00D03F5A"/>
    <w:rsid w:val="00D1112D"/>
    <w:rsid w:val="00D41DAE"/>
    <w:rsid w:val="00D92829"/>
    <w:rsid w:val="00D93776"/>
    <w:rsid w:val="00DC0CB5"/>
    <w:rsid w:val="00DE5AE3"/>
    <w:rsid w:val="00DE7FE7"/>
    <w:rsid w:val="00DF1EFE"/>
    <w:rsid w:val="00E07A28"/>
    <w:rsid w:val="00E51F48"/>
    <w:rsid w:val="00E5227D"/>
    <w:rsid w:val="00E537CA"/>
    <w:rsid w:val="00E57A69"/>
    <w:rsid w:val="00E67DDB"/>
    <w:rsid w:val="00EA5A1E"/>
    <w:rsid w:val="00EC3216"/>
    <w:rsid w:val="00EC419A"/>
    <w:rsid w:val="00EC7F6F"/>
    <w:rsid w:val="00EF1307"/>
    <w:rsid w:val="00F0537F"/>
    <w:rsid w:val="00F32212"/>
    <w:rsid w:val="00F3311E"/>
    <w:rsid w:val="00F66972"/>
    <w:rsid w:val="00F91A45"/>
    <w:rsid w:val="00F97C4F"/>
    <w:rsid w:val="00FB13F8"/>
    <w:rsid w:val="00FB6540"/>
    <w:rsid w:val="00FE483C"/>
    <w:rsid w:val="00FE4B54"/>
    <w:rsid w:val="00FF2D36"/>
    <w:rsid w:val="01765E84"/>
    <w:rsid w:val="033D467A"/>
    <w:rsid w:val="04E25848"/>
    <w:rsid w:val="05850D39"/>
    <w:rsid w:val="06FA7BD1"/>
    <w:rsid w:val="089F5557"/>
    <w:rsid w:val="094C087F"/>
    <w:rsid w:val="0AD9572E"/>
    <w:rsid w:val="0B6233A0"/>
    <w:rsid w:val="0EC12836"/>
    <w:rsid w:val="0EFF2B2B"/>
    <w:rsid w:val="11B17DBF"/>
    <w:rsid w:val="11BA517B"/>
    <w:rsid w:val="11DD2CDF"/>
    <w:rsid w:val="12D67EAD"/>
    <w:rsid w:val="13293D29"/>
    <w:rsid w:val="13A56DF6"/>
    <w:rsid w:val="1425734B"/>
    <w:rsid w:val="147E106B"/>
    <w:rsid w:val="157C3A8A"/>
    <w:rsid w:val="158D68A4"/>
    <w:rsid w:val="16A00D73"/>
    <w:rsid w:val="172D3437"/>
    <w:rsid w:val="17F32F79"/>
    <w:rsid w:val="18152358"/>
    <w:rsid w:val="182A473E"/>
    <w:rsid w:val="186C6451"/>
    <w:rsid w:val="18EB644D"/>
    <w:rsid w:val="1A045098"/>
    <w:rsid w:val="1A357FE4"/>
    <w:rsid w:val="1C891511"/>
    <w:rsid w:val="1D4A10FE"/>
    <w:rsid w:val="1DFA7B73"/>
    <w:rsid w:val="1E6520A0"/>
    <w:rsid w:val="2237795D"/>
    <w:rsid w:val="22604369"/>
    <w:rsid w:val="22E06A4D"/>
    <w:rsid w:val="22F320CC"/>
    <w:rsid w:val="23F54416"/>
    <w:rsid w:val="250C3113"/>
    <w:rsid w:val="278C122D"/>
    <w:rsid w:val="27952A3D"/>
    <w:rsid w:val="28626520"/>
    <w:rsid w:val="28EF2032"/>
    <w:rsid w:val="29CD3B86"/>
    <w:rsid w:val="2A587DFB"/>
    <w:rsid w:val="2B937A4A"/>
    <w:rsid w:val="2C9B05C7"/>
    <w:rsid w:val="2CAA1868"/>
    <w:rsid w:val="2DEC5994"/>
    <w:rsid w:val="2EE22B51"/>
    <w:rsid w:val="305C79A3"/>
    <w:rsid w:val="30621A64"/>
    <w:rsid w:val="30703CD7"/>
    <w:rsid w:val="30D04766"/>
    <w:rsid w:val="31086CF5"/>
    <w:rsid w:val="33A71BDF"/>
    <w:rsid w:val="353B7133"/>
    <w:rsid w:val="35C8137C"/>
    <w:rsid w:val="37637E7E"/>
    <w:rsid w:val="3A8450DA"/>
    <w:rsid w:val="3AD36E5F"/>
    <w:rsid w:val="3D2C5728"/>
    <w:rsid w:val="43BF1334"/>
    <w:rsid w:val="442C58D6"/>
    <w:rsid w:val="451D0B4C"/>
    <w:rsid w:val="45205F27"/>
    <w:rsid w:val="452560F3"/>
    <w:rsid w:val="45277761"/>
    <w:rsid w:val="47486B90"/>
    <w:rsid w:val="47CB1B6F"/>
    <w:rsid w:val="487678C0"/>
    <w:rsid w:val="4AAD127D"/>
    <w:rsid w:val="4AB4208F"/>
    <w:rsid w:val="4BE358CC"/>
    <w:rsid w:val="4CD04D3B"/>
    <w:rsid w:val="4E7B6F9B"/>
    <w:rsid w:val="4F3762A5"/>
    <w:rsid w:val="52426BC0"/>
    <w:rsid w:val="54F82C43"/>
    <w:rsid w:val="54FB6261"/>
    <w:rsid w:val="56B20BEC"/>
    <w:rsid w:val="5AD17D08"/>
    <w:rsid w:val="5C6F732B"/>
    <w:rsid w:val="5F275929"/>
    <w:rsid w:val="5F572C46"/>
    <w:rsid w:val="6297683D"/>
    <w:rsid w:val="630F62CC"/>
    <w:rsid w:val="63D54686"/>
    <w:rsid w:val="646C711C"/>
    <w:rsid w:val="67046B00"/>
    <w:rsid w:val="684C6F19"/>
    <w:rsid w:val="69182EDB"/>
    <w:rsid w:val="69E91031"/>
    <w:rsid w:val="6A0F410F"/>
    <w:rsid w:val="6A937525"/>
    <w:rsid w:val="6AB53621"/>
    <w:rsid w:val="6B03722E"/>
    <w:rsid w:val="6B903047"/>
    <w:rsid w:val="6D0A5E15"/>
    <w:rsid w:val="6D2053A6"/>
    <w:rsid w:val="6D22767D"/>
    <w:rsid w:val="6D4B0A4F"/>
    <w:rsid w:val="6F5D2981"/>
    <w:rsid w:val="70174758"/>
    <w:rsid w:val="72F14D15"/>
    <w:rsid w:val="7447744B"/>
    <w:rsid w:val="76AB49F9"/>
    <w:rsid w:val="782A50BA"/>
    <w:rsid w:val="78335D20"/>
    <w:rsid w:val="78413820"/>
    <w:rsid w:val="789D13C1"/>
    <w:rsid w:val="7902077E"/>
    <w:rsid w:val="7A104073"/>
    <w:rsid w:val="7A2F6452"/>
    <w:rsid w:val="7A543552"/>
    <w:rsid w:val="7D02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line="225" w:lineRule="atLeast"/>
      <w:jc w:val="left"/>
    </w:pPr>
    <w:rPr>
      <w:rFonts w:ascii="宋体" w:hAnsi="宋体"/>
      <w:kern w:val="0"/>
      <w:sz w:val="18"/>
      <w:szCs w:val="20"/>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ascii="Times New Roman" w:hAnsi="Times New Roman" w:eastAsia="宋体" w:cs="Times New Roman"/>
      <w:b/>
    </w:rPr>
  </w:style>
  <w:style w:type="character" w:styleId="12">
    <w:name w:val="page number"/>
    <w:basedOn w:val="10"/>
    <w:uiPriority w:val="0"/>
    <w:rPr>
      <w:rFonts w:ascii="Times New Roman" w:hAnsi="Times New Roman" w:eastAsia="宋体" w:cs="Times New Roman"/>
    </w:rPr>
  </w:style>
  <w:style w:type="character" w:styleId="13">
    <w:name w:val="Emphasis"/>
    <w:basedOn w:val="10"/>
    <w:qFormat/>
    <w:uiPriority w:val="0"/>
    <w:rPr>
      <w:rFonts w:ascii="Times New Roman" w:hAnsi="Times New Roman" w:eastAsia="宋体" w:cs="Times New Roman"/>
      <w:color w:val="CC0000"/>
    </w:rPr>
  </w:style>
  <w:style w:type="paragraph" w:customStyle="1" w:styleId="14">
    <w:name w:val="正文 New"/>
    <w:uiPriority w:val="0"/>
    <w:pPr>
      <w:widowControl w:val="0"/>
      <w:jc w:val="both"/>
    </w:pPr>
    <w:rPr>
      <w:rFonts w:ascii="Times New Roman" w:hAnsi="Times New Roman" w:eastAsia="宋体" w:cs="Times New Roman"/>
      <w:szCs w:val="24"/>
      <w:lang w:val="en-US" w:eastAsia="zh-CN" w:bidi="ar-SA"/>
    </w:rPr>
  </w:style>
  <w:style w:type="paragraph" w:customStyle="1" w:styleId="1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16">
    <w:name w:val="标题2"/>
    <w:basedOn w:val="2"/>
    <w:uiPriority w:val="0"/>
    <w:pPr>
      <w:spacing w:before="0" w:after="0" w:line="480" w:lineRule="auto"/>
      <w:jc w:val="left"/>
    </w:pPr>
    <w:rPr>
      <w:rFonts w:ascii="黑体" w:hAnsi="宋体"/>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NOVO\&#26700;&#38754;\&#26053;&#28216;&#22996;&#21592;&#20250;&#32418;&#22836;\&#24503;&#26053;&#21457;&#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9"/>
    <customShpInfo spid="_x0000_s1030"/>
    <customShpInfo spid="_x0000_s1028"/>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2023-07-17T10:10:23Z</dcterms:created>
  <dc:creator>ksj</dc:creator>
  <cp:lastModifiedBy>春天</cp:lastModifiedBy>
  <dcterms:modified xsi:type="dcterms:W3CDTF">2023-07-17T10:12:35Z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