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 w:firstLineChars="200"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27940</wp:posOffset>
                </wp:positionV>
                <wp:extent cx="4001135" cy="396240"/>
                <wp:effectExtent l="0" t="0" r="0" b="0"/>
                <wp:wrapNone/>
                <wp:docPr id="4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13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>建设用地规划许可证核发办事流程示意图</w:t>
                            </w:r>
                          </w:p>
                          <w:p>
                            <w:pPr>
                              <w:adjustRightInd w:val="0"/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1.05pt;margin-top:2.2pt;height:31.2pt;width:315.05pt;z-index:251701248;mso-width-relative:page;mso-height-relative:page;" filled="f" stroked="f" coordsize="21600,21600" o:gfxdata="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LTeZt9UAAAAIAQAADwAAAAAAAAABACAAAAAiAAAAZHJzL2Rvd25y&#10;ZXYueG1sUEsBAhQAFAAAAAgAh07iQB3jzxWPAQAAAQMAAA4AAAAAAAAAAQAgAAAAJA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eastAsia="黑体"/>
                          <w:szCs w:val="21"/>
                        </w:rPr>
                      </w:pPr>
                      <w:r>
                        <w:rPr>
                          <w:rFonts w:hint="eastAsia" w:eastAsia="黑体"/>
                          <w:szCs w:val="21"/>
                        </w:rPr>
                        <w:t>建设用地规划许可证核发办事流程示意图</w:t>
                      </w:r>
                    </w:p>
                    <w:p>
                      <w:pPr>
                        <w:adjustRightInd w:val="0"/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pacing w:line="560" w:lineRule="exact"/>
      </w:pP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12700</wp:posOffset>
                </wp:positionV>
                <wp:extent cx="1485900" cy="495300"/>
                <wp:effectExtent l="5080" t="4445" r="13970" b="14605"/>
                <wp:wrapNone/>
                <wp:docPr id="4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16" type="#_x0000_t116" style="position:absolute;left:0pt;margin-left:154.25pt;margin-top:1pt;height:39pt;width:117pt;z-index:251680768;mso-width-relative:page;mso-height-relative:page;" fillcolor="#FFFFFF" filled="t" stroked="t" coordsize="21600,21600" o:gfxdata="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EEZwrXAAAACAEAAA8AAAAAAAAAAQAgAAAAIgAAAGRycy9kb3ducmV2&#10;LnhtbFBLAQIUABQAAAAIAIdO4kDvENVh/QEAAPED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170180</wp:posOffset>
                </wp:positionV>
                <wp:extent cx="635" cy="518160"/>
                <wp:effectExtent l="38100" t="0" r="37465" b="1524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18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212.35pt;margin-top:13.4pt;height:40.8pt;width:0.05pt;z-index:251656192;mso-width-relative:page;mso-height-relative:page;" filled="f" stroked="t" coordsize="21600,21600" o:gfxdata="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V6vVzZAAAACgEAAA8A&#10;AAAAAAAAAQAgAAAAIgAAAGRycy9kb3ducmV2LnhtbFBLAQIUABQAAAAIAIdO4kC8GUqk3QEAAJw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120015</wp:posOffset>
                </wp:positionV>
                <wp:extent cx="1371600" cy="29718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69.4pt;margin-top:9.45pt;height:23.4pt;width:108pt;z-index:251655168;mso-width-relative:page;mso-height-relative:page;" filled="f" stroked="f" coordsize="21600,21600" o:gfxdata="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AiWwE9cAAAAJAQAADwAAAAAAAAABACAAAAAiAAAAZHJzL2Rvd25y&#10;ZXYueG1sUEsBAhQAFAAAAAgAh07iQBL56viNAQAAAAMAAA4AAAAAAAAAAQAgAAAAJg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审核申请材料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20955</wp:posOffset>
                </wp:positionV>
                <wp:extent cx="1485900" cy="495300"/>
                <wp:effectExtent l="4445" t="4445" r="14605" b="14605"/>
                <wp:wrapNone/>
                <wp:docPr id="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51.4pt;margin-top:1.65pt;height:39pt;width:117pt;z-index:251654144;mso-width-relative:page;mso-height-relative:page;" fillcolor="#FFFFFF" filled="t" stroked="t" coordsize="21600,21600" o:gfxdata="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ObIUbWAAAACAEAAA8A&#10;AAAAAAAAAQAgAAAAIgAAAGRycy9kb3ducmV2LnhtbFBLAQIUABQAAAAIAIdO4kC0krv24AEAANAD&#10;AAAOAAAAAAAAAAEAIAAAACUBAABkcnMvZTJvRG9jLnhtbFBLBQYAAAAABgAGAFkBAAB3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160655</wp:posOffset>
                </wp:positionV>
                <wp:extent cx="635" cy="815340"/>
                <wp:effectExtent l="37465" t="0" r="38100" b="3810"/>
                <wp:wrapNone/>
                <wp:docPr id="2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15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12.3pt;margin-top:12.65pt;height:64.2pt;width:0.05pt;z-index:251669504;mso-width-relative:page;mso-height-relative:page;" filled="f" stroked="t" coordsize="21600,21600" o:gfxdata="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VJHGzaAAAACgEAAA8AAAAAAAAA&#10;AQAgAAAAIgAAAGRycy9kb3ducmV2LnhtbFBLAQIUABQAAAAIAIdO4kARIvBm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264795</wp:posOffset>
                </wp:positionV>
                <wp:extent cx="877570" cy="495300"/>
                <wp:effectExtent l="5080" t="5080" r="12700" b="13970"/>
                <wp:wrapNone/>
                <wp:docPr id="4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4953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16" type="#_x0000_t116" style="position:absolute;left:0pt;margin-left:325.25pt;margin-top:20.85pt;height:39pt;width:69.1pt;z-index:251678720;mso-width-relative:page;mso-height-relative:page;" fillcolor="#FFFFFF" filled="t" stroked="t" coordsize="21600,21600" o:gfxdata="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8cvLnaAAAACgEAAA8AAAAAAAAAAQAgAAAAIgAAAGRycy9kb3ducmV2&#10;LnhtbFBLAQIUABQAAAAIAIdO4kDeL4j4+gEAAOY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160655</wp:posOffset>
                </wp:positionV>
                <wp:extent cx="800100" cy="396240"/>
                <wp:effectExtent l="0" t="0" r="0" b="0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需要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99.55pt;margin-top:12.65pt;height:31.2pt;width:63pt;z-index:251664384;mso-width-relative:page;mso-height-relative:page;" filled="f" stroked="f" coordsize="21600,21600" o:gfxdata="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Q+rJE1gAAAAkBAAAPAAAAAAAAAAEAIAAAACIAAABkcnMvZG93bnJl&#10;di54bWxQSwECFAAUAAAACACHTuJAbQlVtY0BAAABAwAADgAAAAAAAAABACAAAAAl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需要</w:t>
                      </w:r>
                    </w:p>
                    <w:p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补正材料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264795</wp:posOffset>
                </wp:positionV>
                <wp:extent cx="1143000" cy="594360"/>
                <wp:effectExtent l="4445" t="4445" r="14605" b="0"/>
                <wp:wrapNone/>
                <wp:docPr id="2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594360"/>
                          <a:chOff x="3960" y="8616"/>
                          <a:chExt cx="2340" cy="936"/>
                        </a:xfrm>
                      </wpg:grpSpPr>
                      <wps:wsp>
                        <wps:cNvPr id="16" name="矩形 14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文本框 15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不予受理（要求补正材料）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11.8pt;margin-top:20.85pt;height:46.8pt;width:90pt;z-index:251663360;mso-width-relative:page;mso-height-relative:page;" coordorigin="3960,8616" coordsize="2340,936" o:gfxdata="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1MvN7YAAAACQEAAA8AAAAAAAAAAQAgAAAAIgAAAGRycy9kb3ducmV2Lnht&#10;bFBLAQIUABQAAAAIAIdO4kC7PffVpAIAAHUGAAAOAAAAAAAAAAEAIAAAACcBAABkcnMvZTJvRG9j&#10;LnhtbFBLBQYAAAAABgAGAFkBAAA9BgAAAAA=&#10;">
                <o:lock v:ext="edit" aspectratio="f"/>
                <v:rect id="矩形 14" o:spid="_x0000_s1026" o:spt="1" style="position:absolute;left:3960;top:8616;height:780;width:234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文本框 15" o:spid="_x0000_s1026" o:spt="202" type="#_x0000_t202" style="position:absolute;left:3960;top:8616;height:936;width:2160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不予受理（要求补正材料）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160655</wp:posOffset>
                </wp:positionV>
                <wp:extent cx="800100" cy="396240"/>
                <wp:effectExtent l="0" t="0" r="0" b="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不符合许可</w:t>
                            </w:r>
                            <w:r>
                              <w:rPr>
                                <w:rFonts w:hint="eastAsia"/>
                              </w:rPr>
                              <w:t>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62.25pt;margin-top:12.65pt;height:31.2pt;width:63pt;z-index:251662336;mso-width-relative:page;mso-height-relative:page;" filled="f" stroked="f" coordsize="21600,21600" o:gfxdata="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Q5puX9cAAAAJAQAADwAAAAAAAAABACAAAAAiAAAAZHJzL2Rvd25y&#10;ZXYueG1sUEsBAhQAFAAAAAgAh07iQKUhireNAQAAAQMAAA4AAAAAAAAAAQAgAAAAJg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不符合许可</w:t>
                      </w:r>
                      <w:r>
                        <w:rPr>
                          <w:rFonts w:hint="eastAsia"/>
                        </w:rPr>
                        <w:t>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264795</wp:posOffset>
                </wp:positionV>
                <wp:extent cx="1371600" cy="594360"/>
                <wp:effectExtent l="12065" t="5080" r="26035" b="10160"/>
                <wp:wrapNone/>
                <wp:docPr id="31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594360"/>
                          <a:chOff x="4320" y="7056"/>
                          <a:chExt cx="2160" cy="936"/>
                        </a:xfrm>
                      </wpg:grpSpPr>
                      <wps:wsp>
                        <wps:cNvPr id="6" name="自选图形 18"/>
                        <wps:cNvSpPr/>
                        <wps:spPr>
                          <a:xfrm>
                            <a:off x="4320" y="7056"/>
                            <a:ext cx="2160" cy="936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19"/>
                        <wps:cNvSpPr txBox="1"/>
                        <wps:spPr>
                          <a:xfrm>
                            <a:off x="4860" y="7212"/>
                            <a:ext cx="126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申请材料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审核结果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157.3pt;margin-top:20.85pt;height:46.8pt;width:108pt;z-index:251657216;mso-width-relative:page;mso-height-relative:page;" coordorigin="4320,7056" coordsize="2160,936" o:gfxdata="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79p5ktkAAAAKAQAADwAAAAAAAAAB&#10;ACAAAAAiAAAAZHJzL2Rvd25yZXYueG1sUEsBAhQAFAAAAAgAh07iQNraZGq6AgAAfAYAAA4AAAAA&#10;AAAAAQAgAAAAKAEAAGRycy9lMm9Eb2MueG1sUEsFBgAAAAAGAAYAWQEAAFQGAAAAAA==&#10;">
                <o:lock v:ext="edit" aspectratio="f"/>
                <v:shape id="自选图形 18" o:spid="_x0000_s1026" o:spt="4" type="#_x0000_t4" style="position:absolute;left:4320;top:7056;height:936;width:2160;" fillcolor="#FFFFFF" filled="t" stroked="t" coordsize="21600,21600" o:gfxdata="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5gcGr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文本框 19" o:spid="_x0000_s1026" o:spt="202" type="#_x0000_t202" style="position:absolute;left:4860;top:7212;height:780;width:126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申请材料</w:t>
                        </w:r>
                      </w:p>
                      <w:p>
                        <w:pPr>
                          <w:spacing w:line="20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审核结果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8255</wp:posOffset>
                </wp:positionV>
                <wp:extent cx="768350" cy="396240"/>
                <wp:effectExtent l="0" t="0" r="0" b="0"/>
                <wp:wrapNone/>
                <wp:docPr id="4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不予受理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25.25pt;margin-top:0.65pt;height:31.2pt;width:60.5pt;z-index:251679744;mso-width-relative:page;mso-height-relative:page;" filled="f" stroked="f" coordsize="21600,21600" o:gfxdata="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BrXPiQ1QAAAAgBAAAPAAAAAAAAAAEAIAAAACIAAABkcnMvZG93bnJl&#10;di54bWxQSwECFAAUAAAACACHTuJAeetS0o4BAAABAwAADgAAAAAAAAABACAAAAAk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不予受理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200660</wp:posOffset>
                </wp:positionV>
                <wp:extent cx="685800" cy="635"/>
                <wp:effectExtent l="0" t="37465" r="0" b="38100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x;margin-left:101.8pt;margin-top:15.8pt;height:0.05pt;width:54pt;z-index:251665408;mso-width-relative:page;mso-height-relative:page;" filled="f" stroked="t" coordsize="21600,21600" o:gfxdata="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92qTj2AAAAAkBAAAPAAAA&#10;AAAAAAEAIAAAACIAAABkcnMvZG93bnJldi54bWxQSwECFAAUAAAACACHTuJASGCgQd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200025</wp:posOffset>
                </wp:positionV>
                <wp:extent cx="800100" cy="635"/>
                <wp:effectExtent l="0" t="37465" r="0" b="38100"/>
                <wp:wrapNone/>
                <wp:docPr id="14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262.25pt;margin-top:15.75pt;height:0.05pt;width:63pt;z-index:251661312;mso-width-relative:page;mso-height-relative:page;" filled="f" stroked="t" coordsize="21600,21600" o:gfxdata="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AQpbr2QAAAAkBAAAPAAAAAAAAAAEA&#10;IAAAACIAAABkcnMvZG93bnJldi54bWxQSwECFAAUAAAACACHTuJAjqX/F9UBAACUAwAADgAAAAAA&#10;AAABACAAAAAo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342900</wp:posOffset>
                </wp:positionV>
                <wp:extent cx="800100" cy="39624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95pt;margin-top:27pt;height:31.2pt;width:63pt;z-index:251668480;mso-width-relative:page;mso-height-relative:page;" filled="f" stroked="f" coordsize="21600,21600" o:gfxdata="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BZf/Y1gAAAAoBAAAPAAAAAAAAAAEAIAAAACIAAABkcnMvZG93bnJl&#10;di54bWxQSwECFAAUAAAACACHTuJAmFghLI0BAAABAwAADgAAAAAAAAABACAAAAAl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48895</wp:posOffset>
                </wp:positionV>
                <wp:extent cx="1905" cy="675640"/>
                <wp:effectExtent l="0" t="0" r="0" b="0"/>
                <wp:wrapNone/>
                <wp:docPr id="22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6756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flip:x;margin-left:55.25pt;margin-top:3.85pt;height:53.2pt;width:0.15pt;z-index:251667456;mso-width-relative:page;mso-height-relative:page;" filled="f" stroked="t" coordsize="21600,21600" o:gfxdata="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X3Hd/WAAAACQEAAA8AAAAAAAAA&#10;AQAgAAAAIgAAAGRycy9kb3ducmV2LnhtbFBLAQIUABQAAAAIAIdO4kBvW9gi2gEAAJs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342900</wp:posOffset>
                </wp:positionV>
                <wp:extent cx="1485900" cy="594360"/>
                <wp:effectExtent l="4445" t="4445" r="14605" b="0"/>
                <wp:wrapNone/>
                <wp:docPr id="32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594360"/>
                          <a:chOff x="3960" y="8616"/>
                          <a:chExt cx="2340" cy="936"/>
                        </a:xfrm>
                      </wpg:grpSpPr>
                      <wps:wsp>
                        <wps:cNvPr id="10" name="矩形 26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文本框 27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大厅受理（发放受理告知单）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157.3pt;margin-top:27pt;height:46.8pt;width:117pt;z-index:251659264;mso-width-relative:page;mso-height-relative:page;" coordorigin="3960,8616" coordsize="2340,936" o:gfxdata="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KmnuNoAAAAKAQAADwAAAAAAAAABACAAAAAiAAAAZHJzL2Rvd25yZXYueG1s&#10;UEsBAhQAFAAAAAgAh07iQGuOORShAgAAdQYAAA4AAAAAAAAAAQAgAAAAKQEAAGRycy9lMm9Eb2Mu&#10;eG1sUEsFBgAAAAAGAAYAWQEAADwGAAAAAA==&#10;">
                <o:lock v:ext="edit" aspectratio="f"/>
                <v:rect id="矩形 26" o:spid="_x0000_s1026" o:spt="1" style="position:absolute;left:3960;top:8616;height:780;width:234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文本框 27" o:spid="_x0000_s1026" o:spt="202" type="#_x0000_t202" style="position:absolute;left:3960;top:8616;height:936;width:2160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大厅受理（发放受理告知单）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147955</wp:posOffset>
                </wp:positionV>
                <wp:extent cx="635" cy="194945"/>
                <wp:effectExtent l="38100" t="0" r="37465" b="14605"/>
                <wp:wrapNone/>
                <wp:docPr id="9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x;margin-left:212.25pt;margin-top:11.65pt;height:15.35pt;width:0.05pt;z-index:251658240;mso-width-relative:page;mso-height-relative:page;" filled="f" stroked="t" coordsize="21600,21600" o:gfxdata="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IHQaNkAAAAJAQAADwAA&#10;AAAAAAABACAAAAAiAAAAZHJzL2Rvd25yZXYueG1sUEsBAhQAFAAAAAgAh07iQGtmQp3cAQAAnQMA&#10;AA4AAAAAAAAAAQAgAAAAKA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</w:t>
      </w:r>
      <w:r>
        <w:rPr>
          <w:rFonts w:hint="eastAsia"/>
        </w:rPr>
        <w:t>材料</w:t>
      </w:r>
      <w:r>
        <w:t xml:space="preserve"> </w:t>
      </w:r>
      <w:r>
        <w:rPr>
          <w:rFonts w:hint="eastAsia"/>
        </w:rPr>
        <w:t>齐全</w:t>
      </w:r>
    </w:p>
    <w:p>
      <w:pPr>
        <w:adjustRightInd w:val="0"/>
        <w:spacing w:line="560" w:lineRule="exact"/>
      </w:pP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12700</wp:posOffset>
                </wp:positionV>
                <wp:extent cx="1257300" cy="635"/>
                <wp:effectExtent l="0" t="37465" r="0" b="38100"/>
                <wp:wrapNone/>
                <wp:docPr id="21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55.25pt;margin-top:1pt;height:0.05pt;width:99pt;z-index:251666432;mso-width-relative:page;mso-height-relative:page;" filled="f" stroked="t" coordsize="21600,21600" o:gfxdata="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/z2KtUAAAAHAQAADwAAAAAAAAABACAA&#10;AAAiAAAAZHJzL2Rvd25yZXYueG1sUEsBAhQAFAAAAAgAh07iQEZnWHbXAQAAlQMAAA4AAAAAAAAA&#10;AQAgAAAAJAEAAGRycy9lMm9Eb2MueG1sUEsFBgAAAAAGAAYAWQEAAG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129540</wp:posOffset>
                </wp:positionV>
                <wp:extent cx="635" cy="323850"/>
                <wp:effectExtent l="38100" t="0" r="37465" b="0"/>
                <wp:wrapNone/>
                <wp:docPr id="13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x;margin-left:212.2pt;margin-top:10.2pt;height:25.5pt;width:0.05pt;z-index:251660288;mso-width-relative:page;mso-height-relative:page;" filled="f" stroked="t" coordsize="21600,21600" o:gfxdata="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FSb0dgAAAAJAQAADwAA&#10;AAAAAAABACAAAAAiAAAAZHJzL2Rvd25yZXYueG1sUEsBAhQAFAAAAAgAh07iQJzHTXvdAQAAngMA&#10;AA4AAAAAAAAAAQAgAAAAJw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97790</wp:posOffset>
                </wp:positionV>
                <wp:extent cx="1485900" cy="594360"/>
                <wp:effectExtent l="4445" t="4445" r="14605" b="0"/>
                <wp:wrapNone/>
                <wp:docPr id="33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594360"/>
                          <a:chOff x="3960" y="8616"/>
                          <a:chExt cx="2340" cy="936"/>
                        </a:xfrm>
                      </wpg:grpSpPr>
                      <wps:wsp>
                        <wps:cNvPr id="48" name="矩形 32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文本框 33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受理人将报件材料传至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审批系统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160.4pt;margin-top:7.7pt;height:46.8pt;width:117pt;z-index:251686912;mso-width-relative:page;mso-height-relative:page;" coordorigin="3960,8616" coordsize="2340,936" o:gfxdata="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EVmR3YAAAACgEAAA8AAAAAAAAAAQAgAAAAIgAAAGRycy9kb3ducmV2Lnht&#10;bFBLAQIUABQAAAAIAIdO4kCEiIg2pAIAAHUGAAAOAAAAAAAAAAEAIAAAACcBAABkcnMvZTJvRG9j&#10;LnhtbFBLBQYAAAAABgAGAFkBAAA9BgAAAAA=&#10;">
                <o:lock v:ext="edit" aspectratio="f"/>
                <v:rect id="矩形 32" o:spid="_x0000_s1026" o:spt="1" style="position:absolute;left:3960;top:8616;height:780;width:2340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文本框 33" o:spid="_x0000_s1026" o:spt="202" type="#_x0000_t202" style="position:absolute;left:3960;top:8616;height:936;width:2160;" filled="f" stroked="f" coordsize="21600,21600" o:gfxdata="UEsDBAoAAAAAAIdO4kAAAAAAAAAAAAAAAAAEAAAAZHJzL1BLAwQUAAAACACHTuJAwToAd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sYz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oAd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受理人将报件材料传至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审批系统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237490</wp:posOffset>
                </wp:positionV>
                <wp:extent cx="635" cy="173355"/>
                <wp:effectExtent l="38100" t="0" r="37465" b="17145"/>
                <wp:wrapNone/>
                <wp:docPr id="51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73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flip:x;margin-left:208.8pt;margin-top:18.7pt;height:13.65pt;width:0.05pt;z-index:251687936;mso-width-relative:page;mso-height-relative:page;" filled="f" stroked="t" coordsize="21600,21600" o:gfxdata="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O0o7tgAAAAJAQAADwAA&#10;AAAAAAABACAAAAAiAAAAZHJzL2Rvd25yZXYueG1sUEsBAhQAFAAAAAgAh07iQJ59turdAQAAngMA&#10;AA4AAAAAAAAAAQAgAAAAJw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163195</wp:posOffset>
                </wp:positionV>
                <wp:extent cx="800100" cy="369570"/>
                <wp:effectExtent l="0" t="0" r="0" b="0"/>
                <wp:wrapNone/>
                <wp:docPr id="36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经办人预审、审理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181.4pt;margin-top:12.85pt;height:29.1pt;width:63pt;z-index:251674624;mso-width-relative:page;mso-height-relative:page;" filled="f" stroked="f" coordsize="21600,21600" o:gfxdata="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Ll9JGDXAAAACQEAAA8AAAAAAAAAAQAgAAAAIgAAAGRycy9kb3du&#10;cmV2LnhtbFBLAQIUABQAAAAIAIdO4kD/um7ojgEAAAEDAAAOAAAAAAAAAAEAIAAAACYBAABkcnMv&#10;ZTJvRG9jLnhtbFBLBQYAAAAABgAGAFkBAAA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经办人预审、审理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55245</wp:posOffset>
                </wp:positionV>
                <wp:extent cx="1371600" cy="594360"/>
                <wp:effectExtent l="12065" t="5080" r="26035" b="10160"/>
                <wp:wrapNone/>
                <wp:docPr id="35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4" type="#_x0000_t4" style="position:absolute;left:0pt;margin-left:155.95pt;margin-top:4.35pt;height:46.8pt;width:108pt;z-index:251673600;mso-width-relative:page;mso-height-relative:page;" fillcolor="#FFFFFF" filled="t" stroked="t" coordsize="21600,21600" o:gfxdata="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V3VVC1gAAAAkBAAAPAAAAAAAAAAEAIAAAACIAAABkcnMvZG93bnJldi54bWxQSwECFAAU&#10;AAAACACHTuJANEJSTfMBAADbAwAADgAAAAAAAAABACAAAAAl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649605</wp:posOffset>
                </wp:positionV>
                <wp:extent cx="1270" cy="269875"/>
                <wp:effectExtent l="37465" t="0" r="37465" b="15875"/>
                <wp:wrapNone/>
                <wp:docPr id="52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69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08.85pt;margin-top:51.15pt;height:21.25pt;width:0.1pt;z-index:251688960;mso-width-relative:page;mso-height-relative:page;" filled="f" stroked="t" coordsize="21600,21600" o:gfxdata="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SSj5Y2gAAAAsBAAAPAAAAAAAA&#10;AAEAIAAAACIAAABkcnMvZG93bnJldi54bWxQSwECFAAUAAAACACHTuJAexJwONcBAACV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1216660</wp:posOffset>
                </wp:positionV>
                <wp:extent cx="635" cy="252095"/>
                <wp:effectExtent l="38100" t="0" r="37465" b="14605"/>
                <wp:wrapNone/>
                <wp:docPr id="4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flip:x;margin-left:208.95pt;margin-top:95.8pt;height:19.85pt;width:0.05pt;z-index:251683840;mso-width-relative:page;mso-height-relative:page;" filled="f" stroked="t" coordsize="21600,21600" o:gfxdata="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QJIO2wAAAAsBAAAP&#10;AAAAAAAAAAEAIAAAACIAAABkcnMvZG93bnJldi54bWxQSwECFAAUAAAACACHTuJAd3W8C9wBAACe&#10;AwAADgAAAAAAAAABACAAAAAq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2275840</wp:posOffset>
                </wp:positionV>
                <wp:extent cx="635" cy="252095"/>
                <wp:effectExtent l="38100" t="0" r="37465" b="14605"/>
                <wp:wrapNone/>
                <wp:docPr id="44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flip:x;margin-left:208.75pt;margin-top:179.2pt;height:19.85pt;width:0.05pt;z-index:251682816;mso-width-relative:page;mso-height-relative:page;" filled="f" stroked="t" coordsize="21600,21600" o:gfxdata="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z3X82gAAAAsBAAAP&#10;AAAAAAAAAAEAIAAAACIAAABkcnMvZG93bnJldi54bWxQSwECFAAUAAAACACHTuJAWy7zF90BAACe&#10;AwAADgAAAAAAAAABACAAAAAp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2567940</wp:posOffset>
                </wp:positionV>
                <wp:extent cx="1898015" cy="396240"/>
                <wp:effectExtent l="0" t="0" r="0" b="0"/>
                <wp:wrapNone/>
                <wp:docPr id="39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证件获取（在受理窗口领取）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145.55pt;margin-top:202.2pt;height:31.2pt;width:149.45pt;z-index:251677696;mso-width-relative:page;mso-height-relative:page;" filled="f" stroked="f" coordsize="21600,21600" o:gfxdata="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vQixzYAAAACwEAAA8AAAAAAAAAAQAgAAAAIgAAAGRycy9k&#10;b3ducmV2LnhtbFBLAQIUABQAAAAIAIdO4kB6c3PbkAEAAAIDAAAOAAAAAAAAAAEAIAAAACc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证件获取（在受理窗口领取）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2527935</wp:posOffset>
                </wp:positionV>
                <wp:extent cx="2098675" cy="495300"/>
                <wp:effectExtent l="5080" t="4445" r="10795" b="14605"/>
                <wp:wrapNone/>
                <wp:docPr id="38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4953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116" type="#_x0000_t116" style="position:absolute;left:0pt;margin-left:139.2pt;margin-top:199.05pt;height:39pt;width:165.25pt;z-index:251676672;mso-width-relative:page;mso-height-relative:page;" fillcolor="#FFFFFF" filled="t" stroked="t" coordsize="21600,21600" o:gfxdata="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Agl5bcAAAACwEAAA8AAAAAAAAAAQAgAAAAIgAAAGRycy9kb3du&#10;cmV2LnhtbFBLAQIUABQAAAAIAIdO4kDDDbWJ+wEAAOcDAAAOAAAAAAAAAAEAIAAAACs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1468755</wp:posOffset>
                </wp:positionV>
                <wp:extent cx="1143000" cy="297180"/>
                <wp:effectExtent l="4445" t="4445" r="14605" b="3175"/>
                <wp:wrapNone/>
                <wp:docPr id="37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97180"/>
                          <a:chOff x="3960" y="8616"/>
                          <a:chExt cx="2340" cy="936"/>
                        </a:xfrm>
                      </wpg:grpSpPr>
                      <wps:wsp>
                        <wps:cNvPr id="46" name="矩形 46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局领导审定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26" o:spt="203" style="position:absolute;left:0pt;margin-left:174.35pt;margin-top:115.65pt;height:23.4pt;width:90pt;z-index:251672576;mso-width-relative:page;mso-height-relative:page;" coordorigin="3960,8616" coordsize="2340,936" o:gfxdata="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Yc9Y72gAAAAsBAAAPAAAAAAAAAAEAIAAAACIAAABkcnMvZG93bnJldi54&#10;bWxQSwECFAAUAAAACACHTuJAOnWY4qMCAAB1BgAADgAAAAAAAAABACAAAAApAQAAZHJzL2Uyb0Rv&#10;Yy54bWxQSwUGAAAAAAYABgBZAQAAPgYAAAAA&#10;">
                <o:lock v:ext="edit" aspectratio="f"/>
                <v:rect id="_x0000_s1026" o:spid="_x0000_s1026" o:spt="1" style="position:absolute;left:3960;top:8616;height:780;width:2340;" fillcolor="#FFFFFF" filled="t" stroked="t" coordsize="21600,21600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202" type="#_x0000_t202" style="position:absolute;left:3960;top:8616;height:936;width:2160;" filled="f" stroked="f" coordsize="21600,21600" o:gfxdata="UEsDBAoAAAAAAIdO4kAAAAAAAAAAAAAAAAAEAAAAZHJzL1BLAwQUAAAACACHTuJA3+kxn7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SMJ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pMZ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局领导审定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1716405</wp:posOffset>
                </wp:positionV>
                <wp:extent cx="635" cy="297180"/>
                <wp:effectExtent l="38100" t="0" r="37465" b="7620"/>
                <wp:wrapNone/>
                <wp:docPr id="53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flip:x;margin-left:209pt;margin-top:135.15pt;height:23.4pt;width:0.05pt;z-index:251671552;mso-width-relative:page;mso-height-relative:page;" filled="f" stroked="t" coordsize="21600,21600" o:gfxdata="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g0EL9oAAAAL&#10;AQAADwAAAAAAAAABACAAAAAiAAAAZHJzL2Rvd25yZXYueG1sUEsBAhQAFAAAAAgAh07iQL6gq+zh&#10;AQAAn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2013585</wp:posOffset>
                </wp:positionV>
                <wp:extent cx="2139950" cy="314960"/>
                <wp:effectExtent l="5080" t="4445" r="7620" b="4445"/>
                <wp:wrapNone/>
                <wp:docPr id="54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314960"/>
                          <a:chOff x="3960" y="8616"/>
                          <a:chExt cx="2340" cy="936"/>
                        </a:xfrm>
                      </wpg:grpSpPr>
                      <wps:wsp>
                        <wps:cNvPr id="25" name="矩形 50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文本框 51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打证（建设用地规划许可证）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142.55pt;margin-top:158.55pt;height:24.8pt;width:168.5pt;z-index:251670528;mso-width-relative:page;mso-height-relative:page;" coordorigin="3960,8616" coordsize="2340,936" o:gfxdata="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LtM0TaAAAACwEAAA8AAAAAAAAAAQAgAAAAIgAAAGRycy9kb3ducmV2LnhtbFBLAQIU&#10;ABQAAAAIAIdO4kA/IkQenAIAAHUGAAAOAAAAAAAAAAEAIAAAACkBAABkcnMvZTJvRG9jLnhtbFBL&#10;BQYAAAAABgAGAFkBAAA3BgAAAAA=&#10;">
                <o:lock v:ext="edit" aspectratio="f"/>
                <v:rect id="矩形 50" o:spid="_x0000_s1026" o:spt="1" style="position:absolute;left:3960;top:8616;height:780;width:2340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文本框 51" o:spid="_x0000_s1026" o:spt="202" type="#_x0000_t202" style="position:absolute;left:3960;top:8616;height:936;width:2160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打证（建设用地规划许可证）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919480</wp:posOffset>
                </wp:positionV>
                <wp:extent cx="1363980" cy="297180"/>
                <wp:effectExtent l="4445" t="4445" r="22225" b="3175"/>
                <wp:wrapNone/>
                <wp:docPr id="55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297180"/>
                          <a:chOff x="3960" y="8616"/>
                          <a:chExt cx="2340" cy="936"/>
                        </a:xfrm>
                      </wpg:grpSpPr>
                      <wps:wsp>
                        <wps:cNvPr id="28" name="矩形 53"/>
                        <wps:cNvSpPr/>
                        <wps:spPr>
                          <a:xfrm>
                            <a:off x="3960" y="8616"/>
                            <a:ext cx="23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文本框 54"/>
                        <wps:cNvSpPr txBox="1"/>
                        <wps:spPr>
                          <a:xfrm>
                            <a:off x="3960" y="8616"/>
                            <a:ext cx="216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规划中心领导审核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26" o:spt="203" style="position:absolute;left:0pt;margin-left:166.9pt;margin-top:72.4pt;height:23.4pt;width:107.4pt;z-index:251670528;mso-width-relative:page;mso-height-relative:page;" coordorigin="3960,8616" coordsize="2340,936" o:gfxdata="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ozY652wAAAAsBAAAPAAAAAAAAAAEAIAAAACIAAABkcnMvZG93bnJldi54&#10;bWxQSwECFAAUAAAACACHTuJAmMDDSqICAAB1BgAADgAAAAAAAAABACAAAAAqAQAAZHJzL2Uyb0Rv&#10;Yy54bWxQSwUGAAAAAAYABgBZAQAAPgYAAAAA&#10;">
                <o:lock v:ext="edit" aspectratio="f"/>
                <v:rect id="矩形 53" o:spid="_x0000_s1026" o:spt="1" style="position:absolute;left:3960;top:8616;height:780;width:2340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文本框 54" o:spid="_x0000_s1026" o:spt="202" type="#_x0000_t202" style="position:absolute;left:3960;top:8616;height:936;width:2160;" filled="f" stroked="f" coordsize="21600,21600" o:gfxdata="UEsDBAoAAAAAAIdO4kAAAAAAAAAAAAAAAAAEAAAAZHJzL1BLAwQUAAAACACHTuJANXwC2b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Q7aA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AL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规划中心领导审核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spacing w:line="400" w:lineRule="exact"/>
        <w:ind w:firstLine="1411" w:firstLineChars="441"/>
        <w:rPr>
          <w:kern w:val="0"/>
          <w:sz w:val="32"/>
          <w:szCs w:val="32"/>
        </w:rPr>
      </w:pPr>
    </w:p>
    <w:p>
      <w:pPr>
        <w:widowControl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黑体" w:hAnsi="黑体" w:eastAsia="黑体"/>
          <w:sz w:val="24"/>
        </w:rPr>
        <w:t xml:space="preserve">  </w:t>
      </w:r>
    </w:p>
    <w:p>
      <w:pPr>
        <w:spacing w:line="400" w:lineRule="exact"/>
        <w:rPr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97155</wp:posOffset>
                </wp:positionV>
                <wp:extent cx="6286500" cy="8507730"/>
                <wp:effectExtent l="0" t="0" r="0" b="0"/>
                <wp:wrapNone/>
                <wp:docPr id="2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286500" cy="850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 5" o:spid="_x0000_s1026" o:spt="1" style="position:absolute;left:0pt;margin-left:-2.05pt;margin-top:7.65pt;height:669.9pt;width:495pt;z-index:251640832;mso-width-relative:page;mso-height-relative:page;" filled="f" stroked="f" coordsize="21600,21600" o:gfxdata="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5nAkW2wAAAAoBAAAPAAAA&#10;AAAAAAEAIAAAACIAAABkcnMvZG93bnJldi54bWxQSwECFAAUAAAACACHTuJA78XKDKABAAAkAwAA&#10;DgAAAAAAAAABACAAAAAqAQAAZHJzL2Uyb0RvYy54bWxQSwUGAAAAAAYABgBZAQAAPAUAAAAA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21"/>
    <w:rsid w:val="000079A2"/>
    <w:rsid w:val="000752BB"/>
    <w:rsid w:val="00077519"/>
    <w:rsid w:val="000B6B12"/>
    <w:rsid w:val="000C2121"/>
    <w:rsid w:val="000E37E7"/>
    <w:rsid w:val="000E602D"/>
    <w:rsid w:val="00112825"/>
    <w:rsid w:val="001261E2"/>
    <w:rsid w:val="001701E3"/>
    <w:rsid w:val="00245C79"/>
    <w:rsid w:val="00254E0E"/>
    <w:rsid w:val="002B0760"/>
    <w:rsid w:val="002B2FD0"/>
    <w:rsid w:val="002F3284"/>
    <w:rsid w:val="003169C4"/>
    <w:rsid w:val="003221CE"/>
    <w:rsid w:val="003A2253"/>
    <w:rsid w:val="003E51C3"/>
    <w:rsid w:val="00401881"/>
    <w:rsid w:val="004B6DFC"/>
    <w:rsid w:val="005350B5"/>
    <w:rsid w:val="0054646E"/>
    <w:rsid w:val="00554F8B"/>
    <w:rsid w:val="005A082A"/>
    <w:rsid w:val="00643CF3"/>
    <w:rsid w:val="00643D7D"/>
    <w:rsid w:val="00670B6C"/>
    <w:rsid w:val="00670EB2"/>
    <w:rsid w:val="006D04EB"/>
    <w:rsid w:val="007050D4"/>
    <w:rsid w:val="0072520A"/>
    <w:rsid w:val="0073691B"/>
    <w:rsid w:val="00750622"/>
    <w:rsid w:val="007868C9"/>
    <w:rsid w:val="007F7F39"/>
    <w:rsid w:val="00920EF9"/>
    <w:rsid w:val="009E5F85"/>
    <w:rsid w:val="00A0498D"/>
    <w:rsid w:val="00A60811"/>
    <w:rsid w:val="00A60EB7"/>
    <w:rsid w:val="00AD06E7"/>
    <w:rsid w:val="00AD7936"/>
    <w:rsid w:val="00B05657"/>
    <w:rsid w:val="00B3391B"/>
    <w:rsid w:val="00B347D6"/>
    <w:rsid w:val="00B459D7"/>
    <w:rsid w:val="00B53410"/>
    <w:rsid w:val="00B538EB"/>
    <w:rsid w:val="00B93AE4"/>
    <w:rsid w:val="00C1291D"/>
    <w:rsid w:val="00C21DFF"/>
    <w:rsid w:val="00CB30E8"/>
    <w:rsid w:val="00CF1DFA"/>
    <w:rsid w:val="00D209A5"/>
    <w:rsid w:val="00D26C32"/>
    <w:rsid w:val="00D424BB"/>
    <w:rsid w:val="00DE05B3"/>
    <w:rsid w:val="00E84FA8"/>
    <w:rsid w:val="00F06BF6"/>
    <w:rsid w:val="00F3345F"/>
    <w:rsid w:val="00F82DE9"/>
    <w:rsid w:val="00F86C25"/>
    <w:rsid w:val="00FF676A"/>
    <w:rsid w:val="2AB50E0A"/>
    <w:rsid w:val="316953D3"/>
    <w:rsid w:val="4EAD4D3E"/>
    <w:rsid w:val="530B7875"/>
    <w:rsid w:val="5D293EF3"/>
    <w:rsid w:val="63B30A3D"/>
    <w:rsid w:val="679A3606"/>
    <w:rsid w:val="6ABF1BE6"/>
    <w:rsid w:val="796A4386"/>
    <w:rsid w:val="79974415"/>
    <w:rsid w:val="7AB94BA4"/>
    <w:rsid w:val="7ED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Footer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13">
    <w:name w:val="要求"/>
    <w:basedOn w:val="1"/>
    <w:qFormat/>
    <w:uiPriority w:val="99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="200" w:leftChars="200" w:firstLine="200" w:firstLineChars="200"/>
    </w:pPr>
    <w:rPr>
      <w:rFonts w:ascii="宋体"/>
      <w:kern w:val="0"/>
      <w:szCs w:val="20"/>
    </w:rPr>
  </w:style>
  <w:style w:type="paragraph" w:customStyle="1" w:styleId="14">
    <w:name w:val="示例×："/>
    <w:basedOn w:val="1"/>
    <w:qFormat/>
    <w:uiPriority w:val="99"/>
    <w:pPr>
      <w:widowControl/>
      <w:ind w:left="205" w:firstLine="363"/>
    </w:pPr>
    <w:rPr>
      <w:rFonts w:ascii="宋体"/>
      <w:kern w:val="0"/>
      <w:sz w:val="18"/>
      <w:szCs w:val="18"/>
    </w:rPr>
  </w:style>
  <w:style w:type="paragraph" w:customStyle="1" w:styleId="15">
    <w:name w:val="示例内容"/>
    <w:qFormat/>
    <w:uiPriority w:val="99"/>
    <w:pPr>
      <w:ind w:firstLine="200" w:firstLineChars="200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16">
    <w:name w:val="Balloon Text Char"/>
    <w:basedOn w:val="8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7">
    <w:name w:val="Char Char1 Char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313</Words>
  <Characters>1786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2016-09-21T12:53:00Z</dcterms:created>
  <dc:creator>Administrator</dc:creator>
  <cp:lastModifiedBy>韩伟明</cp:lastModifiedBy>
  <cp:lastPrinted>2020-07-20T07:34:00Z</cp:lastPrinted>
  <dcterms:modified xsi:type="dcterms:W3CDTF">2024-08-21T03:37:54Z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