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right="0" w:rightChars="0"/>
        <w:textAlignment w:val="auto"/>
        <w:rPr>
          <w:rFonts w:eastAsia="黑体"/>
          <w:szCs w:val="21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19685</wp:posOffset>
                </wp:positionV>
                <wp:extent cx="3869055" cy="579120"/>
                <wp:effectExtent l="0" t="0" r="0" b="0"/>
                <wp:wrapNone/>
                <wp:docPr id="4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05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eastAsia="黑体"/>
                                <w:szCs w:val="21"/>
                              </w:rPr>
                              <w:t>建设工程竣工规划验收核实意见书核发办事流程示意图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75.6pt;margin-top:1.55pt;height:45.6pt;width:304.65pt;z-index:251702272;mso-width-relative:page;mso-height-relative:page;" filled="f" stroked="f" coordsize="21600,21600" o:gfxdata="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j4V0d1gAAAAgBAAAPAAAAAAAAAAEAIAAAACIAAABkcnMvZG93&#10;bnJldi54bWxQSwECFAAUAAAACACHTuJAJ012DpABAAABAwAADgAAAAAAAAABACAAAAAlAQAAZHJz&#10;L2Uyb0RvYy54bWxQSwUGAAAAAAYABgBZAQAAJ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eastAsia="黑体"/>
                          <w:szCs w:val="21"/>
                        </w:rPr>
                      </w:pPr>
                      <w:r>
                        <w:rPr>
                          <w:rFonts w:hint="eastAsia" w:eastAsia="黑体"/>
                          <w:szCs w:val="21"/>
                        </w:rPr>
                        <w:t>建设工程竣工规划验收核实意见书核发办事流程示意图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right="0" w:rightChars="0"/>
        <w:textAlignment w:val="auto"/>
        <w:rPr>
          <w:rFonts w:eastAsia="黑体"/>
          <w:szCs w:val="21"/>
        </w:rPr>
      </w:pP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paragraph">
                  <wp:posOffset>21590</wp:posOffset>
                </wp:positionV>
                <wp:extent cx="1485900" cy="495300"/>
                <wp:effectExtent l="5080" t="4445" r="13970" b="14605"/>
                <wp:wrapNone/>
                <wp:docPr id="42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953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116" type="#_x0000_t116" style="position:absolute;left:0pt;margin-left:154.25pt;margin-top:1.7pt;height:39pt;width:117pt;z-index:251680768;mso-width-relative:page;mso-height-relative:page;" fillcolor="#FFFFFF" filled="t" stroked="t" coordsize="21600,21600" o:gfxdata="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dfcg+2AAAAAgBAAAPAAAAAAAAAAEAIAAAACIAAABkcnMvZG93bnJl&#10;di54bWxQSwECFAAUAAAACACHTuJA7xDVYf0BAADxAwAADgAAAAAAAAABACAAAAAn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提出申请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2696845</wp:posOffset>
                </wp:positionH>
                <wp:positionV relativeFrom="paragraph">
                  <wp:posOffset>170180</wp:posOffset>
                </wp:positionV>
                <wp:extent cx="635" cy="518160"/>
                <wp:effectExtent l="38100" t="0" r="37465" b="15240"/>
                <wp:wrapNone/>
                <wp:docPr id="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518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x;margin-left:212.35pt;margin-top:13.4pt;height:40.8pt;width:0.05pt;z-index:251655168;mso-width-relative:page;mso-height-relative:page;" filled="f" stroked="t" coordsize="21600,21600" o:gfxdata="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V6vVzZAAAACgEAAA8A&#10;AAAAAAAAAQAgAAAAIgAAAGRycy9kb3ducmV2LnhtbFBLAQIUABQAAAAIAIdO4kC8GUqk3QEAAJwD&#10;AAAOAAAAAAAAAAEAIAAAACg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pacing w:line="560" w:lineRule="exact"/>
      </w:pP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120015</wp:posOffset>
                </wp:positionV>
                <wp:extent cx="1371600" cy="297180"/>
                <wp:effectExtent l="0" t="0" r="0" b="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审核申请材料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69.4pt;margin-top:9.45pt;height:23.4pt;width:108pt;z-index:251654144;mso-width-relative:page;mso-height-relative:page;" filled="f" stroked="f" coordsize="21600,21600" o:gfxdata="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AiWwE9cAAAAJAQAADwAAAAAAAAABACAAAAAiAAAAZHJzL2Rvd25y&#10;ZXYueG1sUEsBAhQAFAAAAAgAh07iQBL56viNAQAAAAMAAA4AAAAAAAAAAQAgAAAAJgEAAGRycy9l&#10;Mm9Eb2MueG1sUEsFBgAAAAAGAAYAWQEAAC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审核申请材料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20955</wp:posOffset>
                </wp:positionV>
                <wp:extent cx="1485900" cy="495300"/>
                <wp:effectExtent l="4445" t="4445" r="14605" b="14605"/>
                <wp:wrapNone/>
                <wp:docPr id="3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151.4pt;margin-top:1.65pt;height:39pt;width:117pt;z-index:251653120;mso-width-relative:page;mso-height-relative:page;" fillcolor="#FFFFFF" filled="t" stroked="t" coordsize="21600,21600" o:gfxdata="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ObIUbWAAAACAEAAA8A&#10;AAAAAAAAAQAgAAAAIgAAAGRycy9kb3ducmV2LnhtbFBLAQIUABQAAAAIAIdO4kC0krv24AEAANAD&#10;AAAOAAAAAAAAAAEAIAAAACUBAABkcnMvZTJvRG9jLnhtbFBLBQYAAAAABgAGAFkBAAB3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160655</wp:posOffset>
                </wp:positionV>
                <wp:extent cx="635" cy="815340"/>
                <wp:effectExtent l="37465" t="0" r="38100" b="3810"/>
                <wp:wrapNone/>
                <wp:docPr id="24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153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212.3pt;margin-top:12.65pt;height:64.2pt;width:0.05pt;z-index:251668480;mso-width-relative:page;mso-height-relative:page;" filled="f" stroked="t" coordsize="21600,21600" o:gfxdata="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VJHGzaAAAACgEAAA8AAAAAAAAA&#10;AQAgAAAAIgAAAGRycy9kb3ducmV2LnhtbFBLAQIUABQAAAAIAIdO4kARIvBm1gEAAJQ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pacing w:line="560" w:lineRule="exact"/>
      </w:pP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4130675</wp:posOffset>
                </wp:positionH>
                <wp:positionV relativeFrom="paragraph">
                  <wp:posOffset>264795</wp:posOffset>
                </wp:positionV>
                <wp:extent cx="1266190" cy="495300"/>
                <wp:effectExtent l="5080" t="4445" r="5080" b="14605"/>
                <wp:wrapNone/>
                <wp:docPr id="40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190" cy="4953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16" type="#_x0000_t116" style="position:absolute;left:0pt;margin-left:325.25pt;margin-top:20.85pt;height:39pt;width:99.7pt;z-index:251678720;mso-width-relative:page;mso-height-relative:page;" fillcolor="#FFFFFF" filled="t" stroked="t" coordsize="21600,21600" o:gfxdata="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Nt1UTaAAAACgEAAA8AAAAAAAAAAQAgAAAAIgAAAGRycy9kb3ducmV2&#10;LnhtbFBLAQIUABQAAAAIAIdO4kDxY6Yc+gEAAOcDAAAOAAAAAAAAAAEAIAAAACk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160655</wp:posOffset>
                </wp:positionV>
                <wp:extent cx="800100" cy="396240"/>
                <wp:effectExtent l="0" t="0" r="0" b="0"/>
                <wp:wrapNone/>
                <wp:docPr id="1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需要</w:t>
                            </w:r>
                          </w:p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补正材料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99.55pt;margin-top:12.65pt;height:31.2pt;width:63pt;z-index:251663360;mso-width-relative:page;mso-height-relative:page;" filled="f" stroked="f" coordsize="21600,21600" o:gfxdata="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AQ+rJE1gAAAAkBAAAPAAAAAAAAAAEAIAAAACIAAABkcnMvZG93bnJl&#10;di54bWxQSwECFAAUAAAACACHTuJAbQlVtY0BAAABAwAADgAAAAAAAAABACAAAAAlAQAAZHJzL2Uy&#10;b0RvYy54bWxQSwUGAAAAAAYABgBZAQAAJ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需要</w:t>
                      </w:r>
                    </w:p>
                    <w:p>
                      <w:pPr>
                        <w:spacing w:line="200" w:lineRule="exact"/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补正材料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264795</wp:posOffset>
                </wp:positionV>
                <wp:extent cx="1143000" cy="594360"/>
                <wp:effectExtent l="4445" t="4445" r="1460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594360"/>
                          <a:chOff x="3960" y="8616"/>
                          <a:chExt cx="2340" cy="936"/>
                        </a:xfrm>
                      </wpg:grpSpPr>
                      <wps:wsp>
                        <wps:cNvPr id="16" name="矩形 14"/>
                        <wps:cNvSpPr/>
                        <wps:spPr>
                          <a:xfrm>
                            <a:off x="3960" y="8616"/>
                            <a:ext cx="234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文本框 15"/>
                        <wps:cNvSpPr txBox="1"/>
                        <wps:spPr>
                          <a:xfrm>
                            <a:off x="3960" y="8616"/>
                            <a:ext cx="2160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Cs w:val="18"/>
                                </w:rPr>
                                <w:t>不予受理（要求补正材料）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8pt;margin-top:20.85pt;height:46.8pt;width:90pt;z-index:251662336;mso-width-relative:page;mso-height-relative:page;" coordorigin="3960,8616" coordsize="2340,936" o:gfxdata="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9TLze2AAAAAkBAAAPAAAAAAAAAAEAIAAAACIAAABkcnMvZG93bnJldi54bWxQ&#10;SwECFAAUAAAACACHTuJAjnOuv6ICAAB1BgAADgAAAAAAAAABACAAAAAnAQAAZHJzL2Uyb0RvYy54&#10;bWxQSwUGAAAAAAYABgBZAQAAOwYAAAAA&#10;">
                <o:lock v:ext="edit" aspectratio="f"/>
                <v:rect id="矩形 14" o:spid="_x0000_s1026" o:spt="1" style="position:absolute;left:3960;top:8616;height:780;width:2340;" fillcolor="#FFFFFF" filled="t" stroked="t" coordsize="21600,21600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</v:rect>
                <v:shape id="文本框 15" o:spid="_x0000_s1026" o:spt="202" type="#_x0000_t202" style="position:absolute;left:3960;top:8616;height:936;width:2160;" filled="f" stroked="f" coordsize="21600,21600" o:gfxdata="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Foeg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18"/>
                          </w:rPr>
                        </w:pPr>
                        <w:r>
                          <w:rPr>
                            <w:rFonts w:hint="eastAsia"/>
                            <w:szCs w:val="18"/>
                          </w:rPr>
                          <w:t>不予受理（要求补正材料）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160655</wp:posOffset>
                </wp:positionV>
                <wp:extent cx="800100" cy="396240"/>
                <wp:effectExtent l="0" t="0" r="0" b="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不符合验核</w:t>
                            </w:r>
                            <w:r>
                              <w:rPr>
                                <w:rFonts w:hint="eastAsia"/>
                              </w:rPr>
                              <w:t>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62.25pt;margin-top:12.65pt;height:31.2pt;width:63pt;z-index:251661312;mso-width-relative:page;mso-height-relative:page;" filled="f" stroked="f" coordsize="21600,21600" o:gfxdata="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Q5puX9cAAAAJAQAADwAAAAAAAAABACAAAAAiAAAAZHJzL2Rvd25y&#10;ZXYueG1sUEsBAhQAFAAAAAgAh07iQKUhireNAQAAAQMAAA4AAAAAAAAAAQAgAAAAJgEAAGRycy9l&#10;Mm9Eb2MueG1sUEsFBgAAAAAGAAYAWQEAAC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不符合验核</w:t>
                      </w:r>
                      <w:r>
                        <w:rPr>
                          <w:rFonts w:hint="eastAsia"/>
                        </w:rPr>
                        <w:t>要求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264795</wp:posOffset>
                </wp:positionV>
                <wp:extent cx="1371600" cy="594360"/>
                <wp:effectExtent l="12065" t="5080" r="26035" b="10160"/>
                <wp:wrapNone/>
                <wp:docPr id="14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594360"/>
                          <a:chOff x="4320" y="7056"/>
                          <a:chExt cx="2160" cy="936"/>
                        </a:xfrm>
                      </wpg:grpSpPr>
                      <wps:wsp>
                        <wps:cNvPr id="6" name="自选图形 18"/>
                        <wps:cNvSpPr/>
                        <wps:spPr>
                          <a:xfrm>
                            <a:off x="4320" y="7056"/>
                            <a:ext cx="2160" cy="936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文本框 19"/>
                        <wps:cNvSpPr txBox="1"/>
                        <wps:spPr>
                          <a:xfrm>
                            <a:off x="4860" y="7212"/>
                            <a:ext cx="126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申请材料</w:t>
                              </w:r>
                            </w:p>
                            <w:p>
                              <w:pPr>
                                <w:spacing w:line="20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审核结果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157.3pt;margin-top:20.85pt;height:46.8pt;width:108pt;z-index:251656192;mso-width-relative:page;mso-height-relative:page;" coordorigin="4320,7056" coordsize="2160,936" o:gfxdata="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79p5ktkAAAAKAQAADwAAAAAAAAAB&#10;ACAAAAAiAAAAZHJzL2Rvd25yZXYueG1sUEsBAhQAFAAAAAgAh07iQB3N7Fu6AgAAfAYAAA4AAAAA&#10;AAAAAQAgAAAAKAEAAGRycy9lMm9Eb2MueG1sUEsFBgAAAAAGAAYAWQEAAFQGAAAAAA==&#10;">
                <o:lock v:ext="edit" aspectratio="f"/>
                <v:shape id="自选图形 18" o:spid="_x0000_s1026" o:spt="4" type="#_x0000_t4" style="position:absolute;left:4320;top:7056;height:936;width:2160;" fillcolor="#FFFFFF" filled="t" stroked="t" coordsize="21600,21600" o:gfxdata="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5gcGr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</v:shape>
                <v:shape id="文本框 19" o:spid="_x0000_s1026" o:spt="202" type="#_x0000_t202" style="position:absolute;left:4860;top:7212;height:780;width:1260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申请材料</w:t>
                        </w:r>
                      </w:p>
                      <w:p>
                        <w:pPr>
                          <w:spacing w:line="20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审核结果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4130675</wp:posOffset>
                </wp:positionH>
                <wp:positionV relativeFrom="paragraph">
                  <wp:posOffset>8255</wp:posOffset>
                </wp:positionV>
                <wp:extent cx="1170940" cy="396240"/>
                <wp:effectExtent l="0" t="0" r="0" b="0"/>
                <wp:wrapNone/>
                <wp:docPr id="41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9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不予受理（要求整改）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325.25pt;margin-top:0.65pt;height:31.2pt;width:92.2pt;z-index:251679744;mso-width-relative:page;mso-height-relative:page;" filled="f" stroked="f" coordsize="21600,21600" o:gfxdata="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不予受理（要求整改）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200660</wp:posOffset>
                </wp:positionV>
                <wp:extent cx="685800" cy="635"/>
                <wp:effectExtent l="0" t="37465" r="0" b="38100"/>
                <wp:wrapNone/>
                <wp:docPr id="20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flip:x;margin-left:101.8pt;margin-top:15.8pt;height:0.05pt;width:54pt;z-index:251664384;mso-width-relative:page;mso-height-relative:page;" filled="f" stroked="t" coordsize="21600,21600" o:gfxdata="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92qTj2AAAAAkBAAAPAAAA&#10;AAAAAAEAIAAAACIAAABkcnMvZG93bnJldi54bWxQSwECFAAUAAAACACHTuJASGCgQdwBAACeAwAA&#10;DgAAAAAAAAABACAAAAAn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200025</wp:posOffset>
                </wp:positionV>
                <wp:extent cx="800100" cy="635"/>
                <wp:effectExtent l="0" t="37465" r="0" b="38100"/>
                <wp:wrapNone/>
                <wp:docPr id="21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262.25pt;margin-top:15.75pt;height:0.05pt;width:63pt;z-index:251660288;mso-width-relative:page;mso-height-relative:page;" filled="f" stroked="t" coordsize="21600,21600" o:gfxdata="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BCluvZAAAACQEAAA8AAAAAAAAAAQAg&#10;AAAAIgAAAGRycy9kb3ducmV2LnhtbFBLAQIUABQAAAAIAIdO4kCjmKEf1AEAAJQDAAAOAAAAAAAA&#10;AAEAIAAAACgBAABkcnMvZTJvRG9jLnhtbFBLBQYAAAAABgAGAFkBAABu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48895</wp:posOffset>
                </wp:positionV>
                <wp:extent cx="1103630" cy="637540"/>
                <wp:effectExtent l="0" t="4445" r="1270" b="43815"/>
                <wp:wrapNone/>
                <wp:docPr id="53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103630" cy="637540"/>
                        </a:xfrm>
                        <a:prstGeom prst="bentConnector3">
                          <a:avLst>
                            <a:gd name="adj1" fmla="val 4994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4" type="#_x0000_t34" style="position:absolute;left:0pt;flip:y;margin-left:296.3pt;margin-top:3.85pt;height:50.2pt;width:86.9pt;rotation:11796480f;z-index:251689984;mso-width-relative:page;mso-height-relative:page;" filled="f" stroked="t" coordsize="21600,21600" o:gfxdata="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oi4rb2AAAAAkBAAAPAAAAAAAA&#10;AAEAIAAAACIAAABkcnMvZG93bnJldi54bWxQSwECFAAUAAAACACHTuJAQkBUnBICAADsAwAADgAA&#10;AAAAAAABACAAAAAnAQAAZHJzL2Uyb0RvYy54bWxQSwUGAAAAAAYABgBZAQAAqwUAAAAA&#10;" adj="10787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342900</wp:posOffset>
                </wp:positionV>
                <wp:extent cx="1707515" cy="1132840"/>
                <wp:effectExtent l="4445" t="4445" r="21590" b="0"/>
                <wp:wrapNone/>
                <wp:docPr id="22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515" cy="1132840"/>
                          <a:chOff x="3960" y="8616"/>
                          <a:chExt cx="2340" cy="936"/>
                        </a:xfrm>
                      </wpg:grpSpPr>
                      <wps:wsp>
                        <wps:cNvPr id="10" name="矩形 25"/>
                        <wps:cNvSpPr/>
                        <wps:spPr>
                          <a:xfrm>
                            <a:off x="3960" y="8616"/>
                            <a:ext cx="234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文本框 26"/>
                        <wps:cNvSpPr txBox="1"/>
                        <wps:spPr>
                          <a:xfrm>
                            <a:off x="3960" y="8616"/>
                            <a:ext cx="2160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规划中心受理（经办人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现场踏勘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，符合验核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要求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26" o:spt="203" style="position:absolute;left:0pt;margin-left:157.3pt;margin-top:27pt;height:89.2pt;width:134.45pt;z-index:251658240;mso-width-relative:page;mso-height-relative:page;" coordorigin="3960,8616" coordsize="2340,936" o:gfxdata="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6b/l32gAAAAoBAAAPAAAAAAAAAAEAIAAAACIAAABkcnMvZG93bnJl&#10;di54bWxQSwECFAAUAAAACACHTuJAsssEC6YCAAB2BgAADgAAAAAAAAABACAAAAApAQAAZHJzL2Uy&#10;b0RvYy54bWxQSwUGAAAAAAYABgBZAQAAQQYAAAAA&#10;">
                <o:lock v:ext="edit" aspectratio="f"/>
                <v:rect id="矩形 25" o:spid="_x0000_s1026" o:spt="1" style="position:absolute;left:3960;top:8616;height:780;width:2340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</v:rect>
                <v:shape id="文本框 26" o:spid="_x0000_s1026" o:spt="202" type="#_x0000_t202" style="position:absolute;left:3960;top:8616;height:936;width:2160;" filled="f" stroked="f" coordsize="21600,21600" o:gfxdata="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/yN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规划中心受理（经办人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现场踏勘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，符合验核</w:t>
                        </w: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要求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342900</wp:posOffset>
                </wp:positionV>
                <wp:extent cx="800100" cy="396240"/>
                <wp:effectExtent l="0" t="0" r="0" b="0"/>
                <wp:wrapNone/>
                <wp:docPr id="2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材料补正后符合要求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64.95pt;margin-top:27pt;height:31.2pt;width:63pt;z-index:251667456;mso-width-relative:page;mso-height-relative:page;" filled="f" stroked="f" coordsize="21600,21600" o:gfxdata="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gWX/2NYAAAAKAQAADwAAAAAAAAABACAAAAAiAAAAZHJzL2Rvd25y&#10;ZXYueG1sUEsBAhQAFAAAAAgAh07iQOEw94uOAQAAAQMAAA4AAAAAAAAAAQAgAAAAJQEAAGRycy9l&#10;Mm9Eb2MueG1sUEsFBgAAAAAGAAYAWQEAAC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材料补正后符合要求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48895</wp:posOffset>
                </wp:positionV>
                <wp:extent cx="1905" cy="675640"/>
                <wp:effectExtent l="0" t="0" r="0" b="0"/>
                <wp:wrapNone/>
                <wp:docPr id="25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6756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flip:x;margin-left:55.25pt;margin-top:3.85pt;height:53.2pt;width:0.15pt;z-index:251666432;mso-width-relative:page;mso-height-relative:page;" filled="f" stroked="t" coordsize="21600,21600" o:gfxdata="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X3Hd/WAAAACQEAAA8AAAAAAAAA&#10;AQAgAAAAIgAAAGRycy9kb3ducmV2LnhtbFBLAQIUABQAAAAIAIdO4kBxuILP2gEAAJsDAAAOAAAA&#10;AAAAAAEAIAAAACU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147955</wp:posOffset>
                </wp:positionV>
                <wp:extent cx="635" cy="194945"/>
                <wp:effectExtent l="38100" t="0" r="37465" b="14605"/>
                <wp:wrapNone/>
                <wp:docPr id="9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949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flip:x;margin-left:212.25pt;margin-top:11.65pt;height:15.35pt;width:0.05pt;z-index:251657216;mso-width-relative:page;mso-height-relative:page;" filled="f" stroked="t" coordsize="21600,21600" o:gfxdata="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9IHQaNkAAAAJAQAADwAA&#10;AAAAAAABACAAAAAiAAAAZHJzL2Rvd25yZXYueG1sUEsBAhQAFAAAAAgAh07iQOC5gLjcAQAAnQMA&#10;AA4AAAAAAAAAAQAgAAAAKAEAAGRycy9lMm9Eb2MueG1sUEsFBgAAAAAGAAYAWQEAAH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t xml:space="preserve">                                    </w:t>
      </w:r>
      <w:r>
        <w:rPr>
          <w:rFonts w:hint="eastAsia"/>
        </w:rPr>
        <w:t>材料</w:t>
      </w:r>
      <w:r>
        <w:t xml:space="preserve"> </w:t>
      </w:r>
      <w:r>
        <w:rPr>
          <w:rFonts w:hint="eastAsia"/>
        </w:rPr>
        <w:t>齐全</w:t>
      </w:r>
    </w:p>
    <w:p>
      <w:pPr>
        <w:adjustRightInd w:val="0"/>
        <w:spacing w:line="560" w:lineRule="exact"/>
      </w:pPr>
      <w:r>
        <w:t xml:space="preserve">                                                         </w:t>
      </w:r>
      <w:r>
        <w:rPr>
          <w:rFonts w:hint="eastAsia"/>
        </w:rPr>
        <w:t>整改完成</w:t>
      </w: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12700</wp:posOffset>
                </wp:positionV>
                <wp:extent cx="1257300" cy="635"/>
                <wp:effectExtent l="0" t="37465" r="0" b="38100"/>
                <wp:wrapNone/>
                <wp:docPr id="26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55.25pt;margin-top:1pt;height:0.05pt;width:99pt;z-index:251665408;mso-width-relative:page;mso-height-relative:page;" filled="f" stroked="t" coordsize="21600,21600" o:gfxdata="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L/z2KtUAAAAHAQAADwAAAAAAAAABACAA&#10;AAAiAAAAZHJzL2Rvd25yZXYueG1sUEsBAhQAFAAAAAgAh07iQBnsEUHXAQAAlQMAAA4AAAAAAAAA&#10;AQAgAAAAJAEAAGRycy9lMm9Eb2MueG1sUEsFBgAAAAAGAAYAWQEAAG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t xml:space="preserve">                                                         </w:t>
      </w: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237490</wp:posOffset>
                </wp:positionV>
                <wp:extent cx="635" cy="309880"/>
                <wp:effectExtent l="38100" t="0" r="37465" b="13970"/>
                <wp:wrapNone/>
                <wp:docPr id="51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098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flip:x;margin-left:212.15pt;margin-top:18.7pt;height:24.4pt;width:0.05pt;z-index:251687936;mso-width-relative:page;mso-height-relative:page;" filled="f" stroked="t" coordsize="21600,21600" o:gfxdata="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FD44NgAAAAJAQAA&#10;DwAAAAAAAAABACAAAAAiAAAAZHJzL2Rvd25yZXYueG1sUEsBAhQAFAAAAAgAh07iQO/s5r/gAQAA&#10;ngMAAA4AAAAAAAAAAQAgAAAAJw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pacing w:line="560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233045</wp:posOffset>
                </wp:positionV>
                <wp:extent cx="2658745" cy="475615"/>
                <wp:effectExtent l="0" t="0" r="0" b="0"/>
                <wp:wrapNone/>
                <wp:docPr id="33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94380" y="6137275"/>
                          <a:ext cx="265874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窗口工作人员受理并出具受理告知单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，将符合要求的报建材料传至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审批系统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115.6pt;margin-top:18.35pt;height:37.45pt;width:209.35pt;z-index:251672576;mso-width-relative:page;mso-height-relative:page;" filled="f" stroked="f" coordsize="21600,21600" o:gfxdata="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YSH9/1wAAAAoBAAAPAAAAAAAA&#10;AAEAIAAAACIAAABkcnMvZG93bnJldi54bWxQSwECFAAUAAAACACHTuJAh1jOoqEBAAAOAwAADgAA&#10;AAAAAAABACAAAAAmAQAAZHJzL2Uyb0RvYy54bWxQSwUGAAAAAAYABgBZAQAAO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窗口工作人员受理并出具受理告知单</w:t>
                      </w:r>
                      <w:r>
                        <w:rPr>
                          <w:rFonts w:hint="eastAsia"/>
                          <w:lang w:eastAsia="zh-CN"/>
                        </w:rPr>
                        <w:t>，将符合要求的报建材料传至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审批系统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233045</wp:posOffset>
                </wp:positionV>
                <wp:extent cx="2619375" cy="510540"/>
                <wp:effectExtent l="4445" t="4445" r="5080" b="18415"/>
                <wp:wrapNone/>
                <wp:docPr id="32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94380" y="6137275"/>
                          <a:ext cx="261937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115.6pt;margin-top:18.35pt;height:40.2pt;width:206.25pt;z-index:251671552;mso-width-relative:page;mso-height-relative:page;" fillcolor="#FFFFFF" filled="t" stroked="t" coordsize="21600,21600" o:gfxdata="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cLXAX2AAAAAoBAAAPAAAAAAAAAAEAIAAAACIAAABkcnMvZG93bnJldi54bWxQSwECFAAU&#10;AAAACACHTuJALGaEuvEBAADeAw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2875915</wp:posOffset>
                </wp:positionV>
                <wp:extent cx="1898015" cy="396240"/>
                <wp:effectExtent l="0" t="0" r="0" b="0"/>
                <wp:wrapNone/>
                <wp:docPr id="39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证件获取（在大厅窗口领取）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140.4pt;margin-top:226.45pt;height:31.2pt;width:149.45pt;z-index:251677696;mso-width-relative:page;mso-height-relative:page;" filled="f" stroked="f" coordsize="21600,21600" o:gfxdata="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E08WnrZAAAACwEAAA8AAAAAAAAAAQAgAAAAIgAAAGRy&#10;cy9kb3ducmV2LnhtbFBLAQIUABQAAAAIAIdO4kCG9CzRkgEAAAIDAAAOAAAAAAAAAAEAIAAAACgB&#10;AABkcnMvZTJvRG9jLnhtbFBLBQYAAAAABgAGAFkBAAAs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证件获取（在大厅窗口领取）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2776855</wp:posOffset>
                </wp:positionV>
                <wp:extent cx="2346960" cy="495300"/>
                <wp:effectExtent l="5080" t="5080" r="10160" b="13970"/>
                <wp:wrapNone/>
                <wp:docPr id="38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4953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116" type="#_x0000_t116" style="position:absolute;left:0pt;margin-left:119.65pt;margin-top:218.65pt;height:39pt;width:184.8pt;z-index:251676672;mso-width-relative:page;mso-height-relative:page;" fillcolor="#FFFFFF" filled="t" stroked="t" coordsize="21600,21600" o:gfxdata="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+pwktwAAAALAQAADwAAAAAAAAABACAAAAAiAAAAZHJzL2Rvd25y&#10;ZXYueG1sUEsBAhQAFAAAAAgAh07iQBHwJUX6AQAA5wMAAA4AAAAAAAAAAQAgAAAAK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2524760</wp:posOffset>
                </wp:positionV>
                <wp:extent cx="635" cy="252095"/>
                <wp:effectExtent l="38100" t="0" r="37465" b="14605"/>
                <wp:wrapNone/>
                <wp:docPr id="44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520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flip:x;margin-left:209pt;margin-top:198.8pt;height:19.85pt;width:0.05pt;z-index:251682816;mso-width-relative:page;mso-height-relative:page;" filled="f" stroked="t" coordsize="21600,21600" o:gfxdata="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1yjujbAAAACwEA&#10;AA8AAAAAAAAAAQAgAAAAIgAAAGRycy9kb3ducmV2LnhtbFBLAQIUABQAAAAIAIdO4kBNkXZc3gEA&#10;AJ4DAAAOAAAAAAAAAAEAIAAAACo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2013585</wp:posOffset>
                </wp:positionV>
                <wp:extent cx="2803525" cy="613410"/>
                <wp:effectExtent l="4445" t="5080" r="11430" b="0"/>
                <wp:wrapNone/>
                <wp:docPr id="27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3525" cy="613410"/>
                          <a:chOff x="3960" y="8616"/>
                          <a:chExt cx="2340" cy="936"/>
                        </a:xfrm>
                      </wpg:grpSpPr>
                      <wps:wsp>
                        <wps:cNvPr id="28" name="矩形 45"/>
                        <wps:cNvSpPr/>
                        <wps:spPr>
                          <a:xfrm>
                            <a:off x="3960" y="8616"/>
                            <a:ext cx="234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文本框 46"/>
                        <wps:cNvSpPr txBox="1"/>
                        <wps:spPr>
                          <a:xfrm>
                            <a:off x="3960" y="8616"/>
                            <a:ext cx="2160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大厅打证（建设工程竣工规划验收核实意见书）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o:spt="203" style="position:absolute;left:0pt;margin-left:101.8pt;margin-top:158.55pt;height:48.3pt;width:220.75pt;z-index:251670528;mso-width-relative:page;mso-height-relative:page;" coordorigin="3960,8616" coordsize="2340,936" o:gfxdata="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+Xzcm2wAAAAsBAAAPAAAAAAAAAAEAIAAAACIAAABkcnMvZG93bnJldi54&#10;bWxQSwECFAAUAAAACACHTuJAVaj4yKICAAB1BgAADgAAAAAAAAABACAAAAAqAQAAZHJzL2Uyb0Rv&#10;Yy54bWxQSwUGAAAAAAYABgBZAQAAPgYAAAAA&#10;">
                <o:lock v:ext="edit" aspectratio="f"/>
                <v:rect id="矩形 45" o:spid="_x0000_s1026" o:spt="1" style="position:absolute;left:3960;top:8616;height:780;width:2340;" fillcolor="#FFFFFF" filled="t" stroked="t" coordsize="21600,2160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</v:rect>
                <v:shape id="文本框 46" o:spid="_x0000_s1026" o:spt="202" type="#_x0000_t202" style="position:absolute;left:3960;top:8616;height:936;width:2160;" filled="f" stroked="f" coordsize="21600,21600" o:gfxdata="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OXl1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大厅打证（建设工程竣工规划验收核实意见书）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1716405</wp:posOffset>
                </wp:positionV>
                <wp:extent cx="635" cy="297180"/>
                <wp:effectExtent l="38100" t="0" r="37465" b="7620"/>
                <wp:wrapNone/>
                <wp:docPr id="31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flip:x;margin-left:209pt;margin-top:135.15pt;height:23.4pt;width:0.05pt;z-index:251670528;mso-width-relative:page;mso-height-relative:page;" filled="f" stroked="t" coordsize="21600,21600" o:gfxdata="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GDQQv2gAAAAsB&#10;AAAPAAAAAAAAAAEAIAAAACIAAABkcnMvZG93bnJldi54bWxQSwECFAAUAAAACACHTuJAVIJ+p+AB&#10;AACeAwAADgAAAAAAAAABACAAAAAp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62865</wp:posOffset>
                </wp:positionV>
                <wp:extent cx="1270" cy="319405"/>
                <wp:effectExtent l="36830" t="0" r="38100" b="4445"/>
                <wp:wrapNone/>
                <wp:docPr id="52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194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212.4pt;margin-top:4.95pt;height:25.15pt;width:0.1pt;z-index:251688960;mso-width-relative:page;mso-height-relative:page;" filled="f" stroked="t" coordsize="21600,21600" o:gfxdata="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WHYLzZAAAACAEAAA8AAAAAAAAA&#10;AQAgAAAAIgAAAGRycy9kb3ducmV2LnhtbFBLAQIUABQAAAAIAIdO4kDxXmW11wEAAJUDAAAOAAAA&#10;AAAAAAEAIAAAACg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1908175</wp:posOffset>
                </wp:positionH>
                <wp:positionV relativeFrom="paragraph">
                  <wp:posOffset>33655</wp:posOffset>
                </wp:positionV>
                <wp:extent cx="1786890" cy="885190"/>
                <wp:effectExtent l="5080" t="4445" r="17780" b="5715"/>
                <wp:wrapNone/>
                <wp:docPr id="56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89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经办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人审核--规划中心领导审核--局分管领导审核--局领导审核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150.25pt;margin-top:2.65pt;height:69.7pt;width:140.7pt;z-index:251674624;mso-width-relative:page;mso-height-relative:page;" fillcolor="#FFFFFF" filled="t" stroked="t" coordsize="21600,21600" o:gfxdata="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3wcedgA&#10;AAAJAQAADwAAAAAAAAABACAAAAAiAAAAZHJzL2Rvd25yZXYueG1sUEsBAhQAFAAAAAgAh07iQMrz&#10;jNHmAQAA3AMAAA4AAAAAAAAAAQAgAAAAJw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经办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人审核--规划中心领导审核--局分管领导审核--局领导审核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pacing w:line="400" w:lineRule="exact"/>
        <w:ind w:firstLine="1411" w:firstLineChars="441"/>
        <w:rPr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right="0" w:rightChars="0"/>
        <w:textAlignment w:val="auto"/>
      </w:pP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8890</wp:posOffset>
                </wp:positionV>
                <wp:extent cx="6286500" cy="8507730"/>
                <wp:effectExtent l="0" t="0" r="0" b="0"/>
                <wp:wrapNone/>
                <wp:docPr id="2" name="图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TextEdit="1"/>
                      </wps:cNvSpPr>
                      <wps:spPr>
                        <a:xfrm>
                          <a:off x="0" y="0"/>
                          <a:ext cx="6286500" cy="850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图片 5" o:spid="_x0000_s1026" o:spt="1" style="position:absolute;left:0pt;margin-left:-41.65pt;margin-top:0.7pt;height:669.9pt;width:495pt;z-index:251639808;mso-width-relative:page;mso-height-relative:page;" filled="f" stroked="f" coordsize="21600,21600" o:gfxdata="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3f7T3aAAAACgEAAA8AAAAA&#10;AAAAAQAgAAAAIgAAAGRycy9kb3ducmV2LnhtbFBLAQIUABQAAAAIAIdO4kDvxcoMoAEAACQDAAAO&#10;AAAAAAAAAAEAIAAAACkBAABkcnMvZTJvRG9jLnhtbFBLBQYAAAAABgAGAFkBAAA7BQAAAAA=&#10;">
                <v:fill on="f" focussize="0,0"/>
                <v:stroke on="f"/>
                <v:imagedata o:title=""/>
                <o:lock v:ext="edit" text="t" aspectratio="t"/>
              </v:rect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21"/>
    <w:rsid w:val="000079A2"/>
    <w:rsid w:val="0004190A"/>
    <w:rsid w:val="000752BB"/>
    <w:rsid w:val="00077519"/>
    <w:rsid w:val="000B6B12"/>
    <w:rsid w:val="000C2121"/>
    <w:rsid w:val="000E37E7"/>
    <w:rsid w:val="000E602D"/>
    <w:rsid w:val="00112825"/>
    <w:rsid w:val="00124A42"/>
    <w:rsid w:val="001261E2"/>
    <w:rsid w:val="001701E3"/>
    <w:rsid w:val="00245C79"/>
    <w:rsid w:val="00254E0E"/>
    <w:rsid w:val="002B0760"/>
    <w:rsid w:val="002F3284"/>
    <w:rsid w:val="003169C4"/>
    <w:rsid w:val="003221CE"/>
    <w:rsid w:val="003A2253"/>
    <w:rsid w:val="003D7877"/>
    <w:rsid w:val="00401881"/>
    <w:rsid w:val="00401CF8"/>
    <w:rsid w:val="00446EC4"/>
    <w:rsid w:val="0047153A"/>
    <w:rsid w:val="004B6DFC"/>
    <w:rsid w:val="005350B5"/>
    <w:rsid w:val="0054646E"/>
    <w:rsid w:val="00554F8B"/>
    <w:rsid w:val="005725F4"/>
    <w:rsid w:val="00643CF3"/>
    <w:rsid w:val="00643D7D"/>
    <w:rsid w:val="00651795"/>
    <w:rsid w:val="00670EB2"/>
    <w:rsid w:val="006B53D3"/>
    <w:rsid w:val="006D04EB"/>
    <w:rsid w:val="007050D4"/>
    <w:rsid w:val="0073691B"/>
    <w:rsid w:val="00750622"/>
    <w:rsid w:val="00783088"/>
    <w:rsid w:val="007868C9"/>
    <w:rsid w:val="007F7F39"/>
    <w:rsid w:val="008318DE"/>
    <w:rsid w:val="0089065E"/>
    <w:rsid w:val="00920EF9"/>
    <w:rsid w:val="00941E8D"/>
    <w:rsid w:val="00A0498D"/>
    <w:rsid w:val="00A60EB7"/>
    <w:rsid w:val="00AD06E7"/>
    <w:rsid w:val="00AD7936"/>
    <w:rsid w:val="00B05657"/>
    <w:rsid w:val="00B3391B"/>
    <w:rsid w:val="00B347D6"/>
    <w:rsid w:val="00B459D7"/>
    <w:rsid w:val="00B53410"/>
    <w:rsid w:val="00B538EB"/>
    <w:rsid w:val="00B93AE4"/>
    <w:rsid w:val="00C1291D"/>
    <w:rsid w:val="00C21DFF"/>
    <w:rsid w:val="00CF1DFA"/>
    <w:rsid w:val="00D209A5"/>
    <w:rsid w:val="00D26C32"/>
    <w:rsid w:val="00D424BB"/>
    <w:rsid w:val="00E526EE"/>
    <w:rsid w:val="00E84FA8"/>
    <w:rsid w:val="00EB2378"/>
    <w:rsid w:val="00F06BF6"/>
    <w:rsid w:val="00F3345F"/>
    <w:rsid w:val="00F41CF1"/>
    <w:rsid w:val="00F82DE9"/>
    <w:rsid w:val="00F86C25"/>
    <w:rsid w:val="00FF676A"/>
    <w:rsid w:val="219904C0"/>
    <w:rsid w:val="2EF61245"/>
    <w:rsid w:val="359E6AB0"/>
    <w:rsid w:val="37E54215"/>
    <w:rsid w:val="3AD45320"/>
    <w:rsid w:val="460D66EB"/>
    <w:rsid w:val="6805639E"/>
    <w:rsid w:val="6C501DF2"/>
    <w:rsid w:val="6E316CDF"/>
    <w:rsid w:val="6FAA09C9"/>
    <w:rsid w:val="750C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Head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Footer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99"/>
    <w:pPr>
      <w:widowControl/>
      <w:spacing w:after="160" w:line="240" w:lineRule="exact"/>
      <w:jc w:val="left"/>
    </w:pPr>
    <w:rPr>
      <w:szCs w:val="20"/>
    </w:rPr>
  </w:style>
  <w:style w:type="paragraph" w:customStyle="1" w:styleId="13">
    <w:name w:val="要求"/>
    <w:basedOn w:val="1"/>
    <w:qFormat/>
    <w:uiPriority w:val="99"/>
    <w:pPr>
      <w:widowControl/>
      <w:tabs>
        <w:tab w:val="center" w:pos="4201"/>
        <w:tab w:val="right" w:leader="dot" w:pos="9298"/>
      </w:tabs>
      <w:autoSpaceDE w:val="0"/>
      <w:autoSpaceDN w:val="0"/>
      <w:adjustRightInd w:val="0"/>
      <w:snapToGrid w:val="0"/>
      <w:ind w:left="200" w:leftChars="200" w:firstLine="200" w:firstLineChars="200"/>
    </w:pPr>
    <w:rPr>
      <w:rFonts w:ascii="宋体"/>
      <w:kern w:val="0"/>
      <w:szCs w:val="20"/>
    </w:rPr>
  </w:style>
  <w:style w:type="paragraph" w:customStyle="1" w:styleId="14">
    <w:name w:val="示例×："/>
    <w:basedOn w:val="1"/>
    <w:qFormat/>
    <w:uiPriority w:val="99"/>
    <w:pPr>
      <w:widowControl/>
      <w:ind w:left="205" w:firstLine="363"/>
    </w:pPr>
    <w:rPr>
      <w:rFonts w:ascii="宋体"/>
      <w:kern w:val="0"/>
      <w:sz w:val="18"/>
      <w:szCs w:val="18"/>
    </w:rPr>
  </w:style>
  <w:style w:type="paragraph" w:customStyle="1" w:styleId="15">
    <w:name w:val="示例内容"/>
    <w:qFormat/>
    <w:uiPriority w:val="99"/>
    <w:pPr>
      <w:ind w:firstLine="200" w:firstLineChars="200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character" w:customStyle="1" w:styleId="16">
    <w:name w:val="Balloon Text Char"/>
    <w:basedOn w:val="8"/>
    <w:link w:val="2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7">
    <w:name w:val="Char Char1 Char Char Char Char"/>
    <w:basedOn w:val="1"/>
    <w:qFormat/>
    <w:uiPriority w:val="99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5</Pages>
  <Words>254</Words>
  <Characters>1449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2016-09-21T13:53:00Z</dcterms:created>
  <dc:creator>Administrator</dc:creator>
  <cp:lastModifiedBy>韩伟明</cp:lastModifiedBy>
  <cp:lastPrinted>2020-07-07T09:26:00Z</cp:lastPrinted>
  <dcterms:modified xsi:type="dcterms:W3CDTF">2024-08-21T03:36:33Z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