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kern w:val="0"/>
          <w:sz w:val="32"/>
          <w:szCs w:val="32"/>
        </w:rPr>
      </w:pPr>
      <w:bookmarkStart w:id="0" w:name="_GoBack"/>
      <w:bookmarkEnd w:id="0"/>
      <w: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135890</wp:posOffset>
                </wp:positionV>
                <wp:extent cx="6286500" cy="8507730"/>
                <wp:effectExtent l="0" t="0" r="0" b="0"/>
                <wp:wrapSquare wrapText="bothSides"/>
                <wp:docPr id="53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4" name="组合 6"/>
                        <wpg:cNvGrpSpPr/>
                        <wpg:grpSpPr>
                          <a:xfrm>
                            <a:off x="2364105" y="1771015"/>
                            <a:ext cx="1600200" cy="495300"/>
                            <a:chOff x="3960" y="5340"/>
                            <a:chExt cx="2520" cy="780"/>
                          </a:xfrm>
                        </wpg:grpSpPr>
                        <wps:wsp>
                          <wps:cNvPr id="2" name="矩形 7"/>
                          <wps:cNvSpPr/>
                          <wps:spPr>
                            <a:xfrm>
                              <a:off x="3960" y="5340"/>
                              <a:ext cx="2340" cy="7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anchor="t" anchorCtr="0" upright="1"/>
                        </wps:wsp>
                        <wps:wsp>
                          <wps:cNvPr id="3" name="文本框 8"/>
                          <wps:cNvSpPr txBox="1"/>
                          <wps:spPr>
                            <a:xfrm>
                              <a:off x="4320" y="5496"/>
                              <a:ext cx="216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审核申请材料</w:t>
                                </w:r>
                              </w:p>
                            </w:txbxContent>
                          </wps:txbx>
                          <wps:bodyPr vert="horz" anchor="t" anchorCtr="0" upright="1"/>
                        </wps:wsp>
                      </wpg:wgp>
                      <wps:wsp>
                        <wps:cNvPr id="5" name="直线 9"/>
                        <wps:cNvCnPr/>
                        <wps:spPr>
                          <a:xfrm flipH="1">
                            <a:off x="3138170" y="1209040"/>
                            <a:ext cx="635" cy="5181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g:wgp>
                        <wpg:cNvPr id="8" name="组合 10"/>
                        <wpg:cNvGrpSpPr/>
                        <wpg:grpSpPr>
                          <a:xfrm>
                            <a:off x="2439035" y="3081655"/>
                            <a:ext cx="1371600" cy="594360"/>
                            <a:chOff x="4320" y="7056"/>
                            <a:chExt cx="2160" cy="936"/>
                          </a:xfrm>
                        </wpg:grpSpPr>
                        <wps:wsp>
                          <wps:cNvPr id="6" name="自选图形 11"/>
                          <wps:cNvSpPr/>
                          <wps:spPr>
                            <a:xfrm>
                              <a:off x="4320" y="7056"/>
                              <a:ext cx="2160" cy="936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anchor="t" anchorCtr="0" upright="1"/>
                        </wps:wsp>
                        <wps:wsp>
                          <wps:cNvPr id="7" name="文本框 12"/>
                          <wps:cNvSpPr txBox="1"/>
                          <wps:spPr>
                            <a:xfrm>
                              <a:off x="4860" y="7212"/>
                              <a:ext cx="1260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00" w:lineRule="exact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申请材料</w:t>
                                </w:r>
                              </w:p>
                              <w:p>
                                <w:pPr>
                                  <w:spacing w:line="200" w:lineRule="exact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审核结果</w:t>
                                </w:r>
                              </w:p>
                            </w:txbxContent>
                          </wps:txbx>
                          <wps:bodyPr vert="horz" anchor="t" anchorCtr="0" upright="1"/>
                        </wps:wsp>
                      </wpg:wgp>
                      <wps:wsp>
                        <wps:cNvPr id="9" name="直线 13"/>
                        <wps:cNvCnPr/>
                        <wps:spPr>
                          <a:xfrm flipH="1">
                            <a:off x="3136900" y="3676015"/>
                            <a:ext cx="635" cy="1949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g:wgp>
                        <wpg:cNvPr id="12" name="组合 14"/>
                        <wpg:cNvGrpSpPr/>
                        <wpg:grpSpPr>
                          <a:xfrm>
                            <a:off x="2439035" y="3870960"/>
                            <a:ext cx="1485900" cy="594360"/>
                            <a:chOff x="3960" y="8616"/>
                            <a:chExt cx="2340" cy="936"/>
                          </a:xfrm>
                        </wpg:grpSpPr>
                        <wps:wsp>
                          <wps:cNvPr id="10" name="矩形 15"/>
                          <wps:cNvSpPr/>
                          <wps:spPr>
                            <a:xfrm>
                              <a:off x="3960" y="8616"/>
                              <a:ext cx="2340" cy="7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anchor="t" anchorCtr="0" upright="1"/>
                        </wps:wsp>
                        <wps:wsp>
                          <wps:cNvPr id="11" name="文本框 16"/>
                          <wps:cNvSpPr txBox="1"/>
                          <wps:spPr>
                            <a:xfrm>
                              <a:off x="3960" y="8616"/>
                              <a:ext cx="2160" cy="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大厅受理（发放受理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通知书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vert="horz" anchor="t" anchorCtr="0" upright="1"/>
                        </wps:wsp>
                      </wpg:wgp>
                      <wps:wsp>
                        <wps:cNvPr id="13" name="直线 17"/>
                        <wps:cNvCnPr/>
                        <wps:spPr>
                          <a:xfrm flipH="1">
                            <a:off x="3136265" y="4368800"/>
                            <a:ext cx="635" cy="3238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" name="直线 18"/>
                        <wps:cNvCnPr/>
                        <wps:spPr>
                          <a:xfrm>
                            <a:off x="3771900" y="3372485"/>
                            <a:ext cx="8001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" name="文本框 19"/>
                        <wps:cNvSpPr txBox="1"/>
                        <wps:spPr>
                          <a:xfrm>
                            <a:off x="3771900" y="2977515"/>
                            <a:ext cx="8001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不符合受</w:t>
                              </w:r>
                            </w:p>
                            <w:p>
                              <w:pPr>
                                <w:spacing w:line="200" w:lineRule="exact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理</w:t>
                              </w:r>
                              <w:r>
                                <w:rPr>
                                  <w:rFonts w:hint="eastAsia"/>
                                </w:rPr>
                                <w:t>要求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g:wgp>
                        <wpg:cNvPr id="18" name="组合 20"/>
                        <wpg:cNvGrpSpPr/>
                        <wpg:grpSpPr>
                          <a:xfrm>
                            <a:off x="591185" y="3081655"/>
                            <a:ext cx="1143000" cy="594360"/>
                            <a:chOff x="3960" y="8616"/>
                            <a:chExt cx="2340" cy="936"/>
                          </a:xfrm>
                        </wpg:grpSpPr>
                        <wps:wsp>
                          <wps:cNvPr id="16" name="矩形 21"/>
                          <wps:cNvSpPr/>
                          <wps:spPr>
                            <a:xfrm>
                              <a:off x="3960" y="8616"/>
                              <a:ext cx="2340" cy="7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anchor="t" anchorCtr="0" upright="1"/>
                        </wps:wsp>
                        <wps:wsp>
                          <wps:cNvPr id="17" name="文本框 22"/>
                          <wps:cNvSpPr txBox="1"/>
                          <wps:spPr>
                            <a:xfrm>
                              <a:off x="3960" y="8616"/>
                              <a:ext cx="2160" cy="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18"/>
                                  </w:rPr>
                                  <w:t>要求补正材料</w:t>
                                </w:r>
                              </w:p>
                            </w:txbxContent>
                          </wps:txbx>
                          <wps:bodyPr vert="horz" anchor="t" anchorCtr="0" upright="1"/>
                        </wps:wsp>
                      </wpg:wgp>
                      <wps:wsp>
                        <wps:cNvPr id="19" name="文本框 23"/>
                        <wps:cNvSpPr txBox="1"/>
                        <wps:spPr>
                          <a:xfrm>
                            <a:off x="1705610" y="2977515"/>
                            <a:ext cx="8001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需要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补正材料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20" name="直线 24"/>
                        <wps:cNvCnPr/>
                        <wps:spPr>
                          <a:xfrm flipH="1">
                            <a:off x="1734185" y="3373120"/>
                            <a:ext cx="6858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" name="直线 25"/>
                        <wps:cNvCnPr/>
                        <wps:spPr>
                          <a:xfrm>
                            <a:off x="1143000" y="4251960"/>
                            <a:ext cx="12573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2" name="直线 26"/>
                        <wps:cNvCnPr/>
                        <wps:spPr>
                          <a:xfrm flipH="1">
                            <a:off x="1143000" y="3576955"/>
                            <a:ext cx="1905" cy="6756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文本框 27"/>
                        <wps:cNvSpPr txBox="1"/>
                        <wps:spPr>
                          <a:xfrm>
                            <a:off x="1266190" y="3870960"/>
                            <a:ext cx="8001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材料补正后符合要求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24" name="直线 28"/>
                        <wps:cNvCnPr/>
                        <wps:spPr>
                          <a:xfrm>
                            <a:off x="3137535" y="2266315"/>
                            <a:ext cx="635" cy="8153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g:wgp>
                        <wpg:cNvPr id="27" name="组合 29"/>
                        <wpg:cNvGrpSpPr/>
                        <wpg:grpSpPr>
                          <a:xfrm>
                            <a:off x="2418080" y="6225540"/>
                            <a:ext cx="1363980" cy="297180"/>
                            <a:chOff x="3960" y="8616"/>
                            <a:chExt cx="2340" cy="936"/>
                          </a:xfrm>
                        </wpg:grpSpPr>
                        <wps:wsp>
                          <wps:cNvPr id="25" name="矩形 30"/>
                          <wps:cNvSpPr/>
                          <wps:spPr>
                            <a:xfrm>
                              <a:off x="3960" y="8616"/>
                              <a:ext cx="2340" cy="7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anchor="t" anchorCtr="0" upright="1"/>
                        </wps:wsp>
                        <wps:wsp>
                          <wps:cNvPr id="26" name="文本框 31"/>
                          <wps:cNvSpPr txBox="1"/>
                          <wps:spPr>
                            <a:xfrm>
                              <a:off x="3960" y="8616"/>
                              <a:ext cx="2160" cy="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规划中心领导审核</w:t>
                                </w:r>
                              </w:p>
                            </w:txbxContent>
                          </wps:txbx>
                          <wps:bodyPr vert="horz" anchor="t" anchorCtr="0" upright="1"/>
                        </wps:wsp>
                      </wpg:wgp>
                      <wpg:wgp>
                        <wpg:cNvPr id="30" name="组合 32"/>
                        <wpg:cNvGrpSpPr/>
                        <wpg:grpSpPr>
                          <a:xfrm>
                            <a:off x="2061210" y="7319645"/>
                            <a:ext cx="2139950" cy="314960"/>
                            <a:chOff x="3960" y="8616"/>
                            <a:chExt cx="2340" cy="936"/>
                          </a:xfrm>
                        </wpg:grpSpPr>
                        <wps:wsp>
                          <wps:cNvPr id="28" name="矩形 33"/>
                          <wps:cNvSpPr/>
                          <wps:spPr>
                            <a:xfrm>
                              <a:off x="3960" y="8616"/>
                              <a:ext cx="2340" cy="7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anchor="t" anchorCtr="0" upright="1"/>
                        </wps:wsp>
                        <wps:wsp>
                          <wps:cNvPr id="29" name="文本框 34"/>
                          <wps:cNvSpPr txBox="1"/>
                          <wps:spPr>
                            <a:xfrm>
                              <a:off x="3960" y="8616"/>
                              <a:ext cx="2160" cy="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打证（建设工程规划许可证）</w:t>
                                </w:r>
                              </w:p>
                            </w:txbxContent>
                          </wps:txbx>
                          <wps:bodyPr vert="horz" anchor="t" anchorCtr="0" upright="1"/>
                        </wps:wsp>
                      </wpg:wgp>
                      <wps:wsp>
                        <wps:cNvPr id="31" name="直线 35"/>
                        <wps:cNvCnPr/>
                        <wps:spPr>
                          <a:xfrm flipH="1">
                            <a:off x="3095625" y="7022465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g:wgp>
                        <wpg:cNvPr id="34" name="组合 36"/>
                        <wpg:cNvGrpSpPr/>
                        <wpg:grpSpPr>
                          <a:xfrm>
                            <a:off x="2569845" y="6774815"/>
                            <a:ext cx="1143000" cy="297180"/>
                            <a:chOff x="3960" y="8616"/>
                            <a:chExt cx="2340" cy="936"/>
                          </a:xfrm>
                        </wpg:grpSpPr>
                        <wps:wsp>
                          <wps:cNvPr id="32" name="矩形 37"/>
                          <wps:cNvSpPr/>
                          <wps:spPr>
                            <a:xfrm>
                              <a:off x="3960" y="8616"/>
                              <a:ext cx="2340" cy="7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anchor="t" anchorCtr="0" upright="1"/>
                        </wps:wsp>
                        <wps:wsp>
                          <wps:cNvPr id="33" name="文本框 38"/>
                          <wps:cNvSpPr txBox="1"/>
                          <wps:spPr>
                            <a:xfrm>
                              <a:off x="3960" y="8616"/>
                              <a:ext cx="2160" cy="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局领导审定</w:t>
                                </w:r>
                              </w:p>
                            </w:txbxContent>
                          </wps:txbx>
                          <wps:bodyPr vert="horz" anchor="t" anchorCtr="0" upright="1"/>
                        </wps:wsp>
                      </wpg:wgp>
                      <wps:wsp>
                        <wps:cNvPr id="35" name="自选图形 39"/>
                        <wps:cNvSpPr/>
                        <wps:spPr>
                          <a:xfrm>
                            <a:off x="2400300" y="5361305"/>
                            <a:ext cx="1371600" cy="67056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anchor="t" anchorCtr="0" upright="1"/>
                      </wps:wsp>
                      <wps:wsp>
                        <wps:cNvPr id="36" name="文本框 40"/>
                        <wps:cNvSpPr txBox="1"/>
                        <wps:spPr>
                          <a:xfrm>
                            <a:off x="2712720" y="5547360"/>
                            <a:ext cx="87630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经办人预审、审理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38" name="自选图形 42"/>
                        <wps:cNvSpPr/>
                        <wps:spPr>
                          <a:xfrm>
                            <a:off x="2123440" y="7833995"/>
                            <a:ext cx="2098675" cy="4953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anchor="t" anchorCtr="0" upright="1"/>
                      </wps:wsp>
                      <wps:wsp>
                        <wps:cNvPr id="39" name="文本框 43"/>
                        <wps:cNvSpPr txBox="1"/>
                        <wps:spPr>
                          <a:xfrm>
                            <a:off x="2289810" y="7874000"/>
                            <a:ext cx="189801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证件获取（在受理窗口领取）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40" name="自选图形 44"/>
                        <wps:cNvSpPr/>
                        <wps:spPr>
                          <a:xfrm>
                            <a:off x="4572000" y="3081655"/>
                            <a:ext cx="877570" cy="4953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anchor="t" anchorCtr="0" upright="1"/>
                      </wps:wsp>
                      <wps:wsp>
                        <wps:cNvPr id="41" name="文本框 45"/>
                        <wps:cNvSpPr txBox="1"/>
                        <wps:spPr>
                          <a:xfrm>
                            <a:off x="4572000" y="3180715"/>
                            <a:ext cx="76835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不予受理</w:t>
                              </w:r>
                            </w:p>
                            <w:p/>
                          </w:txbxContent>
                        </wps:txbx>
                        <wps:bodyPr vert="horz" anchor="t" anchorCtr="0" upright="1"/>
                      </wps:wsp>
                      <wps:wsp>
                        <wps:cNvPr id="42" name="自选图形 46"/>
                        <wps:cNvSpPr/>
                        <wps:spPr>
                          <a:xfrm>
                            <a:off x="2400300" y="713740"/>
                            <a:ext cx="1485900" cy="4953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420" w:firstLineChars="200"/>
                              </w:pPr>
                              <w:r>
                                <w:rPr>
                                  <w:rFonts w:hint="eastAsia"/>
                                </w:rPr>
                                <w:t>提出申请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43" name="文本框 47"/>
                        <wps:cNvSpPr txBox="1"/>
                        <wps:spPr>
                          <a:xfrm>
                            <a:off x="1308735" y="0"/>
                            <a:ext cx="314896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eastAsia="黑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黑体"/>
                                  <w:szCs w:val="21"/>
                                </w:rPr>
                                <w:t>建设工程规划许可证核发办事流程示意图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44" name="直线 48"/>
                        <wps:cNvCnPr/>
                        <wps:spPr>
                          <a:xfrm flipH="1">
                            <a:off x="3092450" y="7581900"/>
                            <a:ext cx="635" cy="2520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5" name="直线 49"/>
                        <wps:cNvCnPr/>
                        <wps:spPr>
                          <a:xfrm flipH="1">
                            <a:off x="3094990" y="6522720"/>
                            <a:ext cx="635" cy="2520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g:wgp>
                        <wpg:cNvPr id="50" name="组合 52"/>
                        <wpg:cNvGrpSpPr/>
                        <wpg:grpSpPr>
                          <a:xfrm>
                            <a:off x="2478405" y="4692650"/>
                            <a:ext cx="1485900" cy="594360"/>
                            <a:chOff x="3960" y="8616"/>
                            <a:chExt cx="2340" cy="936"/>
                          </a:xfrm>
                        </wpg:grpSpPr>
                        <wps:wsp>
                          <wps:cNvPr id="48" name="矩形 53"/>
                          <wps:cNvSpPr/>
                          <wps:spPr>
                            <a:xfrm>
                              <a:off x="3960" y="8616"/>
                              <a:ext cx="2340" cy="7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anchor="t" anchorCtr="0" upright="1"/>
                        </wps:wsp>
                        <wps:wsp>
                          <wps:cNvPr id="49" name="文本框 54"/>
                          <wps:cNvSpPr txBox="1"/>
                          <wps:spPr>
                            <a:xfrm>
                              <a:off x="3960" y="8616"/>
                              <a:ext cx="2160" cy="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default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受理人将报件材料传至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审批系统</w:t>
                                </w:r>
                              </w:p>
                            </w:txbxContent>
                          </wps:txbx>
                          <wps:bodyPr vert="horz" anchor="t" anchorCtr="0" upright="1"/>
                        </wps:wsp>
                      </wpg:wgp>
                      <wps:wsp>
                        <wps:cNvPr id="51" name="直线 55"/>
                        <wps:cNvCnPr/>
                        <wps:spPr>
                          <a:xfrm flipH="1">
                            <a:off x="3093085" y="5187950"/>
                            <a:ext cx="635" cy="1733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2" name="直线 56"/>
                        <wps:cNvCnPr/>
                        <wps:spPr>
                          <a:xfrm>
                            <a:off x="3093720" y="5955665"/>
                            <a:ext cx="1270" cy="2698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画布 4" o:spid="_x0000_s1026" o:spt="203" style="position:absolute;left:0pt;margin-left:-37.1pt;margin-top:10.7pt;height:669.9pt;width:495pt;mso-wrap-distance-bottom:0pt;mso-wrap-distance-left:9pt;mso-wrap-distance-right:9pt;mso-wrap-distance-top:0pt;z-index:251660288;mso-width-relative:page;mso-height-relative:page;" coordsize="6286500,8507730" editas="canvas" o:gfxdata="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">
                <o:lock v:ext="edit" aspectratio="f"/>
                <v:shape id="画布 4" o:spid="_x0000_s1026" style="position:absolute;left:0;top:0;height:8507730;width:6286500;" filled="f" stroked="f" coordsize="21600,21600" o:gfxdata="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">
                  <v:fill on="f" focussize="0,0"/>
                  <v:stroke on="f"/>
                  <v:imagedata o:title=""/>
                  <o:lock v:ext="edit" aspectratio="t"/>
                </v:shape>
                <v:group id="组合 6" o:spid="_x0000_s1026" o:spt="203" style="position:absolute;left:2364105;top:1771015;height:495300;width:1600200;" coordorigin="3960,5340" coordsize="2520,780" o:gfxdata="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Nk/&#10;G43bAAAACwEAAA8AAAAAAAAAAQAgAAAAIgAAAGRycy9kb3ducmV2LnhtbFBLAQIUABQAAAAIAIdO&#10;4kB980kWywIAAMUGAAAOAAAAAAAAAAEAIAAAACoBAABkcnMvZTJvRG9jLnhtbFBLBQYAAAAABgAG&#10;AFkBAABnBgAAAAA=&#10;">
                  <o:lock v:ext="edit" aspectratio="f"/>
                  <v:rect id="矩形 7" o:spid="_x0000_s1026" o:spt="1" style="position:absolute;left:3960;top:5340;height:780;width:2340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文本框 8" o:spid="_x0000_s1026" o:spt="202" type="#_x0000_t202" style="position:absolute;left:4320;top:5496;height:468;width:2160;" filled="f" stroked="f" coordsize="21600,21600" o:gfxdata="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9MLg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/>
                            </w:rPr>
                            <w:t>审核申请材料</w:t>
                          </w:r>
                        </w:p>
                      </w:txbxContent>
                    </v:textbox>
                  </v:shape>
                </v:group>
                <v:line id="直线 9" o:spid="_x0000_s1026" o:spt="20" style="position:absolute;left:3138170;top:1209040;flip:x;height:518160;width:635;" filled="f" stroked="t" coordsize="21600,21600" o:gfxdata="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8cdVLbAAAACwEAAA8AAAAAAAAAAQAgAAAAIgAAAGRycy9kb3ducmV2LnhtbFBLAQIUABQAAAAI&#10;AIdO4kCoe9W/6gEAAKgDAAAOAAAAAAAAAAEAIAAAACo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group id="组合 10" o:spid="_x0000_s1026" o:spt="203" style="position:absolute;left:2439035;top:3081655;height:594360;width:1371600;" coordorigin="4320,7056" coordsize="2160,936" o:gfxdata="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Nk/G43bAAAACwEAAA8AAAAAAAAAAQAgAAAAIgAAAGRycy9kb3ducmV2Lnht&#10;bFBLAQIUABQAAAAIAIdO4kD9qfrW2gIAANEGAAAOAAAAAAAAAAEAIAAAACoBAABkcnMvZTJvRG9j&#10;LnhtbFBLBQYAAAAABgAGAFkBAAB2BgAAAAA=&#10;">
                  <o:lock v:ext="edit" aspectratio="f"/>
                  <v:shape id="自选图形 11" o:spid="_x0000_s1026" o:spt="4" type="#_x0000_t4" style="position:absolute;left:4320;top:7056;height:936;width:2160;" fillcolor="#FFFFFF" filled="t" stroked="t" coordsize="21600,21600" o:gfxdata="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5gcGrsAAADa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文本框 12" o:spid="_x0000_s1026" o:spt="202" type="#_x0000_t202" style="position:absolute;left:4860;top:7212;height:780;width:1260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00" w:lineRule="exact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申请材料</w:t>
                          </w:r>
                        </w:p>
                        <w:p>
                          <w:pPr>
                            <w:spacing w:line="200" w:lineRule="exact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审核结果</w:t>
                          </w:r>
                        </w:p>
                      </w:txbxContent>
                    </v:textbox>
                  </v:shape>
                </v:group>
                <v:line id="直线 13" o:spid="_x0000_s1026" o:spt="20" style="position:absolute;left:3136900;top:3676015;flip:x;height:194945;width:635;" filled="f" stroked="t" coordsize="21600,21600" o:gfxdata="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PHHVS2wAAAAsBAAAPAAAAAAAAAAEAIAAAACIAAABkcnMvZG93bnJldi54bWxQSwECFAAUAAAA&#10;CACHTuJAf//LfOsBAACpAwAADgAAAAAAAAABACAAAAAq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group id="组合 14" o:spid="_x0000_s1026" o:spt="203" style="position:absolute;left:2439035;top:3870960;height:594360;width:1485900;" coordorigin="3960,8616" coordsize="2340,936" o:gfxdata="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ZPxuN2wAAAAsB&#10;AAAPAAAAAAAAAAEAIAAAACIAAABkcnMvZG93bnJldi54bWxQSwECFAAUAAAACACHTuJANdeVE8MC&#10;AADLBgAADgAAAAAAAAABACAAAAAqAQAAZHJzL2Uyb0RvYy54bWxQSwUGAAAAAAYABgBZAQAAXwYA&#10;AAAA&#10;">
                  <o:lock v:ext="edit" aspectratio="f"/>
                  <v:rect id="矩形 15" o:spid="_x0000_s1026" o:spt="1" style="position:absolute;left:3960;top:8616;height:780;width:2340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文本框 16" o:spid="_x0000_s1026" o:spt="202" type="#_x0000_t202" style="position:absolute;left:3960;top:8616;height:936;width:2160;" filled="f" stroked="f" coordsize="21600,21600" o:gfxdata="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/yNt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大厅受理（发放受理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通知书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line id="直线 17" o:spid="_x0000_s1026" o:spt="20" style="position:absolute;left:3136265;top:4368800;flip:x;height:323850;width:635;" filled="f" stroked="t" coordsize="21600,21600" o:gfxdata="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xx1UtsAAAALAQAADwAAAAAAAAABACAAAAAiAAAAZHJzL2Rvd25yZXYueG1sUEsBAhQAFAAA&#10;AAgAh07iQEMTGsjsAQAAqgMAAA4AAAAAAAAAAQAgAAAAK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8" o:spid="_x0000_s1026" o:spt="20" style="position:absolute;left:3771900;top:3372485;height:635;width:800100;" filled="f" stroked="t" coordsize="21600,21600" o:gfxdata="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lPeji&#10;3AAAAAsBAAAPAAAAAAAAAAEAIAAAACIAAABkcnMvZG93bnJldi54bWxQSwECFAAUAAAACACHTuJA&#10;1++w7eQBAACgAwAADgAAAAAAAAABACAAAAArAQAAZHJzL2Uyb0RvYy54bWxQSwUGAAAAAAYABgBZ&#10;AQAAg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9" o:spid="_x0000_s1026" o:spt="202" type="#_x0000_t202" style="position:absolute;left:3771900;top:2977515;height:396240;width:800100;" filled="f" stroked="f" coordsize="21600,21600" o:gfxdata="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GZ&#10;ew/YAAAACwEAAA8AAAAAAAAAAQAgAAAAIgAAAGRycy9kb3ducmV2LnhtbFBLAQIUABQAAAAIAIdO&#10;4kAIAvkQsQEAADIDAAAOAAAAAAAAAAEAIAAAACcBAABkcnMvZTJvRG9jLnhtbFBLBQYAAAAABgAG&#10;AFkBAABK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不符合受</w:t>
                        </w:r>
                      </w:p>
                      <w:p>
                        <w:pPr>
                          <w:spacing w:line="200" w:lineRule="exact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理</w:t>
                        </w:r>
                        <w:r>
                          <w:rPr>
                            <w:rFonts w:hint="eastAsia"/>
                          </w:rPr>
                          <w:t>要求</w:t>
                        </w:r>
                      </w:p>
                    </w:txbxContent>
                  </v:textbox>
                </v:shape>
                <v:group id="组合 20" o:spid="_x0000_s1026" o:spt="203" style="position:absolute;left:591185;top:3081655;height:594360;width:1143000;" coordorigin="3960,8616" coordsize="2340,936" o:gfxdata="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DZPxuN2wAAAAsBAAAP&#10;AAAAAAAAAAEAIAAAACIAAABkcnMvZG93bnJldi54bWxQSwECFAAUAAAACACHTuJAzqsLWsACAADK&#10;BgAADgAAAAAAAAABACAAAAAqAQAAZHJzL2Uyb0RvYy54bWxQSwUGAAAAAAYABgBZAQAAXAYAAAAA&#10;">
                  <o:lock v:ext="edit" aspectratio="f"/>
                  <v:rect id="矩形 21" o:spid="_x0000_s1026" o:spt="1" style="position:absolute;left:3960;top:8616;height:780;width:2340;" fillcolor="#FFFFFF" filled="t" stroked="t" coordsize="21600,21600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文本框 22" o:spid="_x0000_s1026" o:spt="202" type="#_x0000_t202" style="position:absolute;left:3960;top:8616;height:936;width:2160;" filled="f" stroked="f" coordsize="21600,21600" o:gfxdata="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Foegr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Cs w:val="18"/>
                            </w:rPr>
                            <w:t>要求补正材料</w:t>
                          </w:r>
                        </w:p>
                      </w:txbxContent>
                    </v:textbox>
                  </v:shape>
                </v:group>
                <v:shape id="文本框 23" o:spid="_x0000_s1026" o:spt="202" type="#_x0000_t202" style="position:absolute;left:1705610;top:2977515;height:396240;width:800100;" filled="f" stroked="f" coordsize="21600,21600" o:gfxdata="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R&#10;mXsP2AAAAAsBAAAPAAAAAAAAAAEAIAAAACIAAABkcnMvZG93bnJldi54bWxQSwECFAAUAAAACACH&#10;TuJAFBWQ/7IBAAAyAwAADgAAAAAAAAABACAAAAAnAQAAZHJzL2Uyb0RvYy54bWxQSwUGAAAAAAYA&#10;BgBZAQAASw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需要</w:t>
                        </w:r>
                      </w:p>
                      <w:p>
                        <w:pPr>
                          <w:spacing w:line="200" w:lineRule="exact"/>
                          <w:jc w:val="center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补正材料</w:t>
                        </w:r>
                      </w:p>
                    </w:txbxContent>
                  </v:textbox>
                </v:shape>
                <v:line id="直线 24" o:spid="_x0000_s1026" o:spt="20" style="position:absolute;left:1734185;top:3373120;flip:x;height:635;width:685800;" filled="f" stroked="t" coordsize="21600,21600" o:gfxdata="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8cdVLbAAAACwEAAA8AAAAAAAAAAQAgAAAAIgAAAGRycy9kb3ducmV2LnhtbFBLAQIUABQAAAAI&#10;AIdO4kCBAQTV6gEAAKoDAAAOAAAAAAAAAAEAIAAAACo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5" o:spid="_x0000_s1026" o:spt="20" style="position:absolute;left:1143000;top:4251960;height:635;width:1257300;" filled="f" stroked="t" coordsize="21600,21600" o:gfxdata="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lPeji&#10;3AAAAAsBAAAPAAAAAAAAAAEAIAAAACIAAABkcnMvZG93bnJldi54bWxQSwECFAAUAAAACACHTuJA&#10;BwZIEeQBAAChAwAADgAAAAAAAAABACAAAAArAQAAZHJzL2Uyb0RvYy54bWxQSwUGAAAAAAYABgBZ&#10;AQAAg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6" o:spid="_x0000_s1026" o:spt="20" style="position:absolute;left:1143000;top:3576955;flip:x;height:675640;width:1905;" filled="f" stroked="t" coordsize="21600,21600" o:gfxdata="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Dnnup&#10;2QAAAAsBAAAPAAAAAAAAAAEAIAAAACIAAABkcnMvZG93bnJldi54bWxQSwECFAAUAAAACACHTuJA&#10;ueWBaecBAACnAwAADgAAAAAAAAABACAAAAAoAQAAZHJzL2Uyb0RvYy54bWxQSwUGAAAAAAYABgBZ&#10;AQAAgQU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27" o:spid="_x0000_s1026" o:spt="202" type="#_x0000_t202" style="position:absolute;left:1266190;top:3870960;height:396240;width:800100;" filled="f" stroked="f" coordsize="21600,21600" o:gfxdata="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RmXsP&#10;2AAAAAsBAAAPAAAAAAAAAAEAIAAAACIAAABkcnMvZG93bnJldi54bWxQSwECFAAUAAAACACHTuJA&#10;FJ9gQ68BAAAyAwAADgAAAAAAAAABACAAAAAnAQAAZHJzL2Uyb0RvYy54bWxQSwUGAAAAAAYABgBZ&#10;AQAASA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jc w:val="center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材料补正后符合要求</w:t>
                        </w:r>
                      </w:p>
                    </w:txbxContent>
                  </v:textbox>
                </v:shape>
                <v:line id="直线 28" o:spid="_x0000_s1026" o:spt="20" style="position:absolute;left:3137535;top:2266315;height:815340;width:635;" filled="f" stroked="t" coordsize="21600,21600" o:gfxdata="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lPeji&#10;3AAAAAsBAAAPAAAAAAAAAAEAIAAAACIAAABkcnMvZG93bnJldi54bWxQSwECFAAUAAAACACHTuJA&#10;lnW0BeQBAACgAwAADgAAAAAAAAABACAAAAArAQAAZHJzL2Uyb0RvYy54bWxQSwUGAAAAAAYABgBZ&#10;AQAAg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group id="组合 29" o:spid="_x0000_s1026" o:spt="203" style="position:absolute;left:2418080;top:6225540;height:297180;width:1363980;" coordorigin="3960,8616" coordsize="2340,936" o:gfxdata="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Nk/G43bAAAACwEAAA8A&#10;AAAAAAAAAQAgAAAAIgAAAGRycy9kb3ducmV2LnhtbFBLAQIUABQAAAAIAIdO4kAcQBClvwIAAMsG&#10;AAAOAAAAAAAAAAEAIAAAACoBAABkcnMvZTJvRG9jLnhtbFBLBQYAAAAABgAGAFkBAABbBgAAAAA=&#10;">
                  <o:lock v:ext="edit" aspectratio="f"/>
                  <v:rect id="矩形 30" o:spid="_x0000_s1026" o:spt="1" style="position:absolute;left:3960;top:8616;height:780;width:2340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文本框 31" o:spid="_x0000_s1026" o:spt="202" type="#_x0000_t202" style="position:absolute;left:3960;top:8616;height:936;width:2160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规划中心领导审核</w:t>
                          </w:r>
                        </w:p>
                      </w:txbxContent>
                    </v:textbox>
                  </v:shape>
                </v:group>
                <v:group id="组合 32" o:spid="_x0000_s1026" o:spt="203" style="position:absolute;left:2061210;top:7319645;height:314960;width:2139950;" coordorigin="3960,8616" coordsize="2340,936" o:gfxdata="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ZPxuN2wAAAAsB&#10;AAAPAAAAAAAAAAEAIAAAACIAAABkcnMvZG93bnJldi54bWxQSwECFAAUAAAACACHTuJA/phANMMC&#10;AADLBgAADgAAAAAAAAABACAAAAAqAQAAZHJzL2Uyb0RvYy54bWxQSwUGAAAAAAYABgBZAQAAXwYA&#10;AAAA&#10;">
                  <o:lock v:ext="edit" aspectratio="f"/>
                  <v:rect id="矩形 33" o:spid="_x0000_s1026" o:spt="1" style="position:absolute;left:3960;top:8616;height:780;width:2340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文本框 34" o:spid="_x0000_s1026" o:spt="202" type="#_x0000_t202" style="position:absolute;left:3960;top:8616;height:936;width:2160;" filled="f" stroked="f" coordsize="21600,21600" o:gfxdata="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OXl1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打证（建设工程规划许可证）</w:t>
                          </w:r>
                        </w:p>
                      </w:txbxContent>
                    </v:textbox>
                  </v:shape>
                </v:group>
                <v:line id="直线 35" o:spid="_x0000_s1026" o:spt="20" style="position:absolute;left:3095625;top:7022465;flip:x;height:297180;width:635;" filled="f" stroked="t" coordsize="21600,21600" o:gfxdata="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PHHVS2wAAAAsBAAAPAAAAAAAAAAEAIAAAACIAAABkcnMvZG93bnJldi54bWxQSwECFAAU&#10;AAAACACHTuJAaN8XBO4BAACqAwAADgAAAAAAAAABACAAAAAq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group id="组合 36" o:spid="_x0000_s1026" o:spt="203" style="position:absolute;left:2569845;top:6774815;height:297180;width:1143000;" coordorigin="3960,8616" coordsize="2340,936" o:gfxdata="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2T8bjdsAAAAL&#10;AQAADwAAAAAAAAABACAAAAAiAAAAZHJzL2Rvd25yZXYueG1sUEsBAhQAFAAAAAgAh07iQGBoId7E&#10;AgAAywYAAA4AAAAAAAAAAQAgAAAAKgEAAGRycy9lMm9Eb2MueG1sUEsFBgAAAAAGAAYAWQEAAGAG&#10;AAAAAA==&#10;">
                  <o:lock v:ext="edit" aspectratio="f"/>
                  <v:rect id="矩形 37" o:spid="_x0000_s1026" o:spt="1" style="position:absolute;left:3960;top:8616;height:780;width:2340;" fillcolor="#FFFFFF" filled="t" stroked="t" coordsize="21600,21600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文本框 38" o:spid="_x0000_s1026" o:spt="202" type="#_x0000_t202" style="position:absolute;left:3960;top:8616;height:936;width:2160;" filled="f" stroked="f" coordsize="21600,21600" o:gfxdata="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NRE4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局领导审定</w:t>
                          </w:r>
                        </w:p>
                      </w:txbxContent>
                    </v:textbox>
                  </v:shape>
                </v:group>
                <v:shape id="自选图形 39" o:spid="_x0000_s1026" o:spt="4" type="#_x0000_t4" style="position:absolute;left:2400300;top:5361305;height:670560;width:1371600;" fillcolor="#FFFFFF" filled="t" stroked="t" coordsize="21600,21600" o:gfxdata="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ubN5tkAAAALAQAADwAAAAAA&#10;AAABACAAAAAiAAAAZHJzL2Rvd25yZXYueG1sUEsBAhQAFAAAAAgAh07iQAertocSAgAADAQAAA4A&#10;AAAAAAAAAQAgAAAAKA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</v:shape>
                <v:shape id="文本框 40" o:spid="_x0000_s1026" o:spt="202" type="#_x0000_t202" style="position:absolute;left:2712720;top:5547360;height:463550;width:876300;" filled="f" stroked="f" coordsize="21600,21600" o:gfxdata="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GZ&#10;ew/YAAAACwEAAA8AAAAAAAAAAQAgAAAAIgAAAGRycy9kb3ducmV2LnhtbFBLAQIUABQAAAAIAIdO&#10;4kA465qMsQEAADIDAAAOAAAAAAAAAAEAIAAAACcBAABkcnMvZTJvRG9jLnhtbFBLBQYAAAAABgAG&#10;AFkBAABK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经办人预审、审理</w:t>
                        </w:r>
                      </w:p>
                    </w:txbxContent>
                  </v:textbox>
                </v:shape>
                <v:shape id="自选图形 42" o:spid="_x0000_s1026" o:spt="116" type="#_x0000_t116" style="position:absolute;left:2123440;top:7833995;height:495300;width:2098675;" fillcolor="#FFFFFF" filled="t" stroked="t" coordsize="21600,21600" o:gfxdata="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C+MqtsA&#10;AAALAQAADwAAAAAAAAABACAAAAAiAAAAZHJzL2Rvd25yZXYueG1sUEsBAhQAFAAAAAgAh07iQD/N&#10;89QcAgAAGAQAAA4AAAAAAAAAAQAgAAAAKgEAAGRycy9lMm9Eb2MueG1sUEsFBgAAAAAGAAYAWQEA&#10;ALgFAAAAAA==&#10;">
                  <v:fill on="t" focussize="0,0"/>
                  <v:stroke color="#000000" joinstyle="miter"/>
                  <v:imagedata o:title=""/>
                  <o:lock v:ext="edit" aspectratio="f"/>
                </v:shape>
                <v:shape id="文本框 43" o:spid="_x0000_s1026" o:spt="202" type="#_x0000_t202" style="position:absolute;left:2289810;top:7874000;height:396240;width:1898015;" filled="f" stroked="f" coordsize="21600,21600" o:gfxdata="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R&#10;mXsP2AAAAAsBAAAPAAAAAAAAAAEAIAAAACIAAABkcnMvZG93bnJldi54bWxQSwECFAAUAAAACACH&#10;TuJAd2R+MbIBAAAzAwAADgAAAAAAAAABACAAAAAnAQAAZHJzL2Uyb0RvYy54bWxQSwUGAAAAAAYA&#10;BgBZAQAASw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szCs w:val="21"/>
                          </w:rPr>
                          <w:t>证件获取（在受理窗口领取）</w:t>
                        </w:r>
                      </w:p>
                    </w:txbxContent>
                  </v:textbox>
                </v:shape>
                <v:shape id="自选图形 44" o:spid="_x0000_s1026" o:spt="116" type="#_x0000_t116" style="position:absolute;left:4572000;top:3081655;height:495300;width:877570;" fillcolor="#FFFFFF" filled="t" stroked="t" coordsize="21600,21600" o:gfxdata="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0L4yq2wAA&#10;AAsBAAAPAAAAAAAAAAEAIAAAACIAAABkcnMvZG93bnJldi54bWxQSwECFAAUAAAACACHTuJALLTX&#10;ohsCAAAXBAAADgAAAAAAAAABACAAAAAqAQAAZHJzL2Uyb0RvYy54bWxQSwUGAAAAAAYABgBZAQAA&#10;twUAAAAA&#10;">
                  <v:fill on="t" focussize="0,0"/>
                  <v:stroke color="#000000" joinstyle="miter"/>
                  <v:imagedata o:title=""/>
                  <o:lock v:ext="edit" aspectratio="f"/>
                </v:shape>
                <v:shape id="文本框 45" o:spid="_x0000_s1026" o:spt="202" type="#_x0000_t202" style="position:absolute;left:4572000;top:3180715;height:396240;width:768350;" filled="f" stroked="f" coordsize="21600,21600" o:gfxdata="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GZ&#10;ew/YAAAACwEAAA8AAAAAAAAAAQAgAAAAIgAAAGRycy9kb3ducmV2LnhtbFBLAQIUABQAAAAIAIdO&#10;4kCe2JPfsQEAADIDAAAOAAAAAAAAAAEAIAAAACcBAABkcnMvZTJvRG9jLnhtbFBLBQYAAAAABgAG&#10;AFkBAABK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不予受理</w:t>
                        </w:r>
                      </w:p>
                      <w:p/>
                    </w:txbxContent>
                  </v:textbox>
                </v:shape>
                <v:shape id="自选图形 46" o:spid="_x0000_s1026" o:spt="116" type="#_x0000_t116" style="position:absolute;left:2400300;top:713740;height:495300;width:1485900;" fillcolor="#FFFFFF" filled="t" stroked="t" coordsize="21600,21600" o:gfxdata="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0L4yq&#10;2wAAAAsBAAAPAAAAAAAAAAEAIAAAACIAAABkcnMvZG93bnJldi54bWxQSwECFAAUAAAACACHTuJA&#10;UZ9NUx4CAAAiBAAADgAAAAAAAAABACAAAAAqAQAAZHJzL2Uyb0RvYy54bWxQSwUGAAAAAAYABgBZ&#10;AQAAu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420" w:firstLineChars="200"/>
                        </w:pPr>
                        <w:r>
                          <w:rPr>
                            <w:rFonts w:hint="eastAsia"/>
                          </w:rPr>
                          <w:t>提出申请</w:t>
                        </w:r>
                      </w:p>
                    </w:txbxContent>
                  </v:textbox>
                </v:shape>
                <v:shape id="文本框 47" o:spid="_x0000_s1026" o:spt="202" type="#_x0000_t202" style="position:absolute;left:1308735;top:0;height:396240;width:3148965;" filled="f" stroked="f" coordsize="21600,21600" o:gfxdata="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EZl7D9gA&#10;AAALAQAADwAAAAAAAAABACAAAAAiAAAAZHJzL2Rvd25yZXYueG1sUEsBAhQAFAAAAAgAh07iQJpg&#10;JkytAQAALQMAAA4AAAAAAAAAAQAgAAAAJwEAAGRycy9lMm9Eb2MueG1sUEsFBgAAAAAGAAYAWQEA&#10;AEYF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eastAsia="黑体"/>
                            <w:szCs w:val="21"/>
                          </w:rPr>
                        </w:pPr>
                        <w:r>
                          <w:rPr>
                            <w:rFonts w:hint="eastAsia" w:eastAsia="黑体"/>
                            <w:szCs w:val="21"/>
                          </w:rPr>
                          <w:t>建设工程规划许可证核发办事流程示意图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line id="直线 48" o:spid="_x0000_s1026" o:spt="20" style="position:absolute;left:3092450;top:7581900;flip:x;height:252095;width:635;" filled="f" stroked="t" coordsize="21600,21600" o:gfxdata="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PHHVS2wAAAAsBAAAPAAAAAAAAAAEAIAAAACIAAABkcnMvZG93bnJldi54bWxQSwECFAAUAAAA&#10;CACHTuJAU+3miesBAACqAwAADgAAAAAAAAABACAAAAAq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9" o:spid="_x0000_s1026" o:spt="20" style="position:absolute;left:3094990;top:6522720;flip:x;height:252095;width:635;" filled="f" stroked="t" coordsize="21600,21600" o:gfxdata="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8cdVLbAAAACwEAAA8AAAAAAAAAAQAgAAAAIgAAAGRycy9kb3ducmV2LnhtbFBLAQIUABQAAAAI&#10;AIdO4kCDWm8s6gEAAKoDAAAOAAAAAAAAAAEAIAAAACo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group id="组合 52" o:spid="_x0000_s1026" o:spt="203" style="position:absolute;left:2478405;top:4692650;height:594360;width:1485900;" coordorigin="3960,8616" coordsize="2340,936" o:gfxdata="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2T8bjdsAAAAL&#10;AQAADwAAAAAAAAABACAAAAAiAAAAZHJzL2Rvd25yZXYueG1sUEsBAhQAFAAAAAgAh07iQPTPWO3E&#10;AgAAywYAAA4AAAAAAAAAAQAgAAAAKgEAAGRycy9lMm9Eb2MueG1sUEsFBgAAAAAGAAYAWQEAAGAG&#10;AAAAAA==&#10;">
                  <o:lock v:ext="edit" aspectratio="f"/>
                  <v:rect id="矩形 53" o:spid="_x0000_s1026" o:spt="1" style="position:absolute;left:3960;top:8616;height:780;width:2340;" fillcolor="#FFFFFF" filled="t" stroked="t" coordsize="21600,21600" o:gfxdata="UEsDBAoAAAAAAIdO4kAAAAAAAAAAAAAAAAAEAAAAZHJzL1BLAwQUAAAACACHTuJAaFk9ir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WT2K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文本框 54" o:spid="_x0000_s1026" o:spt="202" type="#_x0000_t202" style="position:absolute;left:3960;top:8616;height:936;width:2160;" filled="f" stroked="f" coordsize="21600,21600" o:gfxdata="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ToAd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</w:rPr>
                            <w:t>受理人将报件材料传至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审批系统</w:t>
                          </w:r>
                        </w:p>
                      </w:txbxContent>
                    </v:textbox>
                  </v:shape>
                </v:group>
                <v:line id="直线 55" o:spid="_x0000_s1026" o:spt="20" style="position:absolute;left:3093085;top:5187950;flip:x;height:173355;width:635;" filled="f" stroked="t" coordsize="21600,21600" o:gfxdata="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PHHVS2wAAAAsBAAAPAAAAAAAAAAEAIAAAACIAAABkcnMvZG93bnJldi54bWxQSwECFAAUAAAA&#10;CACHTuJAaj52p+sBAACqAwAADgAAAAAAAAABACAAAAAq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" o:spid="_x0000_s1026" o:spt="20" style="position:absolute;left:3093720;top:5955665;height:269875;width:1270;" filled="f" stroked="t" coordsize="21600,21600" o:gfxdata="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T3o&#10;4twAAAALAQAADwAAAAAAAAABACAAAAAiAAAAZHJzL2Rvd25yZXYueG1sUEsBAhQAFAAAAAgAh07i&#10;QByft+TlAQAAoQMAAA4AAAAAAAAAAQAgAAAAKwEAAGRycy9lMm9Eb2MueG1sUEsFBgAAAAAGAAYA&#10;WQEAAII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square"/>
              </v:group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21"/>
    <w:rsid w:val="00005BBC"/>
    <w:rsid w:val="000752BB"/>
    <w:rsid w:val="00077519"/>
    <w:rsid w:val="000B6B12"/>
    <w:rsid w:val="000C2121"/>
    <w:rsid w:val="000E37E7"/>
    <w:rsid w:val="000E602D"/>
    <w:rsid w:val="000E7138"/>
    <w:rsid w:val="00112825"/>
    <w:rsid w:val="001261E2"/>
    <w:rsid w:val="001701E3"/>
    <w:rsid w:val="00245C79"/>
    <w:rsid w:val="00254E0E"/>
    <w:rsid w:val="0027216C"/>
    <w:rsid w:val="002B0760"/>
    <w:rsid w:val="002F3284"/>
    <w:rsid w:val="00313972"/>
    <w:rsid w:val="003169C4"/>
    <w:rsid w:val="003221CE"/>
    <w:rsid w:val="003A2253"/>
    <w:rsid w:val="003C0D70"/>
    <w:rsid w:val="00401881"/>
    <w:rsid w:val="004C64B8"/>
    <w:rsid w:val="004F6AAE"/>
    <w:rsid w:val="005350B5"/>
    <w:rsid w:val="00554F8B"/>
    <w:rsid w:val="00643CF3"/>
    <w:rsid w:val="00643D7D"/>
    <w:rsid w:val="00670B6C"/>
    <w:rsid w:val="00670EB2"/>
    <w:rsid w:val="006D04EB"/>
    <w:rsid w:val="006D1514"/>
    <w:rsid w:val="007050D4"/>
    <w:rsid w:val="0073691B"/>
    <w:rsid w:val="00750622"/>
    <w:rsid w:val="0077635A"/>
    <w:rsid w:val="007868C9"/>
    <w:rsid w:val="007901BD"/>
    <w:rsid w:val="007F7F39"/>
    <w:rsid w:val="008F0693"/>
    <w:rsid w:val="00920EF9"/>
    <w:rsid w:val="009D52BD"/>
    <w:rsid w:val="00A0498D"/>
    <w:rsid w:val="00A60EB7"/>
    <w:rsid w:val="00AD06E7"/>
    <w:rsid w:val="00AD7936"/>
    <w:rsid w:val="00B05657"/>
    <w:rsid w:val="00B3391B"/>
    <w:rsid w:val="00B347D6"/>
    <w:rsid w:val="00B459D7"/>
    <w:rsid w:val="00B51BBF"/>
    <w:rsid w:val="00B53410"/>
    <w:rsid w:val="00B538EB"/>
    <w:rsid w:val="00B93AE4"/>
    <w:rsid w:val="00C1291D"/>
    <w:rsid w:val="00C21DFF"/>
    <w:rsid w:val="00CF1DFA"/>
    <w:rsid w:val="00D209A5"/>
    <w:rsid w:val="00D26C32"/>
    <w:rsid w:val="00D424BB"/>
    <w:rsid w:val="00E32D13"/>
    <w:rsid w:val="00E81567"/>
    <w:rsid w:val="00E84FA8"/>
    <w:rsid w:val="00F06BF6"/>
    <w:rsid w:val="00F3345F"/>
    <w:rsid w:val="00F82DE9"/>
    <w:rsid w:val="00F86C25"/>
    <w:rsid w:val="00FF676A"/>
    <w:rsid w:val="0BFD71A3"/>
    <w:rsid w:val="0F16676B"/>
    <w:rsid w:val="11273F99"/>
    <w:rsid w:val="1AA66670"/>
    <w:rsid w:val="290D4689"/>
    <w:rsid w:val="2E170ED3"/>
    <w:rsid w:val="3A685552"/>
    <w:rsid w:val="46D06A7F"/>
    <w:rsid w:val="59A4165F"/>
    <w:rsid w:val="608A5A15"/>
    <w:rsid w:val="62DB0730"/>
    <w:rsid w:val="6A30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Head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Footer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  <w:style w:type="paragraph" w:customStyle="1" w:styleId="13">
    <w:name w:val="要求"/>
    <w:basedOn w:val="1"/>
    <w:qFormat/>
    <w:uiPriority w:val="99"/>
    <w:pPr>
      <w:widowControl/>
      <w:tabs>
        <w:tab w:val="center" w:pos="4201"/>
        <w:tab w:val="right" w:leader="dot" w:pos="9298"/>
      </w:tabs>
      <w:autoSpaceDE w:val="0"/>
      <w:autoSpaceDN w:val="0"/>
      <w:adjustRightInd w:val="0"/>
      <w:snapToGrid w:val="0"/>
      <w:ind w:left="200" w:leftChars="200" w:firstLine="200" w:firstLineChars="200"/>
    </w:pPr>
    <w:rPr>
      <w:rFonts w:ascii="宋体"/>
      <w:kern w:val="0"/>
      <w:szCs w:val="20"/>
    </w:rPr>
  </w:style>
  <w:style w:type="paragraph" w:customStyle="1" w:styleId="14">
    <w:name w:val="示例×："/>
    <w:basedOn w:val="1"/>
    <w:qFormat/>
    <w:uiPriority w:val="99"/>
    <w:pPr>
      <w:widowControl/>
      <w:ind w:left="205" w:firstLine="363"/>
    </w:pPr>
    <w:rPr>
      <w:rFonts w:ascii="宋体"/>
      <w:kern w:val="0"/>
      <w:sz w:val="18"/>
      <w:szCs w:val="18"/>
    </w:rPr>
  </w:style>
  <w:style w:type="paragraph" w:customStyle="1" w:styleId="15">
    <w:name w:val="示例内容"/>
    <w:qFormat/>
    <w:uiPriority w:val="99"/>
    <w:pPr>
      <w:ind w:firstLine="200" w:firstLineChars="200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character" w:customStyle="1" w:styleId="16">
    <w:name w:val="Balloon Text Char"/>
    <w:basedOn w:val="8"/>
    <w:link w:val="2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7">
    <w:name w:val="Char Char1 Char Char Char 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5</Pages>
  <Words>223</Words>
  <Characters>1275</Characters>
  <Lines>0</Lines>
  <Paragraphs>0</Paragraphs>
  <TotalTime>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2016-09-21T14:02:00Z</dcterms:created>
  <dc:creator>Administrator</dc:creator>
  <cp:lastModifiedBy>韩伟明</cp:lastModifiedBy>
  <dcterms:modified xsi:type="dcterms:W3CDTF">2024-08-21T03:34:43Z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