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p>
    <w:p>
      <w:pPr>
        <w:rPr>
          <w:rFonts w:hint="eastAsia" w:ascii="宋体" w:hAnsi="宋体"/>
          <w:sz w:val="32"/>
          <w:szCs w:val="32"/>
        </w:rPr>
      </w:pPr>
      <w:r>
        <w:rPr>
          <w:rFonts w:hint="eastAsia" w:ascii="宋体" w:hAnsi="宋体"/>
          <w:sz w:val="32"/>
          <w:szCs w:val="32"/>
          <w:lang/>
        </w:rPr>
        <w:pict>
          <v:group id="组合 26" o:spid="_x0000_s1026" o:spt="203" style="position:absolute;left:0pt;margin-top:23.6pt;height:39.7pt;width:443.35pt;mso-position-horizontal:center;z-index:251659264;mso-width-relative:page;mso-height-relative:page;" coordorigin="1520,3312" coordsize="8867,850">
            <o:lock v:ext="edit"/>
            <v:shape id="艺术字 17" o:spid="_x0000_s1027" o:spt="136" type="#_x0000_t136" style="position:absolute;left:1520;top:3312;height:850;width:8867;" fillcolor="#FF0000" filled="t" stroked="f" coordsize="21600,21600">
              <v:path/>
              <v:fill on="t" focussize="0,0"/>
              <v:stroke on="f"/>
              <v:imagedata o:title=""/>
              <o:lock v:ext="edit"/>
              <v:textpath on="t" fitshape="t" fitpath="t" trim="t" xscale="f" string="德宏            发展和改革委员会文件" style="font-family:方正小标宋简体;font-size:36pt;font-weight:bold;v-rotate-letters:f;v-same-letter-heights:f;v-text-align:justify;v-text-spacing:62260f;"/>
            </v:shape>
            <v:shape id="艺术字 24" o:spid="_x0000_s1028" o:spt="136" type="#_x0000_t136" style="position:absolute;left:2730;top:3389;height:773;width:1710;" fillcolor="#FF0000" filled="t" stroked="f" coordsize="21600,21600">
              <v:path/>
              <v:fill on="t" focussize="0,0"/>
              <v:stroke on="f"/>
              <v:imagedata o:title=""/>
              <o:lock v:ext="edit"/>
              <v:textpath on="t" fitshape="t" fitpath="t" trim="t" xscale="f" string="傣族景颇族&#10;自    治    州" style="font-family:方正小标宋简体;font-size:14pt;font-weight:bold;v-rotate-letters:f;v-same-letter-heights:f;v-text-align:center;"/>
            </v:shape>
          </v:group>
        </w:pict>
      </w:r>
    </w:p>
    <w:p>
      <w:pPr>
        <w:rPr>
          <w:rFonts w:hint="eastAsia" w:ascii="宋体" w:hAnsi="宋体"/>
          <w:b/>
          <w:color w:val="FF0000"/>
          <w:sz w:val="32"/>
          <w:szCs w:val="32"/>
        </w:rPr>
      </w:pPr>
    </w:p>
    <w:p>
      <w:pPr>
        <w:spacing w:line="680" w:lineRule="exact"/>
        <w:rPr>
          <w:rFonts w:hint="eastAsia" w:ascii="宋体" w:hAnsi="宋体"/>
          <w:b/>
          <w:color w:val="FF0000"/>
          <w:sz w:val="32"/>
          <w:szCs w:val="32"/>
        </w:rPr>
      </w:pPr>
    </w:p>
    <w:p>
      <w:pPr>
        <w:spacing w:line="680" w:lineRule="exact"/>
        <w:rPr>
          <w:rFonts w:eastAsia="方正仿宋_GBK"/>
          <w:b/>
          <w:color w:val="FF0000"/>
          <w:sz w:val="32"/>
          <w:szCs w:val="32"/>
        </w:rPr>
      </w:pPr>
    </w:p>
    <w:p>
      <w:pPr>
        <w:spacing w:line="400" w:lineRule="exact"/>
        <w:jc w:val="center"/>
        <w:rPr>
          <w:rFonts w:eastAsia="仿宋_GB2312"/>
          <w:b/>
          <w:color w:val="FF0000"/>
          <w:sz w:val="32"/>
          <w:szCs w:val="32"/>
        </w:rPr>
      </w:pPr>
      <w:r>
        <w:rPr>
          <w:rFonts w:hint="default" w:ascii="Times New Roman" w:hAnsi="Times New Roman" w:eastAsia="方正仿宋_GBK" w:cs="Times New Roman"/>
          <w:sz w:val="32"/>
          <w:szCs w:val="32"/>
        </w:rPr>
        <w:t>德发改价格〔2020〕</w:t>
      </w:r>
      <w:r>
        <w:rPr>
          <w:rFonts w:hint="eastAsia" w:ascii="Times New Roman" w:hAnsi="Times New Roman" w:eastAsia="方正仿宋_GBK" w:cs="Times New Roman"/>
          <w:sz w:val="32"/>
          <w:szCs w:val="32"/>
          <w:lang w:val="en-US" w:eastAsia="zh-CN"/>
        </w:rPr>
        <w:t>129</w:t>
      </w:r>
      <w:r>
        <w:rPr>
          <w:rFonts w:hint="default" w:ascii="Times New Roman" w:hAnsi="Times New Roman" w:eastAsia="方正仿宋_GBK" w:cs="Times New Roman"/>
          <w:sz w:val="32"/>
          <w:szCs w:val="32"/>
        </w:rPr>
        <w:t>号</w:t>
      </w:r>
    </w:p>
    <w:p>
      <w:pPr>
        <w:spacing w:line="560" w:lineRule="exact"/>
        <w:rPr>
          <w:rFonts w:eastAsia="方正小标宋简体"/>
          <w:sz w:val="44"/>
          <w:szCs w:val="44"/>
        </w:rPr>
      </w:pPr>
      <w:r>
        <w:rPr>
          <w:rFonts w:eastAsia="仿宋_GB2312"/>
          <w:sz w:val="32"/>
          <w:szCs w:val="32"/>
          <w:lang/>
        </w:rPr>
        <w:pict>
          <v:shape id="艺术字 23" o:spid="_x0000_s1029" o:spt="136" type="#_x0000_t136" style="position:absolute;left:0pt;margin-top:5pt;height:2pt;width:453.55pt;mso-position-horizontal:center;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56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方正小标宋简体"/>
          <w:sz w:val="44"/>
          <w:szCs w:val="44"/>
          <w:lang w:eastAsia="zh-CN"/>
        </w:rPr>
      </w:pPr>
      <w:r>
        <w:rPr>
          <w:rFonts w:eastAsia="方正小标宋简体"/>
          <w:sz w:val="44"/>
          <w:szCs w:val="44"/>
        </w:rPr>
        <w:t>德宏州发展和改革委员会</w:t>
      </w:r>
      <w:r>
        <w:rPr>
          <w:rFonts w:hint="eastAsia" w:eastAsia="方正小标宋简体"/>
          <w:sz w:val="44"/>
          <w:szCs w:val="44"/>
        </w:rPr>
        <w:t>关于</w:t>
      </w:r>
      <w:bookmarkStart w:id="0" w:name="_GoBack"/>
      <w:r>
        <w:rPr>
          <w:rFonts w:hint="eastAsia" w:eastAsia="方正小标宋简体"/>
          <w:sz w:val="44"/>
          <w:szCs w:val="44"/>
          <w:lang w:eastAsia="zh-CN"/>
        </w:rPr>
        <w:t>阶段性降低</w:t>
      </w:r>
    </w:p>
    <w:bookmarkEnd w:id="0"/>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方正小标宋简体"/>
          <w:sz w:val="44"/>
          <w:szCs w:val="44"/>
        </w:rPr>
      </w:pPr>
      <w:r>
        <w:rPr>
          <w:rFonts w:hint="eastAsia" w:eastAsia="方正小标宋简体"/>
          <w:sz w:val="44"/>
          <w:szCs w:val="44"/>
          <w:lang w:eastAsia="zh-CN"/>
        </w:rPr>
        <w:t>非居民用气</w:t>
      </w:r>
      <w:r>
        <w:rPr>
          <w:rFonts w:hint="eastAsia" w:eastAsia="方正小标宋简体"/>
          <w:sz w:val="44"/>
          <w:szCs w:val="44"/>
        </w:rPr>
        <w:t>价格的通知</w:t>
      </w:r>
    </w:p>
    <w:p>
      <w:pPr>
        <w:spacing w:line="480" w:lineRule="exact"/>
        <w:jc w:val="center"/>
        <w:rPr>
          <w:rFonts w:hint="eastAsia"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各县市发展和改革局，德宏中石油昆仑燃气有限公司、德宏州爱众燃气有限公司：</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eastAsia="zh-CN"/>
        </w:rPr>
        <w:t>支持企业复工复产、共</w:t>
      </w:r>
      <w:r>
        <w:rPr>
          <w:rFonts w:hint="eastAsia" w:eastAsia="方正仿宋_GBK" w:cs="Times New Roman"/>
          <w:color w:val="000000"/>
          <w:sz w:val="32"/>
          <w:szCs w:val="32"/>
          <w:lang w:eastAsia="zh-CN"/>
        </w:rPr>
        <w:t>渡</w:t>
      </w:r>
      <w:r>
        <w:rPr>
          <w:rFonts w:hint="default" w:ascii="Times New Roman" w:hAnsi="Times New Roman" w:eastAsia="方正仿宋_GBK" w:cs="Times New Roman"/>
          <w:color w:val="000000"/>
          <w:sz w:val="32"/>
          <w:szCs w:val="32"/>
          <w:lang w:eastAsia="zh-CN"/>
        </w:rPr>
        <w:t>难关</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按照</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云南省发展和改革委员会关于</w:t>
      </w:r>
      <w:r>
        <w:rPr>
          <w:rFonts w:hint="default" w:ascii="Times New Roman" w:hAnsi="Times New Roman" w:eastAsia="方正仿宋_GBK" w:cs="Times New Roman"/>
          <w:color w:val="000000"/>
          <w:sz w:val="32"/>
          <w:szCs w:val="32"/>
          <w:lang w:eastAsia="zh-CN"/>
        </w:rPr>
        <w:t>阶段性降低非居民用气成本有关事项</w:t>
      </w:r>
      <w:r>
        <w:rPr>
          <w:rFonts w:hint="default" w:ascii="Times New Roman" w:hAnsi="Times New Roman" w:eastAsia="方正仿宋_GBK" w:cs="Times New Roman"/>
          <w:sz w:val="32"/>
          <w:szCs w:val="32"/>
        </w:rPr>
        <w:t>的通知》（云发改价格</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285</w:t>
      </w:r>
      <w:r>
        <w:rPr>
          <w:rFonts w:hint="default" w:ascii="Times New Roman" w:hAnsi="Times New Roman" w:eastAsia="方正仿宋_GBK" w:cs="Times New Roman"/>
          <w:color w:val="000000"/>
          <w:sz w:val="32"/>
          <w:szCs w:val="32"/>
        </w:rPr>
        <w:t>号）文件精神，现就德宏州20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2月22日</w:t>
      </w:r>
      <w:r>
        <w:rPr>
          <w:rFonts w:hint="default" w:ascii="Times New Roman" w:hAnsi="Times New Roman" w:eastAsia="方正仿宋_GBK" w:cs="Times New Roman"/>
          <w:color w:val="000000"/>
          <w:sz w:val="32"/>
          <w:szCs w:val="32"/>
        </w:rPr>
        <w:t>至</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30日</w:t>
      </w:r>
      <w:r>
        <w:rPr>
          <w:rFonts w:hint="default" w:ascii="Times New Roman" w:hAnsi="Times New Roman" w:eastAsia="方正仿宋_GBK" w:cs="Times New Roman"/>
          <w:color w:val="000000"/>
          <w:sz w:val="32"/>
          <w:szCs w:val="32"/>
        </w:rPr>
        <w:t>非居民用天然气</w:t>
      </w:r>
      <w:r>
        <w:rPr>
          <w:rFonts w:hint="default" w:ascii="Times New Roman" w:hAnsi="Times New Roman" w:eastAsia="方正仿宋_GBK" w:cs="Times New Roman"/>
          <w:color w:val="000000"/>
          <w:sz w:val="32"/>
          <w:szCs w:val="32"/>
          <w:lang w:eastAsia="zh-CN"/>
        </w:rPr>
        <w:t>价格</w:t>
      </w:r>
      <w:r>
        <w:rPr>
          <w:rFonts w:hint="default" w:ascii="Times New Roman" w:hAnsi="Times New Roman" w:eastAsia="方正仿宋_GBK" w:cs="Times New Roman"/>
          <w:color w:val="000000"/>
          <w:sz w:val="32"/>
          <w:szCs w:val="32"/>
        </w:rPr>
        <w:t>有关问题通知如下：</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color w:val="000000"/>
          <w:sz w:val="32"/>
          <w:szCs w:val="32"/>
          <w:lang w:eastAsia="zh-CN"/>
        </w:rPr>
        <w:t>降低</w:t>
      </w:r>
      <w:r>
        <w:rPr>
          <w:rFonts w:hint="eastAsia" w:ascii="方正黑体_GBK" w:hAnsi="方正黑体_GBK" w:eastAsia="方正黑体_GBK" w:cs="方正黑体_GBK"/>
          <w:color w:val="000000"/>
          <w:sz w:val="32"/>
          <w:szCs w:val="32"/>
        </w:rPr>
        <w:t>非居民</w:t>
      </w:r>
      <w:r>
        <w:rPr>
          <w:rFonts w:hint="eastAsia" w:ascii="方正黑体_GBK" w:hAnsi="方正黑体_GBK" w:eastAsia="方正黑体_GBK" w:cs="方正黑体_GBK"/>
          <w:color w:val="000000"/>
          <w:sz w:val="32"/>
          <w:szCs w:val="32"/>
          <w:lang w:eastAsia="zh-CN"/>
        </w:rPr>
        <w:t>用气价格</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（一）非居民气源价格下调情况</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sz w:val="32"/>
          <w:szCs w:val="32"/>
        </w:rPr>
        <w:t>（云发改价格</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285</w:t>
      </w:r>
      <w:r>
        <w:rPr>
          <w:rFonts w:hint="default" w:ascii="Times New Roman" w:hAnsi="Times New Roman" w:eastAsia="方正仿宋_GBK" w:cs="Times New Roman"/>
          <w:color w:val="000000"/>
          <w:sz w:val="32"/>
          <w:szCs w:val="32"/>
        </w:rPr>
        <w:t>号）文件</w:t>
      </w:r>
      <w:r>
        <w:rPr>
          <w:rFonts w:hint="eastAsia" w:ascii="Times New Roman" w:hAnsi="Times New Roman" w:eastAsia="方正仿宋_GBK" w:cs="Times New Roman"/>
          <w:color w:val="000000"/>
          <w:sz w:val="32"/>
          <w:szCs w:val="32"/>
          <w:lang w:eastAsia="zh-CN"/>
        </w:rPr>
        <w:t>和中石油天然气销售云南分公司管道天然气淡季门站价格调整安排的有关</w:t>
      </w:r>
      <w:r>
        <w:rPr>
          <w:rFonts w:hint="default" w:ascii="Times New Roman" w:hAnsi="Times New Roman" w:eastAsia="方正仿宋_GBK" w:cs="Times New Roman"/>
          <w:color w:val="000000"/>
          <w:sz w:val="32"/>
          <w:szCs w:val="32"/>
        </w:rPr>
        <w:t>精神</w:t>
      </w:r>
      <w:r>
        <w:rPr>
          <w:rFonts w:hint="default" w:ascii="Times New Roman" w:hAnsi="Times New Roman" w:eastAsia="方正仿宋_GBK" w:cs="Times New Roman"/>
          <w:color w:val="000000"/>
          <w:sz w:val="32"/>
          <w:szCs w:val="32"/>
          <w:lang w:eastAsia="zh-CN"/>
        </w:rPr>
        <w:t>，城市燃气企业、直供用户合同量内执行非居民政府指导价的气量价格在基准门站价格基础上下调</w:t>
      </w:r>
      <w:r>
        <w:rPr>
          <w:rFonts w:hint="default" w:ascii="Times New Roman" w:hAnsi="Times New Roman" w:eastAsia="方正仿宋_GBK" w:cs="Times New Roman"/>
          <w:color w:val="000000"/>
          <w:sz w:val="32"/>
          <w:szCs w:val="32"/>
          <w:lang w:val="en-US" w:eastAsia="zh-CN"/>
        </w:rPr>
        <w:t>1%，合同量内执行市场调节价的气量在基准门站价格基础上涨幅由采暖季的45%下调至24%。</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非居民用气销售价格调整情况</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根据</w:t>
      </w:r>
      <w:r>
        <w:rPr>
          <w:rFonts w:hint="default" w:ascii="Times New Roman" w:hAnsi="Times New Roman" w:eastAsia="方正仿宋_GBK" w:cs="Times New Roman"/>
          <w:sz w:val="32"/>
          <w:szCs w:val="32"/>
        </w:rPr>
        <w:t>（云发改价格</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285</w:t>
      </w:r>
      <w:r>
        <w:rPr>
          <w:rFonts w:hint="default" w:ascii="Times New Roman" w:hAnsi="Times New Roman" w:eastAsia="方正仿宋_GBK" w:cs="Times New Roman"/>
          <w:color w:val="000000"/>
          <w:sz w:val="32"/>
          <w:szCs w:val="32"/>
        </w:rPr>
        <w:t>号）文件精神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rPr>
        <w:t>我委对</w:t>
      </w:r>
      <w:r>
        <w:rPr>
          <w:rFonts w:hint="default" w:ascii="Times New Roman" w:hAnsi="Times New Roman" w:eastAsia="方正仿宋_GBK" w:cs="Times New Roman"/>
          <w:color w:val="000000"/>
          <w:sz w:val="32"/>
          <w:szCs w:val="32"/>
        </w:rPr>
        <w:t>德宏中石油昆仑燃气有限公</w:t>
      </w:r>
      <w:r>
        <w:rPr>
          <w:rFonts w:hint="default" w:ascii="Times New Roman" w:hAnsi="Times New Roman" w:eastAsia="方正仿宋_GBK" w:cs="Times New Roman"/>
          <w:color w:val="000000"/>
          <w:sz w:val="32"/>
          <w:szCs w:val="32"/>
          <w:lang w:eastAsia="zh-CN"/>
        </w:rPr>
        <w:t>上报的</w:t>
      </w:r>
      <w:r>
        <w:rPr>
          <w:rFonts w:hint="default" w:ascii="Times New Roman" w:hAnsi="Times New Roman" w:eastAsia="方正仿宋_GBK" w:cs="Times New Roman"/>
          <w:color w:val="000000"/>
          <w:sz w:val="32"/>
          <w:szCs w:val="32"/>
          <w:lang w:val="en-US" w:eastAsia="zh-CN"/>
        </w:rPr>
        <w:t>2020</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2月22日</w:t>
      </w:r>
      <w:r>
        <w:rPr>
          <w:rFonts w:hint="default" w:ascii="Times New Roman" w:hAnsi="Times New Roman" w:eastAsia="方正仿宋_GBK" w:cs="Times New Roman"/>
          <w:color w:val="000000"/>
          <w:sz w:val="32"/>
          <w:szCs w:val="32"/>
        </w:rPr>
        <w:t>至</w:t>
      </w:r>
      <w:r>
        <w:rPr>
          <w:rFonts w:hint="default" w:ascii="Times New Roman" w:hAnsi="Times New Roman" w:eastAsia="方正仿宋_GBK" w:cs="Times New Roman"/>
          <w:color w:val="000000"/>
          <w:sz w:val="32"/>
          <w:szCs w:val="32"/>
          <w:lang w:val="en-US" w:eastAsia="zh-CN"/>
        </w:rPr>
        <w:t>6月30日计算期合同量中的执行政府指导价气量、执行市场调节价的气量以及计算期超合同气量进行核算，确定</w:t>
      </w:r>
      <w:r>
        <w:rPr>
          <w:rFonts w:hint="default" w:ascii="Times New Roman" w:hAnsi="Times New Roman" w:eastAsia="方正仿宋_GBK" w:cs="Times New Roman"/>
          <w:color w:val="000000"/>
          <w:sz w:val="32"/>
          <w:szCs w:val="32"/>
        </w:rPr>
        <w:t>非居民用气销售价格联动额</w:t>
      </w:r>
      <w:r>
        <w:rPr>
          <w:rFonts w:hint="default" w:ascii="Times New Roman" w:hAnsi="Times New Roman" w:eastAsia="方正仿宋_GBK" w:cs="Times New Roman"/>
          <w:sz w:val="32"/>
          <w:szCs w:val="32"/>
        </w:rPr>
        <w:t>为0.</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元/立方米。联动额实行最高限额管理，即</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2月22日</w:t>
      </w:r>
      <w:r>
        <w:rPr>
          <w:rFonts w:hint="default" w:ascii="Times New Roman" w:hAnsi="Times New Roman" w:eastAsia="方正仿宋_GBK" w:cs="Times New Roman"/>
          <w:color w:val="000000"/>
          <w:sz w:val="32"/>
          <w:szCs w:val="32"/>
        </w:rPr>
        <w:t>至</w:t>
      </w:r>
      <w:r>
        <w:rPr>
          <w:rFonts w:hint="default" w:ascii="Times New Roman" w:hAnsi="Times New Roman" w:eastAsia="方正仿宋_GBK" w:cs="Times New Roman"/>
          <w:color w:val="000000"/>
          <w:sz w:val="32"/>
          <w:szCs w:val="32"/>
          <w:lang w:val="en-US" w:eastAsia="zh-CN"/>
        </w:rPr>
        <w:t>6月30日</w:t>
      </w:r>
      <w:r>
        <w:rPr>
          <w:rFonts w:hint="default" w:ascii="Times New Roman" w:hAnsi="Times New Roman" w:eastAsia="方正仿宋_GBK" w:cs="Times New Roman"/>
          <w:sz w:val="32"/>
          <w:szCs w:val="32"/>
        </w:rPr>
        <w:t>非居民用气最高销售价格为2.</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元/立方米。</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二、执行时间</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2月22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月3</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相关</w:t>
      </w:r>
      <w:r>
        <w:rPr>
          <w:rFonts w:hint="eastAsia" w:ascii="方正黑体_GBK" w:hAnsi="方正黑体_GBK" w:eastAsia="方正黑体_GBK" w:cs="方正黑体_GBK"/>
          <w:sz w:val="32"/>
          <w:szCs w:val="32"/>
        </w:rPr>
        <w:t>要求</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（一）居民用气价格保持不变</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居民生活用气继续执行《云南省物价局关于降低居民生活用气临时价格有关问题的通知》（云价价格</w:t>
      </w:r>
      <w:r>
        <w:rPr>
          <w:rFonts w:hint="default" w:ascii="Times New Roman" w:hAnsi="Times New Roman" w:eastAsia="方正仿宋_GBK" w:cs="Times New Roman"/>
          <w:color w:val="000000"/>
          <w:sz w:val="32"/>
          <w:szCs w:val="32"/>
        </w:rPr>
        <w:t>〔2018〕15号</w:t>
      </w:r>
      <w:r>
        <w:rPr>
          <w:rFonts w:hint="default" w:ascii="Times New Roman" w:hAnsi="Times New Roman" w:eastAsia="方正仿宋_GBK" w:cs="Times New Roman"/>
          <w:sz w:val="32"/>
          <w:szCs w:val="32"/>
        </w:rPr>
        <w:t>）中规定的2.95元/立方米的标准。</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（二）妥善做好气费清算工作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鉴于天然气气源价格波动频繁，城镇燃气经营企业要及时对价格变动前后气表所对应气量的抄清工作做好统筹安排。</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（三）维护天然气市场稳定</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各燃气经营企业要加强生产组织和供需衔接，在保障民生用</w:t>
      </w:r>
      <w:r>
        <w:rPr>
          <w:sz w:val="32"/>
        </w:rPr>
        <w:pict>
          <v:rect id="KGD_5EA68060$01$29$00013" o:spid="_x0000_s1030" o:spt="1" alt="z1t78yph44V1TBQ6o+SAd6EGGB8ipMS2ELvTPyvmnrVvO8AQrGsdAKHwhzIqTRn/XqhvMB6jxqkBKFbBdoMv3DkNzlj2188dWXDXQPWlimZX3YGLWYRRxWr3FMcDmXfvmsf4ko1dwF6YzWaO/VIufh2ZjQQsh8ghcUu0AtnE4YJIwPwWEXlOM5zu/jvmW16wZUeng9na6Ph2crvQEfZzbCFdUfzNqN6gmyxbCoOm5iZ8tJvPXJZQU+ORSgV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DLZJcMfy2+H7180snJr1/UHNCN+8DCUO129twDCjuw5+G8IQVTgF2IVLZsYg2aKovu/o8ViZBuuRgumbkMXUBI0vD9IoogzpY9+svc6MVUGBTTYLOqxK5aDxTHBcIYX7cpWYVRVJ5q7d7AX7wffZMXfOTU0ff9iO3vCKkQa3+VnFRitQCmKY5Nf38GTX0+WUYFzM7Axw5JljAknE9/QGxt58sNlkRP1ROt0YCXT1AP/XCTOPVHLTgDnAcgJvWv1cz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6.5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EA68060$01$29$00012" o:spid="_x0000_s1031" o:spt="1" alt="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" style="position:absolute;left:0pt;margin-left:-86.5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EA68060$01$29$00011" o:spid="_x0000_s1032" o:spt="1" alt="nwkOiId/bBbOAe61rgYT4vXM3UaFFF0tl2W9B2ekj1Z7kYnHXrUHbs1gN35c90qv+/00ZCFaRJlW3Ob+CL5JS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"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5" o:spt="1" alt="Fc8xc5LFoSjkA4hG8s0CKZUIYP6n83s+JD6eEikt80OinJJjsMydkm6A3QrLn1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kAsW/yiCmuPxZta2wQCaKXDOWXxErmcTRF1CGx/DxOGdjGvlvfprPTxEvzowqQnR4yFCzk7xjrV+1PnTuLJXgq9F6LjpdJq0CvhHU+6/UanrKcqESJpxnIBajjQyMpjJcnUGEPOp5xuX+urdqYzL67PrL1qhM8vxoModO+HrbLa2bLRB7rF0YjsZEIckf9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b1LEa5H9i8wNsECFvXoy5kGIjPMrgvGjmvpp8EfkRs25xL4L+Km0jaHBRp3k4LJUy3X4XwFUO7xH5EeLy71tvT7xGLRaviaVWjcXci9Kww+Huyn5ArnfDWzIJZP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56xGBd9fvEPnghw99dMVUFXwa9hvIvLrkqAyiDkNRUDtd98b4+Qg+xxu+63D4+C95cVh/cZlSdB0+FEzLHGqP6QjcLKUv1D/qzpDGyNRalMqU1FiOPjf6loFOo7Loqzt9opQ+twf6+Ks93NbddcZeN8B5ZU3Zfd1kfpOqtCG7piZafcPyFRLus9b0gNhPZpgKlNRYjj43+paBTqOy6Ks7YC+r9jMrjpi7POk9WJMeAiguzv4alJBXnyeOuH2SePbW/aSxYgQRtInMesRMod9DhKKfFQZKVbvxza8zb6BODkt/O+0+6uUZipYQWqLAMILPhG62A+PbKN/6Qv93YpWUC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VBEOFq6Ocb54wlBO2/VvfAOC2TW5a/VNETNijCkdlTT8H6xENE1Joa89pdU4IlWBWNZbbFExRwVTcLCijqfB+BY6YjTaPtTRdMTEH5WATkg21Kl6MwO3M98s0R4OhbFvCkc5Ri1+UEKrAHfw8DBRwdVBNpksHSp5TauFbZeqtPVzFJi7J7/y7tevksDQPT45iwbE1ojWn/FOPvqPElR0O4HnU0LAJTD59DrKwqXzmQ9crnvHxrFQe90O6S6ETzgpN61OZs+LtgUSvO+dM2MXbnH4EeLKS5Vp1W4d0q4cWTT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n6WZFKcvWbBGw3i0HxGbhk1m8HQCn1Y+hua2RXH6ZWFm6jzTAQyPLtMFHHUH/u46rAn2IOivCa+MojFyEoXomwIk+q876koRKEt/ONtdfAijCZ6hrG5T+5/wzt5QOSWh9BxMmNWUwPImf6uCiRD/ipb/GjsewQ4E17CACjrFYZDD/Atfvap5cTnBm9Mx9vZVnknL885hZ8f3q+IWdaeOPgBZfrk5r7nZQHgvAVdkZ2lby16QCdjgqK/QbEXz3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ISGrCVMmG7TInfm7DexfnjVdts9ZS34Bmav0dSzSc0Gt1LxofnR28F7cwhEoesxUYcuLwt+CwnbGqeIIkfLELZOAFQxeAfb2MLPs8KzESAj1+fIXX3fzCtBmmaZ627/3lvKG0GIPsL14oECkkHz2BkbsQEX5PVORbKDd6nWM"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11sj2xll7Sf6nYACOqWTBkrMsJ6KPRRZiBju7MqJGCceM974b71D9GIZ8QaN4CYCQObBvroyUXj0b24Hy0/Xx0KlNRYjj43+paBTqOy6Ks7SpTUWI4+N/qWgU6jsuirO0qU1FiOPjf6loFOo7Loqzti4Ss4hAqX1JEaIB7OotOn3AVLROAq9L4uSH98b/ZYgo5SvQ6e73J+mDb/PZvHLNBEoUDY3TEty9r4Vbz7HSBC0mM5D07k+mrC/swytwmWpQqU1FiOPjf6loFOo7LoqztKlNRYjj43+paBTqOy6Ks7SpTUWI4+N/qWgU6jsuirO1Yb0h3zgn/lNdHxrticrCWcINtnU5691lztXtL4oB0LrWZw+p9xh/l9V0CrPwNVcuTNTwit/cyIyaXc6jRLk/9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MJoCp58QVtYryEBThKAXJ9NvrwuFG/xDfFVKT9sF2JoR1NLzhiBG9no4vpFRnO0QQId5NkT+QHhc9OJqv0NMrOomR0/y4kZZcU5CYYiojfki4BpZ7xeKUjPBZqL6t3weKlNRYjj43+paBTqOy6Ks7UzDLIoi9Vn0cN7FsTQGIosqU1FiOPjf6loFOo7LoqztKlNRYjj43+paBTqOy6Ks7SpTUWI4+N/qWgU6jsuirO0qU1FiOPjf6loFOo7LoqztKlNRYjj43+paBTqOy6Ks7SpTUWI4+N/qWgU6jsuirO1VBhrwme7LnS025XMxFA1B59HvyaKstHmplfAQF5YdPbwFnkOJZfZunA/Td29wj4ecv41z8E6VKjMSgNZWmjrN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2uwCMLw8VnVLrLwa2qnym2u09uIEVjX+Zrxnr5yBcp3X3LuU5TiVqaYM18J/iwW/8lFNcwUhT+B2VYG5fl7nLIKlNRYjj43+paBTqOy6Ks7SpTUWI4+N/qWgU6jsuirO2KYnZw9KUQwxmpwqLOZQi5KlNRYjj43+paBTqOy6Ks7SpTUWI4+N/qWgU6jsuirO0qU1FiOPjf6loFOo7LoqztKlNRYjj43+paBTqOy6Ks7SpTUWI4+N/qWgU6jsuirO06Wmg9+o3bF1/VGDYOFlYARgNqf7Me2Inv6YACpuNLnlvu8PBjTpLe/wQBDpMwnsmldqw07dIjVXaGd5GLQXhu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8" o:spt="1" alt="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VRBFV4dqQx6Yj/UOHJSB77ANtcaLxJTfm/XAEAnufiMIQk4fDs/R5buKcyYtrxnI3bZni5re0/0GR1v9G+zD/YqU1FiOPjf6loFOo7Loqzt9O/02dU1JJWx0hbHQ3LADvl5HcMt19vgQQTNYuqba4mJ9H6jGhNMJq7FN8TetvAgj1egUOD6bSftsHW3Qu8r7VFlzgI3ryWo1rnA9cVnij+f60ZxpV5E9d5v2Nb0c8UN5XLuxVS9xpiL4fiAE7blXCpTUWI4+N/qWgU6jsuirO2ITym5bVZ7eGP2gMQVLX4EKlNRYjj43+paBTqOy6Ks7SpTUWI4+N/qWgU6jsuirO1lrZrMLdB75soCiTadDKt1Q1ltBgwCmtFm8pu0Fq8wTYmwIk+q876koRKEt/ONtddkAS/UIuzProi51W/Hmv9iKlNRYjj43+paBTqO"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"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40" o:spt="1" alt="U3pKU0IEb6uYQmnFgWxtYGrmAOio/jJr5iGSBHGz4/a1Md0DhvnXLgXaO2u1OA1WVH8p24sYenT7wSpTUWI4+N/qWgU6jsuirO1AkweEC9gfDW4dA0Vk9LBEoulvCmEYjOhDzUJhx8QttTtrtTgNVlR/KduLGHp0+8EqU1FiOPjf6loFOo7LoqztFT7ldUJ7cvqChgo6npIVxIOtxwH11QKp1c5BnDa07ndhHw6d82yMLEo+DxKW9UC6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"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NOBy41RpkT+uaBMjG3aUq70xT7QpTe+52TD1G76QenLNF2+fS10oUPNhn28Yov17KlNRYjj43+paBTqOy6Ks7QbcHtQWAwi8Z22b/ERA38nZN+JZY+m0yZbG7sV5VWE2tib8ghyRzlx3YtPR8ip4fUXPSdFvwnGfJUw8OvyEyPDiqbQAkErcmsY3rXHlzbQIKlNRYjj43+paBTqOy6Ks7SpTUWI4+N/qWgU6jsuirO2JktwM9eHyku2bDpOfGGNVSsTOeLcjYYQTjxf0DMK5AcwXLA/W+bm24hfxThDDpekUanD42XKrGkbA392ltOI63gnMWYQT"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2" o:spt="1" alt="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3" o:spt="1" alt="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"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"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5" o:spt="1" alt="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"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6" o:spt="1" alt="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"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7" o:spt="1" alt="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"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8" o:spt="1" alt="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"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9" o:spt="1" alt="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"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50" o:spt="1" alt="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"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51" o:spt="1" alt="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"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2" o:spt="1" alt="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"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3" o:spt="1" alt="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"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4" o:spt="1" alt="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"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5" o:spt="1" alt="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"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6" o:spt="1" alt="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"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7" o:spt="1" alt="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"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8" o:spt="1" alt="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"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9" o:spt="1" alt="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"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60" o:spt="1" alt="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"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61" o:spt="1" alt="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"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2" o:spt="1" alt="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"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3" o:spt="1" alt="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"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4" o:spt="1" alt="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"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"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6" o:spt="1" alt="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"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7" o:spt="1" alt="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"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8" o:spt="1" alt="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"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9" o:spt="1" alt="e9NfdypTUWI4+N/qWgU6jsuirO0qU1FiOPjf6loFOo7LoqztKlNRYjj43+paBTqOy6Ks7XY5n5svXKHNxh6NQJjs8v87a7U4DVZUfynbixh6dPvBKlNRYjj43+paBTqOy6Ks7SpTUWI4+N/qWgU6jsuirO1NvBpfA/z3RqTLj5Emy/nt/3TyvDziF2RdFogW2Y7R3ypTUWI4+N/qWgU6jsuirO3+mQLj6lYaoOkNCnHknMpAs2TfIcQSUBkquHi4p419jEroGF8wjXzIGge3bulUOPw1CPsBlkeIJoXYgKT/oAwe1PVyoC4ussyn7sf2LG6WJ5fvvnh8dfiD8afwyvk8uEdovEf3SNG4iqswmQ9vvo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"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XmuQhQdIU+l/foo5r+ozKlNRYjj43+paBTqOy6Ks7dYk4b5Yi224b/Z9g3pZPvRBqMKf1A2aB7bmFUjuR1WfRPhEeBW67+mF+YClLrG3UypTUWI4+N/qWgU6jsuirO2heE1m5Cex5/Il6/fzw98Ty2jBzuTcEptuCBUJ"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3d3ZIMSlX2O2Z9GGJp9LoLNg5cNJRD6hr3GqHfgM1Q+M60AzdVfW9fKbOJOJXGzu6S/xdjKNpgEcZ+eZM1aPz+YRy2ri/54zIc/0+oNjKuMvotatOhPsV/GvT6ziD8g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2" o:spt="1" alt="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MCWzqLXZEA3DeE5P7rF4qD3Es/lU2kQkTwPdSs0/X/Mk2ruBzY+SjGBRffDo7NN6jCbxlEnMBkZm2biE0jKlNRYjj43+paBTqOy6Ks7SpTUWI4+N/qWgU6jsuirO1CCmWTTQ8bFzq90srp8dNkhqNcECdYZqmJABRVCtWr/ejotQmkEkqfd/gioxZP5/0qU1FiOPjf6loFOo7LoqztKlNRYjj43+paBTqOy6Ks7SpTUWI4+N/qWgU6jsuirO0qU1FiOPjf6loFOo7LoqztezyJGeJ46BMbTnCqgFV6pipTUWI4+N/qWgU6jsuirO0qU1FiOPjf6loFOo7LoqztKlNRYjj43+paBTqOy6Ks7SpTUWI4+N/q"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3dr94w3V3rt2HCQOcp9nNkKlNRYjj43+paBTqOy6Ks7SpTUWI4+N/qWgU6jsuirO0qU1FiOPjf6loFOo7LoqztKlNRYjj43+paBTqOy6Ks7SpTUWI4+N/qWgU6jsuirO0qU1FiOPjf6loFOo7LoqztaEQHYdfX27B6ENjmfzmNzl4+BNfC25AJhuQNY+IWuPl8/XKrqgpYuyKrQeyOhHk9KlNRYjj43+paBTqOy6Ks7bpHrEqmJHiBLRtWKO7bv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Anw5atarvLgrSlIjbb34qU1FiOPjf6loFOo7LoqztFw68WjvYDEhNg92QTy31qJ3cB374r9qQG8Bt/Ud6tiEO/lHMrRGkWHSuMRx97sfJKlNRYjj43+paBTqOy6Ks7SpTUWI4+N/qWgU6jsuirO0qU1FiOPjf6loFOo7LoqztKlNRYjj43+paBTqOy6Ks7SpTUWI4+N/qWgU6jsuirO0qU1FiOPjf6loFOo7LoqztezyJGeJ46BMbTnCqgFV6pipTUWI4+N/qWgU6jsuirO0qU1FiOPjf6loFOo7LoqztKlNRYjj43+paBTqOy6Ks7SpTUWI4+N/qWgU6jsuirO0qU1FiOPjf6loFOo7LoqztmLGyv45kopfCNR0RNU7hoDUHZkpG6vmbwHDKY7RCARbaCnY/npl6oS/yXQp91rmXKlNRYjj43+paBTqOy6Ks7egs1xyV8gnYaUz1OBY6VCWrhtUf/hbWbPxrUucy1j5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FwklfrL27vEsjSUTydPFmJFsfQipwSXlbN5L+MX4BKlNRYjj43+paBTqOy6Ks7ZXjAvBg2xI4TQwl2WNEuiB/a0BVb50taQeWPF1tvIEKIuAaWe8XilIzwWai+rd8HipTUWI4+N/qWgU6jsuirO0qU1FiOPjf6loFOo7LoqztKlNRYjj43+paBTqOy6Ks7SpTUWI4+N/qWgU6jsuirO0qU1FiOPjf6loFOo7Loqztdjmfmy9coc3GHo1AmOzy/ztrtTgNVlR/KduLGHp0+8EqU1FiOPjf6loFOo7LoqztKlNRYjj43+paBTqOy6Ks7SpTUWI4+N/qWgU6jsuirO0qU1FiOPjf6loFOo7LoqztKlNRYjj43+paBTqOy6Ks7fsSCmyEqFzVi+ymECCvRIV0cZqzqjOn79qMeOrA5/IuKlNRYjj43+paBTqOy6Ks7fT2c7mTSroFWTdyJvcBVLTS+6QIRAgfCchb7nzqJ+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"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SpTUWI4+N/qWgU6jsuirO1+VQzD36fqoQHfzfPiE5x+YsKb/d15vwyEA7nraCXcBNTXF6SMx9IooP4vHJqJAC4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eeLqWMJ0AlDbSpktyfvBraZHgkF3XuSn/AeOJnvup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lQIcE4DNV3pNKhctrTEnclGA99bIAz6SbkjmTnKbqS5l2iX+Yuck145O2CBf9W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BSxfjP/ivrQv2ml6GSwkr689hpjMMK3gsxGS17rmNrInqsYIsMna1R6rhpRnPg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LDSNrn9OoJsfqYjxtRTBJXRa/B4+DY/KaMBJeHBqchbd27Md2VLIi/XCs6IDHpC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8G9el+/2FnFhpc/+Q670l6tj5Kj9FKeWo6KlJTziz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vu7jTAz201F1Bz/yhHR4uqP9p9sQADvi8RhCr2dolrVy1y9NXO/pTByO6bdDcinyULOHh19ZPG4N6sNLpvI06HZZsw4B3PtSY7Ahqk9S0qU1FiOPjf6loFOo7LoqztKlNRYjj43+paBTqOy6Ks7SpT"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MLglvGQww5s8Un9CAjMqrpbBjZ7hD1zXw/B3WyqTJLvUowawdH3NSaECR20ZSbX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oYTuL5zsY3XyAyqjw2iz2XjCfHOyGP3k1XJRiHnGqute6NB/q55d1QL4va1/rao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4DIPHTNZ5CaVZJOuoqISq3NfRU+cy8a3BzKQLk9t9faxAh3VVT/PLkKrcGgZ2m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V44hZJ6bSeSYyrliso14S2Tq27dNhcIo82K37SFC+fzGj9x7cQ+mQTMP/YEa0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VOF5JOSAqoo0ijrKvjryMwKXFwFyaQjiwJT+j3BZ2SVdel4J2uQPWb24jTwpczu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xstD7h/lG+BBmu+4Ud0sPLHzx1HHTWh5EdzUYJ6ShOVaIKSbfrY786KrhnoyUmC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bug04EtCsLNB/vF/N/r/qZluvL/DjGT7kYnQzTOpdGgv5RHLEXbj6onHvMYYLuCHC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7" o:spt="1" alt="y6Ks7YaxTieyqZFFBwpmNFp6s9qwcd53NnKTuIVS2XX4msLjSjh9rUJxPyCZ75Xb9qT1ny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cGUCcXfRJaMxfh3wwh/sfhgN+XETw1quRmPQdLLBm55eND9+YWzjnvkNkW0y6Z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CAM4fAZAJy3JFCtH3TQUUvNwooDZ80GNu31WGz8JBZuIvJJ+4S2QI9zxte8yawA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22TJe2THsFGdBtBpQy7+SyGcI1UnZ5vCTmk0qJ9w1/TYbfGdYLmLrAvSjq5lGLKtSjbx4FOpjpvmEOvIwCoO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xyceAlOKtU1yr2V/ItggGqEchjLwfnvTZ3OljBrolSFizpPL8pPhBybN8ePp2il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y/rRaPPBJjDIYrB79l4WmlRJN+NRUHEe4slAvMFUP57mKD/mgbO65VQ1j4KzGDt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fcxr1Jm0JGsNeIDC7d/42j+wcXZyKFaQhNBlOGzZql16D8IN1wZtCpD7l+EvGdy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8" o:spt="1" alt="ZKwQ6ZTcrkkHIf698n7WOG1JIfZi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abvK8MyNxZJSkFvXopuNrFOOTAYMPGvOLgyf2ccx7uCTJeGeaCZ+t1TLIVtkmxqry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ROg56wOocMeiVJy5Y4qgeyRRnRZ4Uhn1N2hBKKPrhz5yd4zWW3Bpopdvd09VBQA9RMWOk5bd+piDdYmGNWKA+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NyQrLaWr7GsGSJYorEmgEmHeZaKZq8cgy3sVS+MQA5i95NTecsor/M6shb/lSAQ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QUyGJU9iByapsQ4cCEJ0e8gMMsGcqyI5+IieD6FUHqzzkjLGgPtvO6tR1TfiAUNVLhfekLYX9jIGAUcsgft5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EscUeAsMFqTQ8L8wzqgWLu3CjrEZ7oWNbnbCNvSFVqaGBJ+SpTGoYTTXVOkx788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YfuO6TySA54WoX1zJrEbtfvZaXdQTRuSV5tYihXJNDRzQRUIfXSPDSyS5RLn+N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sRTUhCPnYlMnGeRbG9McfNlyXI+V3nqsGqjUUt7pEBeKvZlqEkUuIbrjmLYERFPkl2WggDI65/cR0Pu0l/7PTMaWOO7H59BEImb3GwOpoqkqU1FiOPjf6loFOo7LoqztKlNRYjj43+paBTqOy6Ks7SpTUWI4+N/qWgU6jsuirO0qU1FiOPjf6loFOo7LoqztKlNRYjj43+paBTqOy6Ks7SpTUWI4+N/qWgU6jsuirO0qU1FiOPjf6loFOo7LoqztKlNRYjj43+paBTqOy6Ks7c+3fNH0Bh2xSHlyESIWGIbS7jwq9fw3gFukNs3H6l5R6QhBfpS2XAn5gph2ItIFnCmaHVnLYGHN5EAPu+VXXolRZ8VlqqR4zJwQTivqNcGQO2u1OA1WVH8p24sYenT7w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W2qaj1i2mDTf4YjqTo+LH+aBqu+NshDkdZy5PpO4C1PzRgAu8OoznTLYa9HYGqCQjNeOhMs9QRPFJNbu921cUAqU1FiOPjf6loFOo7LoqztKlNRYjj43+paBTqOy6Ks7SpTUWI4+N/qWgU6jsuirO0qU1FiOPjf6loFOo7LoqztKlNRYjj43+paBTqOy6Ks7SpTUWI4+N/qWgU6jsuirO0qU1FiOPjf6loFOo7LoqztKlNRYjj43+paBTqOy6Ks7SpTUWI4+N/qWgU6jsuirO0qU1FiOPjf6loFOo7LoqztKlNRYjj43+paBTqOy6Ks7Vjsro94JFvDvx2ZLAmMSI/sijxdBiygoYBdBkMaPItW0+uchhyg+6Ipz+6ht6aq2IriUCNFxH+BScHl1cIweIg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ZOLJKLzLfxnfvyqxhmSH7gM05CYCp8rz6xmhJyBgjs1AYSgDSrQmzYLUWeKLGPqR8yjhPupcUGFp7v2XifKzu4qU1FiOPjf6loFOo7LoqztKlNRYjj43+paBTqOy6Ks7SpTUWI4+N/qWgU6jsuirO0qU1FiOPjf6loFOo7LoqztKlNRYjj43+paBTqOy6Ks7SpTUWI4+N/qWgU6jsuirO0qU1FiOPjf6loFOo7LoqztKlNRYjj43+paBTqOy6Ks7SpTUWI4+N/qWgU6jsuirO0qU1FiOPjf6loFOo7LoqztKlNRYjj43+paBTqOy6Ks7SpTUWI4+N/qWgU6jsuirO0vS1yPkYJfryrx8Yn8QXtF1Ql3btKL7w9CqzouEcysA/6hpRJWDUzKBW0qX982kSHU3k61HQyY9jkHFHeMYsay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VWvRoLIK3fDemhEBrMBJEurIxC2oTu+5zO9"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80" o:spt="1" alt="TqtbOiiaJuBsx2HvCX8WqteCPrEfRV3SRwSRkyopQyNN6/kxdu2Ba35sax0vtMAeIfGc2Wtf0uVKxMU8gAMykPAs5ZB0qvm8XVWnlsXi2rUw5UqROyHRhs6tuqT61IYxSDFFNqJK1NPM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1zIPyAvzku4w8tTRoKUELbw2mFwrwM2ktF50H/PPtGrOzugM0Zw+FZ2I0jYrNlZ+XTx2b4BgT6w5tdUs+cD8a7tGnYyW0vImeXPaIld7siPGUKw3jyabHxHAFVJdKyOPmb0PNSDC0tKSr+OX3EZLUPL7LJKDs9JCjxLCLPWA6nb3OIkSEZSlUQa5xJyxg86gbxL/n4InghockK1LU3SiQnm3h8u9FmmIrY1Hp2aXz3BMm6V/eCJg55nI+9PBaGRyMWByM5tPaaifGz596WefI0W2c3xpTeObO6RQbYykeK2rFXEHljJBpwDOBpzviDkL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3gmU+t5XQSh3KN7cv1MQnR2t5yLP9YyLYeHfk75rChGTt6PkCfMgWSCpgI/dXE4HPFROHwiYeqbR6aqb1EHN6dvKj6GuyV1Kqjk0wmK3GYi4lgvQCH9IE1Y3JzGAOAqlKlNRYjj43+paBTqOy6Ks7SpTUWI4+N/qWgU6jsuirO0qU1FiOPjf6loFOo7LoqztKlNRYjj43+paBTqOy6Ks7SpTUWI4+N/qWgU6jsuirO04IkDCcNaSsV4uZp0ySSCUQUvGk8p6X1IPTYVEOaqzmhoOgqBohzocOJ6cOuFpvd6TKoNcAzpNQuQtJp7iFy1wi33Pil0C/gGvm6zvfZo+Bi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"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fN5SHqFo9Z+azYke3KYpVYWIOwhmCKBa2rdAKj5vDez3DziiKXnVLTQ2D+Xm3DAszZLWv6vgLT2xJV0mRilqEz/1ktaVOe883Y+4RU7mHCXfwRH56jtGEZfq2Lcn/Mid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7h/QlacSmXBQdpIU+RE3iu0t1XBZqNQeQGtPGN9RX9928oSiWvGfhdns8h2Kg9kPp+/BC4XJqgQEVn4yVFu4t5bv6AEQ5cDLU6SB43jfdg41edcmJaIv+Fmzd0FQqIxUpMbMM9F2Zhb92AIrfgkBmvmjtguCyY4V9+AuzbNWVwjsRYut8XevfkU6x7ZP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OQiXL/mySILpfleVzZYcFp4KlggU/f+T8U0j8+xsAIsHeyqJGDoO5eSrFUK4ArbOdj7cfj1RIuQkolbg9KRyDrTnI5gmu2q9E5XljdZciHZ+LMUYxbbPTX45K6tWBLdalx0G+DxgH+NNmgVciOZPaDpOQrb1DvAeUxuUWQsecAzSI/3x/hA2McpdMgf5a7pqU+p4aRyZcSPO/zg8WEBwKefmgAGWcQXbPE8QeaZwSRUMJ6+4shi+n1lXmd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EQE8vNbdmFpj3xeb9PbPJvVpKMKV6qHiooemnTNYG8rxJ3+WMMcxgiE5syO8qeMVUeUlL8V58pUX2X6THocxsQB/R69XeItNKO4u2bdoZbC5NIIw19GdfPUsuQkOMyRWgU0I5"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2NXccOhZjg7XoKBKggsjO8Ju8X4OzYyHQHCATQyQLw9RnQEpVWG6tw8XbGRcFF+BlqYvt9cAsStws99ggfHByBqQogfgz8NqNkfUC+bGkrWbe8v0QuG7uxMpXaCMdlXQup474dcGi+ExruPVLvtzC77p4vMv3iAw9aTk1tbDUMQRuaz9ASo/6lvT1/xCXprT0FZdNYpOZfHv5kj+HjEwTo/bvLMZRkiMnmFvZPs62lO7raHpZu9CkHrfSZ+dapKNYDJZSkG/B7bA9kQFQA+SX+vSdBr0CIoOA0Xv9KL9Gk5yoPpDJxRfj60vvxZcZIfZbJ75vTWcOT/rJW6NeB7t6PJRL4VdEREprdYvpXK7wb8+t7wtiUiuPx7t9xIuMFR/tZKWlxbubyW3qoKF0GrGwkm1Ch6SWJids/A6jo+62inrWoa9hQNSTLTWLYH4I9WK2J/7QlNteK8wJVu18eh0DwXBVHT5ZfwydqW+Hl2a0CM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4" o:spt="1" alt="lskY7P30+39SSS2ze3CC/MkqY57HHkK9sRT6V3bNFRyr2ANuzOksUmkyfBfUPgYMav6DPfsCD6dyOJHXiilZBuGGK8ow+VmKAwXGLM6GDEo2+QSw90lu/IwhFDG7zeXExObvEEFHn0k3kLVkVNsMmSVOYQmcgwjvycTnJrzcbhqiVtdLNyGOrZfRdsCMBHxex8spkM7KsXXHREZ6fuBQ5J7vWURc6hkbsonIudvJOEIGQ/uawRiICGTm9j9nL4kAyW0/uKPSJciuGsd+TIFF0Mftn5oe6dWjAlJhkUX3mYx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pKIwb0X30DFBnFZmHfHs+K/EXbT+VJx2NQtbMsYATg7KcX8Hf1Ye4ZH3X5qXHcwqJFn8tMCtZRdKWQgW4BZm/3xwp6BjrHL9VKPU9vRK0vbGJZcafVpMJszG07Et6O6RjTb88NDSbflXuIsG3GiU9W12nYiLQWkbfBin+w0t0Xhy+C7l7HU1Lmx5qc3Hx/7g8z/MxnVIKDgnAdLRsUg0RT" style="position:absolute;left:0pt;margin-left:-86.55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lang w:eastAsia="zh-CN"/>
        </w:rPr>
        <w:t>气前提下，切实保障非居民用户特别是疫情防控重点企业用气需求，</w:t>
      </w:r>
      <w:r>
        <w:rPr>
          <w:rFonts w:hint="default" w:ascii="Times New Roman" w:hAnsi="Times New Roman" w:eastAsia="方正仿宋_GBK" w:cs="Times New Roman"/>
          <w:sz w:val="32"/>
          <w:szCs w:val="32"/>
        </w:rPr>
        <w:t>各县市价格主管部门要加强天然气市场和价格日常监测，主动配合有关部门加大价格检查力度，依法查处各类价格违法行为，切实维护天然气市场正常秩序。</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（四）加强政策宣传工作</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天然气经营企业要加强政策宣传，通过多种形式、多渠道解读阶段性降低用气成本，确保用户应知尽知。</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eastAsia="方正仿宋_GBK"/>
          <w:color w:val="000000"/>
          <w:sz w:val="32"/>
          <w:szCs w:val="32"/>
        </w:rPr>
      </w:pPr>
      <w:r>
        <w:rPr>
          <w:rFonts w:hint="default" w:ascii="Times New Roman" w:hAnsi="Times New Roman" w:eastAsia="方正仿宋_GBK" w:cs="Times New Roman"/>
          <w:color w:val="000000"/>
          <w:sz w:val="32"/>
          <w:szCs w:val="32"/>
          <w:lang w:eastAsia="zh-CN"/>
        </w:rPr>
        <w:t>在</w:t>
      </w:r>
      <w:r>
        <w:rPr>
          <w:rFonts w:hint="default" w:ascii="Times New Roman" w:hAnsi="Times New Roman" w:eastAsia="方正仿宋_GBK" w:cs="Times New Roman"/>
          <w:color w:val="000000"/>
          <w:sz w:val="32"/>
          <w:szCs w:val="32"/>
        </w:rPr>
        <w:t>上述价格调整过程中如遇重大问题，请妥善处理并及时向我委报告。</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仿宋_GBK" w:cs="Times New Roman"/>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德宏州发展和</w:t>
      </w:r>
      <w:r>
        <w:rPr>
          <w:sz w:val="32"/>
        </w:rPr>
        <w:pict>
          <v:shape id="KG_5EA68060$01$29$0001$N$000300" o:spid="_x0000_s1086" o:spt="75" alt="Seal" type="#_x0000_t75" style="position:absolute;left:0pt;margin-left:339.25pt;margin-top:322.75pt;height:127.55pt;width:127.55pt;mso-position-horizontal-relative:page;mso-position-vertical-relative:page;z-index:251663360;mso-width-relative:page;mso-height-relative:page;" filled="f" o:preferrelative="t" stroked="f" coordsize="21600,21600">
            <v:path/>
            <v:fill on="f" focussize="0,0"/>
            <v:stroke on="f"/>
            <v:imagedata r:id="rId7" o:title="Seal"/>
            <o:lock v:ext="edit" aspectratio="t"/>
            <w10:anchorlock/>
          </v:shape>
        </w:pict>
      </w:r>
      <w:r>
        <w:rPr>
          <w:rFonts w:hint="default" w:ascii="Times New Roman" w:hAnsi="Times New Roman" w:eastAsia="方正仿宋_GBK" w:cs="Times New Roman"/>
          <w:color w:val="000000"/>
          <w:sz w:val="32"/>
          <w:szCs w:val="32"/>
          <w:lang w:eastAsia="zh-CN"/>
        </w:rPr>
        <w:t>改革委员会</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20</w:t>
      </w:r>
      <w:r>
        <w:rPr>
          <w:rFonts w:hint="eastAsia"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lang w:eastAsia="zh-CN"/>
        </w:rPr>
        <w:t>年</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月</w:t>
      </w:r>
      <w:r>
        <w:rPr>
          <w:rFonts w:hint="eastAsia"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lang w:eastAsia="zh-CN"/>
        </w:rPr>
        <w:t>日</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此件公开发布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single"/>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r>
        <w:rPr>
          <w:rFonts w:hint="eastAsia" w:eastAsia="仿宋_GB2312"/>
          <w:sz w:val="32"/>
          <w:szCs w:val="32"/>
          <w:u w:val="none"/>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eastAsia="仿宋_GB2312"/>
          <w:sz w:val="32"/>
          <w:szCs w:val="32"/>
          <w:u w:val="none"/>
        </w:rPr>
      </w:pPr>
      <w:r>
        <w:rPr>
          <w:rFonts w:hint="eastAsia" w:eastAsia="仿宋_GB2312"/>
          <w:sz w:val="32"/>
          <w:szCs w:val="32"/>
          <w:u w:val="none"/>
        </w:rPr>
        <w:t xml:space="preserve">                                                    </w:t>
      </w:r>
    </w:p>
    <w:p>
      <w:pPr>
        <w:keepNext w:val="0"/>
        <w:keepLines w:val="0"/>
        <w:pageBreakBefore w:val="0"/>
        <w:widowControl/>
        <w:kinsoku/>
        <w:wordWrap/>
        <w:overflowPunct/>
        <w:topLinePunct w:val="0"/>
        <w:autoSpaceDE/>
        <w:autoSpaceDN/>
        <w:bidi w:val="0"/>
        <w:adjustRightInd/>
        <w:snapToGrid/>
        <w:spacing w:before="157" w:beforeLines="50" w:line="560" w:lineRule="exact"/>
        <w:textAlignment w:val="auto"/>
        <w:rPr>
          <w:rFonts w:eastAsia="仿宋_GB2312"/>
          <w:bCs/>
          <w:color w:val="000000"/>
          <w:kern w:val="0"/>
          <w:sz w:val="28"/>
          <w:szCs w:val="28"/>
          <w:u w:val="none"/>
        </w:rPr>
      </w:pPr>
      <w:r>
        <w:rPr>
          <w:sz w:val="28"/>
        </w:rPr>
        <w:pict>
          <v:line id="直线 28" o:spid="_x0000_s1087" o:spt="20" style="position:absolute;left:0pt;margin-top:8.85pt;height:0.05pt;width:441.55pt;mso-position-horizontal:center;z-index:251661312;mso-width-relative:page;mso-height-relative:page;" filled="f" stroked="t" coordsize="21600,21600">
            <v:path arrowok="t"/>
            <v:fill on="f" focussize="0,0"/>
            <v:stroke/>
            <v:imagedata o:title=""/>
            <o:lock v:ext="edit" aspectratio="f"/>
          </v:line>
        </w:pict>
      </w:r>
      <w:r>
        <w:rPr>
          <w:rFonts w:hint="eastAsia" w:eastAsia="仿宋_GB2312"/>
          <w:bCs/>
          <w:color w:val="000000"/>
          <w:kern w:val="0"/>
          <w:sz w:val="28"/>
          <w:szCs w:val="28"/>
          <w:u w:val="none"/>
        </w:rPr>
        <w:t xml:space="preserve"> 抄送：省发展改革委</w:t>
      </w:r>
      <w:r>
        <w:rPr>
          <w:rFonts w:hint="eastAsia" w:eastAsia="仿宋_GB2312"/>
          <w:bCs/>
          <w:color w:val="000000"/>
          <w:kern w:val="0"/>
          <w:sz w:val="28"/>
          <w:szCs w:val="28"/>
          <w:u w:val="none"/>
          <w:lang w:eastAsia="zh-CN"/>
        </w:rPr>
        <w:t>，州</w:t>
      </w:r>
      <w:r>
        <w:rPr>
          <w:rFonts w:hint="eastAsia" w:eastAsia="仿宋_GB2312"/>
          <w:bCs/>
          <w:color w:val="000000"/>
          <w:kern w:val="0"/>
          <w:sz w:val="28"/>
          <w:szCs w:val="28"/>
          <w:u w:val="none"/>
          <w:lang w:val="en-US" w:eastAsia="zh-CN"/>
        </w:rPr>
        <w:t>人民</w:t>
      </w:r>
      <w:r>
        <w:rPr>
          <w:rFonts w:hint="eastAsia" w:eastAsia="仿宋_GB2312"/>
          <w:bCs/>
          <w:color w:val="000000"/>
          <w:kern w:val="0"/>
          <w:sz w:val="28"/>
          <w:szCs w:val="28"/>
          <w:u w:val="none"/>
          <w:lang w:eastAsia="zh-CN"/>
        </w:rPr>
        <w:t>政府</w:t>
      </w:r>
      <w:r>
        <w:rPr>
          <w:rFonts w:hint="eastAsia" w:eastAsia="仿宋_GB2312"/>
          <w:bCs/>
          <w:color w:val="000000"/>
          <w:kern w:val="0"/>
          <w:sz w:val="28"/>
          <w:szCs w:val="28"/>
          <w:u w:val="none"/>
        </w:rPr>
        <w:t xml:space="preserve">。                                                                </w:t>
      </w:r>
      <w:r>
        <w:rPr>
          <w:rFonts w:eastAsia="仿宋_GB2312"/>
          <w:bCs/>
          <w:color w:val="000000"/>
          <w:kern w:val="0"/>
          <w:sz w:val="28"/>
          <w:szCs w:val="28"/>
          <w:u w:val="none"/>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auto"/>
        <w:rPr>
          <w:rFonts w:eastAsia="方正仿宋_GBK"/>
          <w:bCs/>
          <w:color w:val="000000"/>
          <w:kern w:val="0"/>
          <w:sz w:val="28"/>
          <w:szCs w:val="28"/>
          <w:u w:val="none"/>
        </w:rPr>
      </w:pPr>
      <w:r>
        <w:rPr>
          <w:sz w:val="28"/>
        </w:rPr>
        <w:pict>
          <v:line id="直线 27" o:spid="_x0000_s1088" o:spt="20" style="position:absolute;left:0pt;margin-left:0.35pt;margin-top:35.6pt;height:0.05pt;width:441.55pt;z-index:251660288;mso-width-relative:page;mso-height-relative:page;" filled="f" stroked="t" coordsize="21600,21600">
            <v:path arrowok="t"/>
            <v:fill on="f" focussize="0,0"/>
            <v:stroke/>
            <v:imagedata o:title=""/>
            <o:lock v:ext="edit" aspectratio="f"/>
          </v:line>
        </w:pict>
      </w:r>
      <w:r>
        <w:rPr>
          <w:sz w:val="28"/>
        </w:rPr>
        <w:pict>
          <v:line id="直线 29" o:spid="_x0000_s1089" o:spt="20" style="position:absolute;left:0pt;margin-left:0.35pt;margin-top:4pt;height:0.05pt;width:441.55pt;z-index:251662336;mso-width-relative:page;mso-height-relative:page;" filled="f" stroked="t" coordsize="21600,21600">
            <v:path arrowok="t"/>
            <v:fill on="f" focussize="0,0"/>
            <v:stroke weight="0.5pt"/>
            <v:imagedata o:title=""/>
            <o:lock v:ext="edit" aspectratio="f"/>
          </v:line>
        </w:pict>
      </w:r>
      <w:r>
        <w:rPr>
          <w:rFonts w:eastAsia="仿宋_GB2312"/>
          <w:bCs/>
          <w:color w:val="000000"/>
          <w:kern w:val="0"/>
          <w:sz w:val="28"/>
          <w:szCs w:val="28"/>
          <w:u w:val="none"/>
        </w:rPr>
        <w:t xml:space="preserve"> 德宏州发展和改革委员会                  </w:t>
      </w:r>
      <w:r>
        <w:rPr>
          <w:rFonts w:hint="eastAsia" w:eastAsia="仿宋_GB2312"/>
          <w:bCs/>
          <w:color w:val="000000"/>
          <w:kern w:val="0"/>
          <w:sz w:val="28"/>
          <w:szCs w:val="28"/>
          <w:u w:val="none"/>
        </w:rPr>
        <w:t xml:space="preserve"> </w:t>
      </w:r>
      <w:r>
        <w:rPr>
          <w:rFonts w:eastAsia="仿宋_GB2312"/>
          <w:bCs/>
          <w:color w:val="000000"/>
          <w:kern w:val="0"/>
          <w:sz w:val="28"/>
          <w:szCs w:val="28"/>
          <w:u w:val="none"/>
        </w:rPr>
        <w:t>20</w:t>
      </w:r>
      <w:r>
        <w:rPr>
          <w:rFonts w:hint="eastAsia" w:eastAsia="仿宋_GB2312"/>
          <w:bCs/>
          <w:color w:val="000000"/>
          <w:kern w:val="0"/>
          <w:sz w:val="28"/>
          <w:szCs w:val="28"/>
          <w:u w:val="none"/>
          <w:lang w:val="en-US" w:eastAsia="zh-CN"/>
        </w:rPr>
        <w:t>20</w:t>
      </w:r>
      <w:r>
        <w:rPr>
          <w:rFonts w:eastAsia="仿宋_GB2312"/>
          <w:bCs/>
          <w:color w:val="000000"/>
          <w:kern w:val="0"/>
          <w:sz w:val="28"/>
          <w:szCs w:val="28"/>
          <w:u w:val="none"/>
        </w:rPr>
        <w:t>年</w:t>
      </w:r>
      <w:r>
        <w:rPr>
          <w:rFonts w:hint="eastAsia" w:eastAsia="仿宋_GB2312"/>
          <w:bCs/>
          <w:color w:val="000000"/>
          <w:kern w:val="0"/>
          <w:sz w:val="28"/>
          <w:szCs w:val="28"/>
          <w:u w:val="none"/>
          <w:lang w:val="en-US" w:eastAsia="zh-CN"/>
        </w:rPr>
        <w:t>4</w:t>
      </w:r>
      <w:r>
        <w:rPr>
          <w:rFonts w:eastAsia="仿宋_GB2312"/>
          <w:bCs/>
          <w:color w:val="000000"/>
          <w:kern w:val="0"/>
          <w:sz w:val="28"/>
          <w:szCs w:val="28"/>
          <w:u w:val="none"/>
        </w:rPr>
        <w:t>月</w:t>
      </w:r>
      <w:r>
        <w:rPr>
          <w:rFonts w:hint="eastAsia" w:eastAsia="仿宋_GB2312"/>
          <w:bCs/>
          <w:color w:val="000000"/>
          <w:kern w:val="0"/>
          <w:sz w:val="28"/>
          <w:szCs w:val="28"/>
          <w:u w:val="none"/>
          <w:lang w:val="en-US" w:eastAsia="zh-CN"/>
        </w:rPr>
        <w:t>27</w:t>
      </w:r>
      <w:r>
        <w:rPr>
          <w:rFonts w:eastAsia="仿宋_GB2312"/>
          <w:bCs/>
          <w:color w:val="000000"/>
          <w:kern w:val="0"/>
          <w:sz w:val="28"/>
          <w:szCs w:val="28"/>
          <w:u w:val="none"/>
        </w:rPr>
        <w:t>日印</w:t>
      </w:r>
      <w:r>
        <w:rPr>
          <w:rFonts w:hint="eastAsia" w:eastAsia="仿宋_GB2312"/>
          <w:bCs/>
          <w:color w:val="000000"/>
          <w:kern w:val="0"/>
          <w:sz w:val="28"/>
          <w:szCs w:val="28"/>
          <w:u w:val="none"/>
          <w:lang w:eastAsia="zh-CN"/>
        </w:rPr>
        <w:t>发</w:t>
      </w:r>
      <w:r>
        <w:rPr>
          <w:rFonts w:hint="eastAsia" w:ascii="方正仿宋_GBK" w:eastAsia="方正仿宋_GBK"/>
          <w:bCs/>
          <w:color w:val="000000"/>
          <w:kern w:val="0"/>
          <w:sz w:val="28"/>
          <w:szCs w:val="28"/>
          <w:u w:val="none"/>
        </w:rPr>
        <w:t xml:space="preserve">  </w:t>
      </w:r>
    </w:p>
    <w:p/>
    <w:sectPr>
      <w:footerReference r:id="rId5" w:type="default"/>
      <w:pgSz w:w="11906" w:h="16838"/>
      <w:pgMar w:top="2098" w:right="1531" w:bottom="1984"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jc w:val="center"/>
                  <w:textAlignment w:val="auto"/>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w:t>
                </w:r>
              </w:p>
            </w:txbxContent>
          </v:textbox>
        </v:shape>
      </w:pic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D"/>
    <w:rsid w:val="00005893"/>
    <w:rsid w:val="000058E9"/>
    <w:rsid w:val="00011F92"/>
    <w:rsid w:val="00014B0F"/>
    <w:rsid w:val="00017A03"/>
    <w:rsid w:val="000302F7"/>
    <w:rsid w:val="00032649"/>
    <w:rsid w:val="000339D2"/>
    <w:rsid w:val="00034D5C"/>
    <w:rsid w:val="000409EE"/>
    <w:rsid w:val="00043314"/>
    <w:rsid w:val="000438DA"/>
    <w:rsid w:val="00056123"/>
    <w:rsid w:val="00060C1C"/>
    <w:rsid w:val="0006133B"/>
    <w:rsid w:val="00080F0F"/>
    <w:rsid w:val="00083913"/>
    <w:rsid w:val="000A2F99"/>
    <w:rsid w:val="000B2E7C"/>
    <w:rsid w:val="000C5604"/>
    <w:rsid w:val="000C73BB"/>
    <w:rsid w:val="000D48D2"/>
    <w:rsid w:val="001067B4"/>
    <w:rsid w:val="00110D15"/>
    <w:rsid w:val="001141ED"/>
    <w:rsid w:val="0011484C"/>
    <w:rsid w:val="00115A13"/>
    <w:rsid w:val="001173ED"/>
    <w:rsid w:val="001257F0"/>
    <w:rsid w:val="00133A91"/>
    <w:rsid w:val="001364C9"/>
    <w:rsid w:val="0014034C"/>
    <w:rsid w:val="001418DD"/>
    <w:rsid w:val="001505C1"/>
    <w:rsid w:val="001542F7"/>
    <w:rsid w:val="0015585E"/>
    <w:rsid w:val="001570E3"/>
    <w:rsid w:val="0016213A"/>
    <w:rsid w:val="00174954"/>
    <w:rsid w:val="00176F36"/>
    <w:rsid w:val="00177D60"/>
    <w:rsid w:val="001800EC"/>
    <w:rsid w:val="001925D9"/>
    <w:rsid w:val="001A24C5"/>
    <w:rsid w:val="001B2E12"/>
    <w:rsid w:val="001F5546"/>
    <w:rsid w:val="001F5E35"/>
    <w:rsid w:val="00206EE5"/>
    <w:rsid w:val="00213C6A"/>
    <w:rsid w:val="002201B4"/>
    <w:rsid w:val="00226FC6"/>
    <w:rsid w:val="00251F91"/>
    <w:rsid w:val="00265055"/>
    <w:rsid w:val="002825B1"/>
    <w:rsid w:val="00285694"/>
    <w:rsid w:val="00294054"/>
    <w:rsid w:val="00294EE2"/>
    <w:rsid w:val="002962AE"/>
    <w:rsid w:val="002B43D9"/>
    <w:rsid w:val="002B4E78"/>
    <w:rsid w:val="002C340F"/>
    <w:rsid w:val="002D12A8"/>
    <w:rsid w:val="002E2E35"/>
    <w:rsid w:val="002F2521"/>
    <w:rsid w:val="002F3887"/>
    <w:rsid w:val="00302683"/>
    <w:rsid w:val="0030653F"/>
    <w:rsid w:val="003129A0"/>
    <w:rsid w:val="00315184"/>
    <w:rsid w:val="003346F2"/>
    <w:rsid w:val="003647F3"/>
    <w:rsid w:val="0037363C"/>
    <w:rsid w:val="00386816"/>
    <w:rsid w:val="003A6434"/>
    <w:rsid w:val="003B58D2"/>
    <w:rsid w:val="003B7208"/>
    <w:rsid w:val="003B73EB"/>
    <w:rsid w:val="003C0F9F"/>
    <w:rsid w:val="003D7CD8"/>
    <w:rsid w:val="003E176F"/>
    <w:rsid w:val="004027BD"/>
    <w:rsid w:val="004207AB"/>
    <w:rsid w:val="00421967"/>
    <w:rsid w:val="00431B0B"/>
    <w:rsid w:val="004362FD"/>
    <w:rsid w:val="004603E4"/>
    <w:rsid w:val="00460CCA"/>
    <w:rsid w:val="0046496E"/>
    <w:rsid w:val="0049122A"/>
    <w:rsid w:val="00496418"/>
    <w:rsid w:val="004B6B98"/>
    <w:rsid w:val="004D26E3"/>
    <w:rsid w:val="004F0E2A"/>
    <w:rsid w:val="004F38BF"/>
    <w:rsid w:val="004F608D"/>
    <w:rsid w:val="00504E25"/>
    <w:rsid w:val="005123E7"/>
    <w:rsid w:val="00523FE0"/>
    <w:rsid w:val="00527473"/>
    <w:rsid w:val="0053476D"/>
    <w:rsid w:val="00535367"/>
    <w:rsid w:val="00541FC4"/>
    <w:rsid w:val="005517BB"/>
    <w:rsid w:val="005528C5"/>
    <w:rsid w:val="00554FB9"/>
    <w:rsid w:val="005606C5"/>
    <w:rsid w:val="00572934"/>
    <w:rsid w:val="00574CB2"/>
    <w:rsid w:val="00582D85"/>
    <w:rsid w:val="00585C15"/>
    <w:rsid w:val="00585F62"/>
    <w:rsid w:val="0059031D"/>
    <w:rsid w:val="005910A1"/>
    <w:rsid w:val="005A0477"/>
    <w:rsid w:val="005A2815"/>
    <w:rsid w:val="005A2A13"/>
    <w:rsid w:val="005A2C46"/>
    <w:rsid w:val="005A3E5A"/>
    <w:rsid w:val="005B13A8"/>
    <w:rsid w:val="005B4616"/>
    <w:rsid w:val="005B5DDE"/>
    <w:rsid w:val="005C0FB5"/>
    <w:rsid w:val="005D36EA"/>
    <w:rsid w:val="005E13EB"/>
    <w:rsid w:val="005F28FC"/>
    <w:rsid w:val="005F46B6"/>
    <w:rsid w:val="005F5329"/>
    <w:rsid w:val="0060779D"/>
    <w:rsid w:val="006112DC"/>
    <w:rsid w:val="00614070"/>
    <w:rsid w:val="0061477F"/>
    <w:rsid w:val="00615612"/>
    <w:rsid w:val="00617651"/>
    <w:rsid w:val="006211F2"/>
    <w:rsid w:val="00634CC7"/>
    <w:rsid w:val="00644F51"/>
    <w:rsid w:val="00646E11"/>
    <w:rsid w:val="006743BC"/>
    <w:rsid w:val="00676998"/>
    <w:rsid w:val="006825B2"/>
    <w:rsid w:val="00696F1D"/>
    <w:rsid w:val="006D2031"/>
    <w:rsid w:val="006D2A05"/>
    <w:rsid w:val="006D77C4"/>
    <w:rsid w:val="006E2183"/>
    <w:rsid w:val="006E3491"/>
    <w:rsid w:val="007034F3"/>
    <w:rsid w:val="007053E2"/>
    <w:rsid w:val="00714199"/>
    <w:rsid w:val="007244A5"/>
    <w:rsid w:val="00735C88"/>
    <w:rsid w:val="0074511C"/>
    <w:rsid w:val="00751E9D"/>
    <w:rsid w:val="00762FA9"/>
    <w:rsid w:val="007650CD"/>
    <w:rsid w:val="00767B77"/>
    <w:rsid w:val="007740D1"/>
    <w:rsid w:val="00780A06"/>
    <w:rsid w:val="0078423A"/>
    <w:rsid w:val="00792443"/>
    <w:rsid w:val="00797A48"/>
    <w:rsid w:val="007A2130"/>
    <w:rsid w:val="007A4E57"/>
    <w:rsid w:val="007B08F9"/>
    <w:rsid w:val="007B6647"/>
    <w:rsid w:val="007C3978"/>
    <w:rsid w:val="007C7748"/>
    <w:rsid w:val="007E6111"/>
    <w:rsid w:val="007F13CF"/>
    <w:rsid w:val="008000AA"/>
    <w:rsid w:val="0081218A"/>
    <w:rsid w:val="008213EB"/>
    <w:rsid w:val="00823648"/>
    <w:rsid w:val="0083034D"/>
    <w:rsid w:val="00841625"/>
    <w:rsid w:val="00844E32"/>
    <w:rsid w:val="00846C9C"/>
    <w:rsid w:val="00847ECA"/>
    <w:rsid w:val="00871926"/>
    <w:rsid w:val="00875409"/>
    <w:rsid w:val="00883D9F"/>
    <w:rsid w:val="008909CF"/>
    <w:rsid w:val="00891DD4"/>
    <w:rsid w:val="00894B9C"/>
    <w:rsid w:val="008B1B08"/>
    <w:rsid w:val="008C014F"/>
    <w:rsid w:val="008C3E2E"/>
    <w:rsid w:val="008D4ABA"/>
    <w:rsid w:val="008D5BFC"/>
    <w:rsid w:val="008E651B"/>
    <w:rsid w:val="008E7D4E"/>
    <w:rsid w:val="008E7F6B"/>
    <w:rsid w:val="009013D0"/>
    <w:rsid w:val="00910826"/>
    <w:rsid w:val="0091297D"/>
    <w:rsid w:val="0091721B"/>
    <w:rsid w:val="00940C54"/>
    <w:rsid w:val="00947E6E"/>
    <w:rsid w:val="009534A8"/>
    <w:rsid w:val="00957BE5"/>
    <w:rsid w:val="00960885"/>
    <w:rsid w:val="00970F79"/>
    <w:rsid w:val="0098299A"/>
    <w:rsid w:val="0098606D"/>
    <w:rsid w:val="0099482A"/>
    <w:rsid w:val="009A1676"/>
    <w:rsid w:val="009A5BD8"/>
    <w:rsid w:val="009B05DE"/>
    <w:rsid w:val="009B1087"/>
    <w:rsid w:val="009C4369"/>
    <w:rsid w:val="009C4B71"/>
    <w:rsid w:val="009D2326"/>
    <w:rsid w:val="009F34C6"/>
    <w:rsid w:val="009F4977"/>
    <w:rsid w:val="00A00C34"/>
    <w:rsid w:val="00A017EE"/>
    <w:rsid w:val="00A10901"/>
    <w:rsid w:val="00A12D23"/>
    <w:rsid w:val="00A17152"/>
    <w:rsid w:val="00A175A5"/>
    <w:rsid w:val="00A26BE7"/>
    <w:rsid w:val="00A362F2"/>
    <w:rsid w:val="00A419D6"/>
    <w:rsid w:val="00A43D5A"/>
    <w:rsid w:val="00A46592"/>
    <w:rsid w:val="00A528E4"/>
    <w:rsid w:val="00A552F2"/>
    <w:rsid w:val="00A67B40"/>
    <w:rsid w:val="00A82D55"/>
    <w:rsid w:val="00A8460E"/>
    <w:rsid w:val="00A8759E"/>
    <w:rsid w:val="00A92606"/>
    <w:rsid w:val="00AA5E44"/>
    <w:rsid w:val="00AB0A6A"/>
    <w:rsid w:val="00AB7D39"/>
    <w:rsid w:val="00AC2BA5"/>
    <w:rsid w:val="00AC3895"/>
    <w:rsid w:val="00AE2250"/>
    <w:rsid w:val="00AF2513"/>
    <w:rsid w:val="00AF5CD2"/>
    <w:rsid w:val="00B034E9"/>
    <w:rsid w:val="00B1326C"/>
    <w:rsid w:val="00B171D4"/>
    <w:rsid w:val="00B20F4F"/>
    <w:rsid w:val="00B21897"/>
    <w:rsid w:val="00B37895"/>
    <w:rsid w:val="00B41795"/>
    <w:rsid w:val="00B41A42"/>
    <w:rsid w:val="00B44EC5"/>
    <w:rsid w:val="00B47DCB"/>
    <w:rsid w:val="00B51D6E"/>
    <w:rsid w:val="00B57155"/>
    <w:rsid w:val="00B61A27"/>
    <w:rsid w:val="00B652DF"/>
    <w:rsid w:val="00B747CC"/>
    <w:rsid w:val="00B84049"/>
    <w:rsid w:val="00B86016"/>
    <w:rsid w:val="00B86CA9"/>
    <w:rsid w:val="00B92D62"/>
    <w:rsid w:val="00B954E5"/>
    <w:rsid w:val="00BA0544"/>
    <w:rsid w:val="00BA6CFE"/>
    <w:rsid w:val="00BC30F2"/>
    <w:rsid w:val="00BC687A"/>
    <w:rsid w:val="00BD0AD1"/>
    <w:rsid w:val="00BD1082"/>
    <w:rsid w:val="00BE01A0"/>
    <w:rsid w:val="00BE0DFE"/>
    <w:rsid w:val="00BE3316"/>
    <w:rsid w:val="00BE5D4D"/>
    <w:rsid w:val="00BF13BC"/>
    <w:rsid w:val="00BF1F89"/>
    <w:rsid w:val="00BF680D"/>
    <w:rsid w:val="00BF7736"/>
    <w:rsid w:val="00BF7B80"/>
    <w:rsid w:val="00BF7EDD"/>
    <w:rsid w:val="00C2396E"/>
    <w:rsid w:val="00C2479C"/>
    <w:rsid w:val="00C30558"/>
    <w:rsid w:val="00C37CF7"/>
    <w:rsid w:val="00C550F7"/>
    <w:rsid w:val="00C552B6"/>
    <w:rsid w:val="00C61E26"/>
    <w:rsid w:val="00C645C3"/>
    <w:rsid w:val="00C67030"/>
    <w:rsid w:val="00C77710"/>
    <w:rsid w:val="00C77E1E"/>
    <w:rsid w:val="00C810D2"/>
    <w:rsid w:val="00C95507"/>
    <w:rsid w:val="00C96037"/>
    <w:rsid w:val="00CA351E"/>
    <w:rsid w:val="00CB4C9A"/>
    <w:rsid w:val="00CC717B"/>
    <w:rsid w:val="00CC7D0B"/>
    <w:rsid w:val="00CE1CB1"/>
    <w:rsid w:val="00CE7929"/>
    <w:rsid w:val="00CF1179"/>
    <w:rsid w:val="00CF5A88"/>
    <w:rsid w:val="00D01D96"/>
    <w:rsid w:val="00D02736"/>
    <w:rsid w:val="00D03F5A"/>
    <w:rsid w:val="00D1112D"/>
    <w:rsid w:val="00D27127"/>
    <w:rsid w:val="00D2774B"/>
    <w:rsid w:val="00D328A4"/>
    <w:rsid w:val="00D41DAE"/>
    <w:rsid w:val="00D73564"/>
    <w:rsid w:val="00D85851"/>
    <w:rsid w:val="00D92829"/>
    <w:rsid w:val="00DA2EF1"/>
    <w:rsid w:val="00DC0CB5"/>
    <w:rsid w:val="00DC1063"/>
    <w:rsid w:val="00DC135E"/>
    <w:rsid w:val="00DC4E8B"/>
    <w:rsid w:val="00DD3A7C"/>
    <w:rsid w:val="00DD51E2"/>
    <w:rsid w:val="00DE0916"/>
    <w:rsid w:val="00DE5AE3"/>
    <w:rsid w:val="00DF0FF3"/>
    <w:rsid w:val="00DF116A"/>
    <w:rsid w:val="00DF1A6E"/>
    <w:rsid w:val="00DF3E91"/>
    <w:rsid w:val="00E020ED"/>
    <w:rsid w:val="00E04C5D"/>
    <w:rsid w:val="00E07A28"/>
    <w:rsid w:val="00E20CB1"/>
    <w:rsid w:val="00E20E50"/>
    <w:rsid w:val="00E2190C"/>
    <w:rsid w:val="00E41989"/>
    <w:rsid w:val="00E5227D"/>
    <w:rsid w:val="00E63F82"/>
    <w:rsid w:val="00E67DDB"/>
    <w:rsid w:val="00E7354B"/>
    <w:rsid w:val="00E770B2"/>
    <w:rsid w:val="00E80F68"/>
    <w:rsid w:val="00E86211"/>
    <w:rsid w:val="00EA52D9"/>
    <w:rsid w:val="00EA5A1E"/>
    <w:rsid w:val="00EA60DB"/>
    <w:rsid w:val="00EB0705"/>
    <w:rsid w:val="00EB3FFB"/>
    <w:rsid w:val="00EB40E7"/>
    <w:rsid w:val="00EC419A"/>
    <w:rsid w:val="00EC75FC"/>
    <w:rsid w:val="00EF1307"/>
    <w:rsid w:val="00F02E8B"/>
    <w:rsid w:val="00F06A16"/>
    <w:rsid w:val="00F17B01"/>
    <w:rsid w:val="00F26E0C"/>
    <w:rsid w:val="00F334D2"/>
    <w:rsid w:val="00F34FEE"/>
    <w:rsid w:val="00F41D83"/>
    <w:rsid w:val="00F525E8"/>
    <w:rsid w:val="00F6061C"/>
    <w:rsid w:val="00F70522"/>
    <w:rsid w:val="00F72822"/>
    <w:rsid w:val="00F83434"/>
    <w:rsid w:val="00F90543"/>
    <w:rsid w:val="00F91A45"/>
    <w:rsid w:val="00F95A9D"/>
    <w:rsid w:val="00F97C4F"/>
    <w:rsid w:val="00FA1695"/>
    <w:rsid w:val="00FC1433"/>
    <w:rsid w:val="00FC20E4"/>
    <w:rsid w:val="00FD259E"/>
    <w:rsid w:val="00FD66F8"/>
    <w:rsid w:val="00FD7A38"/>
    <w:rsid w:val="00FE483C"/>
    <w:rsid w:val="00FF010B"/>
    <w:rsid w:val="00FF2B75"/>
    <w:rsid w:val="03BB20B1"/>
    <w:rsid w:val="0C6F7E76"/>
    <w:rsid w:val="0F3330FE"/>
    <w:rsid w:val="18087662"/>
    <w:rsid w:val="266B70CB"/>
    <w:rsid w:val="2D4E4E65"/>
    <w:rsid w:val="2FDC13C9"/>
    <w:rsid w:val="334C07EF"/>
    <w:rsid w:val="364310AA"/>
    <w:rsid w:val="3DBA5B9B"/>
    <w:rsid w:val="436B5ABB"/>
    <w:rsid w:val="45AF6636"/>
    <w:rsid w:val="4B2A4862"/>
    <w:rsid w:val="55740B5A"/>
    <w:rsid w:val="560C5F0E"/>
    <w:rsid w:val="569F07BA"/>
    <w:rsid w:val="5AB95E34"/>
    <w:rsid w:val="679A3BD0"/>
    <w:rsid w:val="6847070D"/>
    <w:rsid w:val="69950B76"/>
    <w:rsid w:val="6B4B77E4"/>
    <w:rsid w:val="6E246A72"/>
    <w:rsid w:val="72D67AA2"/>
    <w:rsid w:val="735A321E"/>
    <w:rsid w:val="77C21149"/>
    <w:rsid w:val="7A4930F6"/>
    <w:rsid w:val="7D540D64"/>
    <w:rsid w:val="7E3E37FD"/>
    <w:rsid w:val="7F842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character" w:customStyle="1" w:styleId="9">
    <w:name w:val="页脚 Char"/>
    <w:basedOn w:val="7"/>
    <w:link w:val="4"/>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20215;&#26684;&#31185;&#21457;&#25991;&#36164;&#26009;&#22841;\&#24503;&#21457;&#25913;&#23383;&#21457;&#25991;&#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6"/>
    <customShpInfo spid="_x0000_s1087"/>
    <customShpInfo spid="_x0000_s1088"/>
    <customShpInfo spid="_x0000_s1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2020-10-23T08:13:00Z</dcterms:created>
  <dc:creator>A悟空很性感&amp;豹纹加钢管</dc:creator>
  <cp:lastModifiedBy>A悟空很性感&amp;豹纹加钢管</cp:lastModifiedBy>
  <dcterms:modified xsi:type="dcterms:W3CDTF">2020-10-23T08:29:25Z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