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-1240790</wp:posOffset>
                </wp:positionV>
                <wp:extent cx="63500" cy="63500"/>
                <wp:effectExtent l="12700" t="0" r="19050" b="17780"/>
                <wp:wrapNone/>
                <wp:docPr id="16" name="KGD_61A726A9$01$29$00013" descr="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A726A9$01$29$00013" o:spid="_x0000_s1026" o:spt="1" alt="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" style="position:absolute;left:0pt;margin-left:-89.35pt;margin-top:-97.7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-1240790</wp:posOffset>
                </wp:positionV>
                <wp:extent cx="63500" cy="63500"/>
                <wp:effectExtent l="12700" t="0" r="19050" b="17780"/>
                <wp:wrapNone/>
                <wp:docPr id="15" name="KGD_61A726A9$01$29$00012" descr="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A726A9$01$29$00012" o:spid="_x0000_s1026" o:spt="1" alt="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" style="position:absolute;left:0pt;margin-left:-89.35pt;margin-top:-97.7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-1240790</wp:posOffset>
                </wp:positionV>
                <wp:extent cx="63500" cy="63500"/>
                <wp:effectExtent l="12700" t="0" r="19050" b="17780"/>
                <wp:wrapNone/>
                <wp:docPr id="14" name="KGD_61A726A9$01$29$00011" descr="nwkOiId/bBbOAe61rgYT4vXM3UaFFF0tl2W9B2ekj1Z7kYnHXrUHbs1gN35c90qvsX6FrcRJ0BhcKk7l5hdU5x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A726A9$01$29$00011" o:spid="_x0000_s1026" o:spt="1" alt="nwkOiId/bBbOAe61rgYT4vXM3UaFFF0tl2W9B2ekj1Z7kYnHXrUHbs1gN35c90qvsX6FrcRJ0BhcKk7l5hdU5x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" style="position:absolute;left:0pt;margin-left:-89.35pt;margin-top:-97.7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-1240790</wp:posOffset>
                </wp:positionV>
                <wp:extent cx="63500" cy="63500"/>
                <wp:effectExtent l="12700" t="0" r="19050" b="17780"/>
                <wp:wrapNone/>
                <wp:docPr id="13" name="KGD_KG_Seal_17" descr="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" style="position:absolute;left:0pt;margin-left:-89.35pt;margin-top:-97.7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-1240790</wp:posOffset>
                </wp:positionV>
                <wp:extent cx="63500" cy="63500"/>
                <wp:effectExtent l="12700" t="0" r="19050" b="17780"/>
                <wp:wrapNone/>
                <wp:docPr id="12" name="KGD_KG_Seal_16" descr="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" style="position:absolute;left:0pt;margin-left:-89.35pt;margin-top:-97.7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-1240790</wp:posOffset>
                </wp:positionV>
                <wp:extent cx="63500" cy="63500"/>
                <wp:effectExtent l="12700" t="0" r="19050" b="17780"/>
                <wp:wrapNone/>
                <wp:docPr id="11" name="KGD_KG_Seal_15" descr="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" style="position:absolute;left:0pt;margin-left:-89.35pt;margin-top:-97.7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-1240790</wp:posOffset>
                </wp:positionV>
                <wp:extent cx="63500" cy="63500"/>
                <wp:effectExtent l="12700" t="0" r="19050" b="17780"/>
                <wp:wrapNone/>
                <wp:docPr id="10" name="KGD_KG_Seal_14" descr="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" style="position:absolute;left:0pt;margin-left:-89.35pt;margin-top:-97.7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-1240790</wp:posOffset>
                </wp:positionV>
                <wp:extent cx="63500" cy="63500"/>
                <wp:effectExtent l="12700" t="0" r="19050" b="17780"/>
                <wp:wrapNone/>
                <wp:docPr id="9" name="KGD_KG_Seal_13" descr="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" style="position:absolute;left:0pt;margin-left:-89.35pt;margin-top:-97.7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-1240790</wp:posOffset>
                </wp:positionV>
                <wp:extent cx="63500" cy="63500"/>
                <wp:effectExtent l="12700" t="0" r="19050" b="17780"/>
                <wp:wrapNone/>
                <wp:docPr id="8" name="KGD_KG_Seal_12" descr="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" style="position:absolute;left:0pt;margin-left:-89.35pt;margin-top:-97.7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-1240790</wp:posOffset>
                </wp:positionV>
                <wp:extent cx="63500" cy="63500"/>
                <wp:effectExtent l="12700" t="0" r="19050" b="17780"/>
                <wp:wrapNone/>
                <wp:docPr id="7" name="KGD_KG_Seal_11" descr="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" style="position:absolute;left:0pt;margin-left:-89.35pt;margin-top:-97.7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-1240790</wp:posOffset>
                </wp:positionV>
                <wp:extent cx="63500" cy="63500"/>
                <wp:effectExtent l="12700" t="0" r="19050" b="17780"/>
                <wp:wrapNone/>
                <wp:docPr id="6" name="KGD_Gobal1" descr="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" style="position:absolute;left:0pt;margin-left:-89.35pt;margin-top:-97.7pt;height:5pt;width:5pt;visibility:hidden;z-index:251658240;v-text-anchor:middle;mso-width-relative:page;mso-height-relative:page;" fillcolor="#4F81BD [3204]" filled="t" stroked="t" coordsize="21600,21600" o:gfxdata="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sz w:val="21"/>
        </w:rPr>
        <w:pict>
          <v:group id="_x0000_s1029" o:spid="_x0000_s1029" o:spt="203" style="position:absolute;left:0pt;margin-left:1.75pt;margin-top:2.35pt;height:126.6pt;width:453.7pt;z-index:251658240;mso-width-relative:page;mso-height-relative:page;" coordorigin="4265,3795" coordsize="9074,2532">
            <o:lock v:ext="edit" aspectratio="f"/>
            <v:shape id="_x0000_s1027" o:spid="_x0000_s1027" o:spt="136" type="#_x0000_t136" style="position:absolute;left:4398;top:3795;height:746;width:8736;" fillcolor="#FF0000" filled="t" stroked="f" coordsize="21600,21600" adj="10800">
              <v:path/>
              <v:fill on="t" color2="#FFFFFF" focussize="0,0"/>
              <v:stroke on="f"/>
              <v:imagedata o:title=""/>
              <o:lock v:ext="edit" aspectratio="f"/>
              <v:textpath on="t" fitshape="t" fitpath="t" trim="t" xscale="f" string="中共芒市委农村工作领导小组办公室文件" style="font-family:方正小标宋简体;font-size:24pt;v-same-letter-heights:f;v-text-align:stretch-justify;v-text-spacing:98304f;"/>
            </v:shape>
            <v:shape id="_x0000_s1028" o:spid="_x0000_s1028" o:spt="136" type="#_x0000_t136" style="position:absolute;left:4265;top:6299;height:29;width:9075;" fillcolor="#FF0000" filled="t" stroked="f" coordsize="21600,21600" adj="10800">
              <v:path/>
              <v:fill on="t" color2="#FFFFFF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━━━━━━" style="font-family:宋体;font-size:36pt;v-text-align:center;"/>
            </v:shape>
          </v:group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right="23" w:rightChars="11"/>
        <w:rPr>
          <w:rFonts w:hint="eastAsia"/>
          <w:lang w:val="en-US" w:eastAsia="zh-CN"/>
        </w:rPr>
      </w:pPr>
      <w:r>
        <w:tab/>
      </w:r>
      <w:r>
        <w:rPr>
          <w:rFonts w:hint="eastAsia"/>
          <w:lang w:val="en-US" w:eastAsia="zh-CN"/>
        </w:rPr>
        <w:t xml:space="preserve"> </w:t>
      </w:r>
    </w:p>
    <w:p>
      <w:pPr>
        <w:ind w:right="23" w:rightChars="11"/>
        <w:rPr>
          <w:rFonts w:hint="eastAsia" w:eastAsia="仿宋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 w:ascii="方正仿宋_GBK" w:hAnsi="仿宋" w:eastAsia="方正仿宋_GBK"/>
          <w:sz w:val="32"/>
          <w:szCs w:val="32"/>
        </w:rPr>
        <w:t>芒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委农办</w:t>
      </w:r>
      <w:r>
        <w:rPr>
          <w:rFonts w:hint="eastAsia" w:ascii="方正仿宋_GBK" w:hAnsi="仿宋" w:eastAsia="方正仿宋_GBK"/>
          <w:sz w:val="32"/>
          <w:szCs w:val="32"/>
        </w:rPr>
        <w:t>发</w:t>
      </w:r>
      <w:r>
        <w:rPr>
          <w:rFonts w:hint="eastAsia" w:ascii="仿宋_GB2312" w:hAnsi="仿宋" w:eastAsia="仿宋_GB2312"/>
          <w:sz w:val="32"/>
          <w:szCs w:val="32"/>
        </w:rPr>
        <w:t>〔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15</w:t>
      </w:r>
      <w:r>
        <w:rPr>
          <w:rFonts w:hint="eastAsia" w:ascii="方正仿宋_GBK" w:hAnsi="仿宋" w:eastAsia="方正仿宋_GBK"/>
          <w:sz w:val="32"/>
          <w:szCs w:val="32"/>
        </w:rPr>
        <w:t>号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      </w:t>
      </w:r>
      <w:r>
        <w:rPr>
          <w:rFonts w:hint="eastAsia" w:eastAsia="仿宋"/>
          <w:sz w:val="32"/>
          <w:szCs w:val="32"/>
        </w:rPr>
        <w:t xml:space="preserve">      </w:t>
      </w:r>
      <w:r>
        <w:rPr>
          <w:rFonts w:hint="eastAsia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eastAsia="仿宋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hint="eastAsia" w:ascii="方正小标宋_GBK" w:hAnsi="方正仿宋_GBK" w:eastAsia="方正小标宋_GBK" w:cs="方正仿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color w:val="000000"/>
          <w:sz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关于提请备案</w:t>
      </w:r>
      <w:r>
        <w:rPr>
          <w:rFonts w:hint="eastAsia" w:ascii="宋体" w:hAnsi="宋体" w:eastAsia="方正小标宋_GBK" w:cs="方正小标宋_GBK"/>
          <w:color w:val="000000"/>
          <w:sz w:val="44"/>
          <w:lang w:val="zh-CN"/>
        </w:rPr>
        <w:t>芒市</w:t>
      </w:r>
      <w:r>
        <w:rPr>
          <w:rFonts w:hint="eastAsia" w:ascii="宋体" w:hAnsi="宋体" w:eastAsia="宋体" w:cs="宋体"/>
          <w:color w:val="000000"/>
          <w:sz w:val="44"/>
        </w:rPr>
        <w:t>20</w:t>
      </w:r>
      <w:r>
        <w:rPr>
          <w:rFonts w:hint="eastAsia" w:ascii="宋体" w:hAnsi="宋体" w:eastAsia="宋体" w:cs="宋体"/>
          <w:color w:val="000000"/>
          <w:sz w:val="44"/>
          <w:lang w:val="en-US" w:eastAsia="zh-CN"/>
        </w:rPr>
        <w:t>21</w:t>
      </w:r>
      <w:r>
        <w:rPr>
          <w:rFonts w:hint="eastAsia" w:ascii="宋体" w:hAnsi="宋体" w:eastAsia="方正小标宋_GBK" w:cs="方正小标宋_GBK"/>
          <w:color w:val="000000"/>
          <w:sz w:val="44"/>
          <w:lang w:val="zh-CN"/>
        </w:rPr>
        <w:t>年统筹整合使用财政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58" w:leftChars="304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_GBK" w:cs="方正小标宋_GBK"/>
          <w:color w:val="000000"/>
          <w:sz w:val="44"/>
          <w:lang w:val="zh-CN"/>
        </w:rPr>
        <w:t>涉农资金</w:t>
      </w:r>
      <w:r>
        <w:rPr>
          <w:rFonts w:hint="eastAsia" w:ascii="宋体" w:hAnsi="宋体" w:eastAsia="方正小标宋_GBK" w:cs="方正小标宋_GBK"/>
          <w:color w:val="000000"/>
          <w:sz w:val="44"/>
          <w:lang w:val="zh-CN" w:eastAsia="zh-CN"/>
        </w:rPr>
        <w:t>补充</w:t>
      </w:r>
      <w:r>
        <w:rPr>
          <w:rFonts w:hint="eastAsia" w:ascii="宋体" w:hAnsi="宋体" w:eastAsia="方正小标宋_GBK" w:cs="方正小标宋_GBK"/>
          <w:color w:val="000000"/>
          <w:sz w:val="44"/>
          <w:lang w:val="zh-CN"/>
        </w:rPr>
        <w:t>方案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的请示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州委农村工作领导小组办公室：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现将《芒市2021年统筹整合使用财政涉农资金补充方案》上报你单位，请予备案。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附件：关于印发《芒市2021年统筹整合使用财政涉农资金补充方案》的通知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-13437235</wp:posOffset>
                </wp:positionV>
                <wp:extent cx="15120620" cy="21384260"/>
                <wp:effectExtent l="0" t="0" r="0" b="0"/>
                <wp:wrapNone/>
                <wp:docPr id="5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pt;margin-top:-1058.05pt;height:1683.8pt;width:1190.6pt;z-index:251669504;v-text-anchor:middle;mso-width-relative:page;mso-height-relative:page;" fillcolor="#FFFFFF" filled="t" stroked="t" coordsize="21600,21600" o:gfxdata="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1fibW94AAAAQAQAADwAA&#10;AAAAAAABACAAAAAiAAAAZHJzL2Rvd25yZXYueG1sUEsBAhQAFAAAAAgAh07iQMhOAURJAgAAzAQA&#10;AA4AAAAAAAAAAQAgAAAALQEAAGRycy9lMm9Eb2MueG1sUEsFBgAAAAAGAAYAWQEAAOgFAAAAAA=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3820160</wp:posOffset>
            </wp:positionH>
            <wp:positionV relativeFrom="page">
              <wp:posOffset>7527925</wp:posOffset>
            </wp:positionV>
            <wp:extent cx="1464945" cy="1457960"/>
            <wp:effectExtent l="0" t="0" r="1905" b="8890"/>
            <wp:wrapNone/>
            <wp:docPr id="4" name="KG_61A726A9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G_61A726A9$01$29$0001$N$0001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中共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芒市委</w:t>
      </w:r>
      <w:r>
        <w:rPr>
          <w:rFonts w:hint="eastAsia" w:ascii="宋体" w:hAnsi="宋体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农村工作领导小组办公室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2021年12月 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宋体" w:hAnsi="宋体" w:eastAsia="方正小标宋_GBK" w:cs="方正小标宋_GBK"/>
          <w:sz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（联系人：雷三旺保，18988235079）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00" w:lineRule="exact"/>
        <w:ind w:left="320" w:hanging="320" w:hangingChars="1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━━━━━━━━━━━━━━━━━━━━━━━━━━━</w:t>
      </w:r>
    </w:p>
    <w:p>
      <w:pPr>
        <w:spacing w:line="300" w:lineRule="exact"/>
        <w:ind w:left="210" w:leftChars="1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0"/>
          <w:szCs w:val="30"/>
          <w:lang w:val="en-US" w:eastAsia="zh-CN"/>
        </w:rPr>
        <w:t>中共</w:t>
      </w:r>
      <w:r>
        <w:rPr>
          <w:rFonts w:hint="eastAsia" w:ascii="方正仿宋_GBK" w:eastAsia="方正仿宋_GBK"/>
          <w:sz w:val="30"/>
          <w:szCs w:val="30"/>
        </w:rPr>
        <w:t>芒市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委农村工作领导小组</w:t>
      </w:r>
      <w:r>
        <w:rPr>
          <w:rFonts w:hint="eastAsia" w:ascii="方正仿宋_GBK" w:eastAsia="方正仿宋_GBK"/>
          <w:sz w:val="30"/>
          <w:szCs w:val="30"/>
        </w:rPr>
        <w:t xml:space="preserve">办公室   </w:t>
      </w:r>
      <w:r>
        <w:rPr>
          <w:rFonts w:hint="eastAsia" w:ascii="宋体" w:hAnsi="宋体" w:eastAsia="方正仿宋_GBK"/>
          <w:sz w:val="30"/>
          <w:szCs w:val="30"/>
        </w:rPr>
        <w:t xml:space="preserve">  2</w:t>
      </w:r>
      <w:r>
        <w:rPr>
          <w:rFonts w:hint="eastAsia" w:ascii="宋体" w:hAnsi="宋体" w:eastAsia="方正仿宋_GBK"/>
          <w:sz w:val="30"/>
          <w:szCs w:val="30"/>
          <w:lang w:val="en-US" w:eastAsia="zh-CN"/>
        </w:rPr>
        <w:t>021</w:t>
      </w:r>
      <w:r>
        <w:rPr>
          <w:rFonts w:hint="eastAsia" w:ascii="宋体" w:hAnsi="宋体" w:eastAsia="方正仿宋_GBK"/>
          <w:sz w:val="30"/>
          <w:szCs w:val="30"/>
        </w:rPr>
        <w:t>年</w:t>
      </w:r>
      <w:r>
        <w:rPr>
          <w:rFonts w:hint="eastAsia" w:ascii="宋体" w:hAnsi="宋体" w:eastAsia="方正仿宋_GBK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方正仿宋_GBK"/>
          <w:sz w:val="30"/>
          <w:szCs w:val="30"/>
        </w:rPr>
        <w:t>月</w:t>
      </w:r>
      <w:r>
        <w:rPr>
          <w:rFonts w:hint="eastAsia" w:ascii="宋体" w:hAnsi="宋体" w:eastAsia="方正仿宋_GBK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方正仿宋_GBK"/>
          <w:sz w:val="30"/>
          <w:szCs w:val="30"/>
        </w:rPr>
        <w:t>日印</w:t>
      </w:r>
    </w:p>
    <w:p>
      <w:pPr>
        <w:spacing w:line="300" w:lineRule="exact"/>
        <w:ind w:left="320" w:hanging="320" w:hangingChars="100"/>
      </w:pPr>
      <w:r>
        <w:rPr>
          <w:rFonts w:hint="eastAsia" w:ascii="宋体" w:hAnsi="宋体" w:cs="宋体"/>
          <w:sz w:val="32"/>
          <w:szCs w:val="32"/>
        </w:rPr>
        <w:t>━━━━━━━━━━━━━━━━━━━━━━━━━━━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154" w:right="1474" w:bottom="2041" w:left="1587" w:header="851" w:footer="992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-20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pacing w:val="-20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forms" w:enforcement="1" w:cryptProviderType="rsaFull" w:cryptAlgorithmClass="hash" w:cryptAlgorithmType="typeAny" w:cryptAlgorithmSid="4" w:cryptSpinCount="0" w:hash="7HvaT4YDEhHas/yf8T0QomIYskI=" w:salt="CtuAxcNKPTq/Rv+QcuTdqQ=="/>
  <w:defaultTabStop w:val="420"/>
  <w:hyphenationZone w:val="360"/>
  <w:evenAndOddHeaders w:val="1"/>
  <w:drawingGridHorizontalSpacing w:val="105"/>
  <w:drawingGridVerticalSpacing w:val="319"/>
  <w:displayHorizontalDrawingGridEvery w:val="0"/>
  <w:displayVerticalDrawingGridEvery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5F00AA6F-74AB-49C1-AA2B-DDAA0F566885}"/>
    <w:docVar w:name="DocumentName" w:val="芒委办发【2021】15号（关于提请备案芒市2021年统筹整合使用财政涉农资金补充方案的请示）"/>
  </w:docVars>
  <w:rsids>
    <w:rsidRoot w:val="00306DCE"/>
    <w:rsid w:val="00001DEE"/>
    <w:rsid w:val="00004A2E"/>
    <w:rsid w:val="000122F0"/>
    <w:rsid w:val="000136E0"/>
    <w:rsid w:val="00017287"/>
    <w:rsid w:val="00027AD2"/>
    <w:rsid w:val="000314F4"/>
    <w:rsid w:val="00065817"/>
    <w:rsid w:val="000701EB"/>
    <w:rsid w:val="0007410F"/>
    <w:rsid w:val="000850CA"/>
    <w:rsid w:val="000874B6"/>
    <w:rsid w:val="000C664F"/>
    <w:rsid w:val="000F0B67"/>
    <w:rsid w:val="000F46B8"/>
    <w:rsid w:val="001018B1"/>
    <w:rsid w:val="001136E6"/>
    <w:rsid w:val="00123C86"/>
    <w:rsid w:val="00124CAD"/>
    <w:rsid w:val="00125095"/>
    <w:rsid w:val="00132CE5"/>
    <w:rsid w:val="00160C2C"/>
    <w:rsid w:val="0017272B"/>
    <w:rsid w:val="001808D2"/>
    <w:rsid w:val="00190836"/>
    <w:rsid w:val="001A09DF"/>
    <w:rsid w:val="001A20B5"/>
    <w:rsid w:val="001A21C0"/>
    <w:rsid w:val="001A72B3"/>
    <w:rsid w:val="001B0618"/>
    <w:rsid w:val="001B4909"/>
    <w:rsid w:val="001C6BEF"/>
    <w:rsid w:val="001D1AE0"/>
    <w:rsid w:val="001D3E9F"/>
    <w:rsid w:val="001D76C9"/>
    <w:rsid w:val="001E16D1"/>
    <w:rsid w:val="001E7541"/>
    <w:rsid w:val="001F47BC"/>
    <w:rsid w:val="00215FF7"/>
    <w:rsid w:val="00217B1A"/>
    <w:rsid w:val="002221C2"/>
    <w:rsid w:val="00226024"/>
    <w:rsid w:val="002432D2"/>
    <w:rsid w:val="00243AD5"/>
    <w:rsid w:val="002518DB"/>
    <w:rsid w:val="002A3CA7"/>
    <w:rsid w:val="002C3488"/>
    <w:rsid w:val="002C5D21"/>
    <w:rsid w:val="002C63E3"/>
    <w:rsid w:val="002D4C18"/>
    <w:rsid w:val="002F022D"/>
    <w:rsid w:val="002F36C4"/>
    <w:rsid w:val="002F3A9C"/>
    <w:rsid w:val="00306DCE"/>
    <w:rsid w:val="00331E6D"/>
    <w:rsid w:val="00336675"/>
    <w:rsid w:val="0034034D"/>
    <w:rsid w:val="00343574"/>
    <w:rsid w:val="00360DD3"/>
    <w:rsid w:val="00366B82"/>
    <w:rsid w:val="00380AC5"/>
    <w:rsid w:val="00394123"/>
    <w:rsid w:val="003A15B8"/>
    <w:rsid w:val="003A5C3B"/>
    <w:rsid w:val="003A69C2"/>
    <w:rsid w:val="003C6EEF"/>
    <w:rsid w:val="003E576B"/>
    <w:rsid w:val="003E6BF9"/>
    <w:rsid w:val="003F0B5A"/>
    <w:rsid w:val="003F112D"/>
    <w:rsid w:val="003F34A4"/>
    <w:rsid w:val="0043118F"/>
    <w:rsid w:val="00444C78"/>
    <w:rsid w:val="00466A3C"/>
    <w:rsid w:val="004765AF"/>
    <w:rsid w:val="00481D2F"/>
    <w:rsid w:val="0049085A"/>
    <w:rsid w:val="004A7B36"/>
    <w:rsid w:val="004C001E"/>
    <w:rsid w:val="004D1751"/>
    <w:rsid w:val="004D4433"/>
    <w:rsid w:val="0050668D"/>
    <w:rsid w:val="00510C27"/>
    <w:rsid w:val="00522B97"/>
    <w:rsid w:val="00535F06"/>
    <w:rsid w:val="005615C9"/>
    <w:rsid w:val="00571186"/>
    <w:rsid w:val="0058070E"/>
    <w:rsid w:val="005814A4"/>
    <w:rsid w:val="005856CF"/>
    <w:rsid w:val="005B07B2"/>
    <w:rsid w:val="005C7C5C"/>
    <w:rsid w:val="005D1F2D"/>
    <w:rsid w:val="005D630F"/>
    <w:rsid w:val="0060266E"/>
    <w:rsid w:val="0060486A"/>
    <w:rsid w:val="006065E7"/>
    <w:rsid w:val="006065F5"/>
    <w:rsid w:val="006127FA"/>
    <w:rsid w:val="006178A1"/>
    <w:rsid w:val="00621EE5"/>
    <w:rsid w:val="00636E7F"/>
    <w:rsid w:val="006437F7"/>
    <w:rsid w:val="00682F53"/>
    <w:rsid w:val="00684319"/>
    <w:rsid w:val="00685075"/>
    <w:rsid w:val="00686495"/>
    <w:rsid w:val="00690FA0"/>
    <w:rsid w:val="006A1185"/>
    <w:rsid w:val="006E1BAF"/>
    <w:rsid w:val="006F5EE3"/>
    <w:rsid w:val="00702855"/>
    <w:rsid w:val="00745BA2"/>
    <w:rsid w:val="00746991"/>
    <w:rsid w:val="00766BC9"/>
    <w:rsid w:val="007800B8"/>
    <w:rsid w:val="00797AE7"/>
    <w:rsid w:val="007C091A"/>
    <w:rsid w:val="007D6D2E"/>
    <w:rsid w:val="007F4F37"/>
    <w:rsid w:val="008120AB"/>
    <w:rsid w:val="00821597"/>
    <w:rsid w:val="008236CF"/>
    <w:rsid w:val="0083563B"/>
    <w:rsid w:val="00845584"/>
    <w:rsid w:val="00865FC2"/>
    <w:rsid w:val="008732FE"/>
    <w:rsid w:val="008852CB"/>
    <w:rsid w:val="008A3C15"/>
    <w:rsid w:val="008A7971"/>
    <w:rsid w:val="008B4B6A"/>
    <w:rsid w:val="008B6E3A"/>
    <w:rsid w:val="008D09F7"/>
    <w:rsid w:val="008D55F9"/>
    <w:rsid w:val="0093302B"/>
    <w:rsid w:val="00936200"/>
    <w:rsid w:val="00951571"/>
    <w:rsid w:val="009545C6"/>
    <w:rsid w:val="00971C90"/>
    <w:rsid w:val="00975A50"/>
    <w:rsid w:val="00984353"/>
    <w:rsid w:val="00997117"/>
    <w:rsid w:val="009B5CB2"/>
    <w:rsid w:val="009B6210"/>
    <w:rsid w:val="009D4D53"/>
    <w:rsid w:val="009D51F0"/>
    <w:rsid w:val="009D663B"/>
    <w:rsid w:val="009E4D80"/>
    <w:rsid w:val="009E7A6B"/>
    <w:rsid w:val="00A06B0B"/>
    <w:rsid w:val="00A13F17"/>
    <w:rsid w:val="00A4172F"/>
    <w:rsid w:val="00A53375"/>
    <w:rsid w:val="00A73FFB"/>
    <w:rsid w:val="00A80C41"/>
    <w:rsid w:val="00A92F57"/>
    <w:rsid w:val="00AA3DC5"/>
    <w:rsid w:val="00AB5030"/>
    <w:rsid w:val="00AC380F"/>
    <w:rsid w:val="00AC6745"/>
    <w:rsid w:val="00AD0B3D"/>
    <w:rsid w:val="00AE3116"/>
    <w:rsid w:val="00AE3C95"/>
    <w:rsid w:val="00AE652C"/>
    <w:rsid w:val="00AE6F10"/>
    <w:rsid w:val="00B102F0"/>
    <w:rsid w:val="00B13723"/>
    <w:rsid w:val="00B1588B"/>
    <w:rsid w:val="00B17F2C"/>
    <w:rsid w:val="00B311B7"/>
    <w:rsid w:val="00B3370D"/>
    <w:rsid w:val="00B345AB"/>
    <w:rsid w:val="00B3672F"/>
    <w:rsid w:val="00B37DDA"/>
    <w:rsid w:val="00B56FA0"/>
    <w:rsid w:val="00B7164F"/>
    <w:rsid w:val="00B71EA5"/>
    <w:rsid w:val="00B91B5F"/>
    <w:rsid w:val="00B97EFA"/>
    <w:rsid w:val="00BA5653"/>
    <w:rsid w:val="00BB452B"/>
    <w:rsid w:val="00BB6876"/>
    <w:rsid w:val="00BF52D4"/>
    <w:rsid w:val="00BF7F5D"/>
    <w:rsid w:val="00C020C4"/>
    <w:rsid w:val="00C140D4"/>
    <w:rsid w:val="00C14917"/>
    <w:rsid w:val="00C21149"/>
    <w:rsid w:val="00C220F8"/>
    <w:rsid w:val="00C2261C"/>
    <w:rsid w:val="00C2638C"/>
    <w:rsid w:val="00C2680F"/>
    <w:rsid w:val="00C33519"/>
    <w:rsid w:val="00C376F2"/>
    <w:rsid w:val="00C520D2"/>
    <w:rsid w:val="00C74971"/>
    <w:rsid w:val="00C770A9"/>
    <w:rsid w:val="00C83202"/>
    <w:rsid w:val="00C90A09"/>
    <w:rsid w:val="00CB0D20"/>
    <w:rsid w:val="00CE1983"/>
    <w:rsid w:val="00CE6700"/>
    <w:rsid w:val="00D11146"/>
    <w:rsid w:val="00D21A45"/>
    <w:rsid w:val="00D21B56"/>
    <w:rsid w:val="00D223D7"/>
    <w:rsid w:val="00D23846"/>
    <w:rsid w:val="00D372F6"/>
    <w:rsid w:val="00D411A0"/>
    <w:rsid w:val="00D43A78"/>
    <w:rsid w:val="00D55D31"/>
    <w:rsid w:val="00D708FC"/>
    <w:rsid w:val="00D72D9D"/>
    <w:rsid w:val="00D878CD"/>
    <w:rsid w:val="00DA7A18"/>
    <w:rsid w:val="00DB401A"/>
    <w:rsid w:val="00DC3531"/>
    <w:rsid w:val="00DC5591"/>
    <w:rsid w:val="00DC6B69"/>
    <w:rsid w:val="00DC7AB6"/>
    <w:rsid w:val="00DD43FD"/>
    <w:rsid w:val="00DD52D8"/>
    <w:rsid w:val="00DE26AD"/>
    <w:rsid w:val="00DE375D"/>
    <w:rsid w:val="00DE572C"/>
    <w:rsid w:val="00E03B97"/>
    <w:rsid w:val="00E0566D"/>
    <w:rsid w:val="00E15BD0"/>
    <w:rsid w:val="00E16C1F"/>
    <w:rsid w:val="00E17757"/>
    <w:rsid w:val="00E52EDA"/>
    <w:rsid w:val="00E538F9"/>
    <w:rsid w:val="00E56273"/>
    <w:rsid w:val="00E6093A"/>
    <w:rsid w:val="00E70622"/>
    <w:rsid w:val="00E70B62"/>
    <w:rsid w:val="00E76783"/>
    <w:rsid w:val="00E772A2"/>
    <w:rsid w:val="00E83816"/>
    <w:rsid w:val="00E86DBE"/>
    <w:rsid w:val="00E92B98"/>
    <w:rsid w:val="00EB095A"/>
    <w:rsid w:val="00F03445"/>
    <w:rsid w:val="00F042C6"/>
    <w:rsid w:val="00F65A15"/>
    <w:rsid w:val="00F772E1"/>
    <w:rsid w:val="00F9647E"/>
    <w:rsid w:val="00F975A6"/>
    <w:rsid w:val="00FA1EB3"/>
    <w:rsid w:val="00FA44EA"/>
    <w:rsid w:val="00FC6975"/>
    <w:rsid w:val="00FE6AA9"/>
    <w:rsid w:val="00FF6137"/>
    <w:rsid w:val="01254252"/>
    <w:rsid w:val="03961F8A"/>
    <w:rsid w:val="05BD3357"/>
    <w:rsid w:val="0920292E"/>
    <w:rsid w:val="0BC622EF"/>
    <w:rsid w:val="0D4B7370"/>
    <w:rsid w:val="0DD26364"/>
    <w:rsid w:val="11A30660"/>
    <w:rsid w:val="11C82653"/>
    <w:rsid w:val="15DF7A8C"/>
    <w:rsid w:val="170607B8"/>
    <w:rsid w:val="186E4621"/>
    <w:rsid w:val="1C614C45"/>
    <w:rsid w:val="1DD77C1F"/>
    <w:rsid w:val="21D77164"/>
    <w:rsid w:val="22504553"/>
    <w:rsid w:val="26FB09D3"/>
    <w:rsid w:val="27C002C4"/>
    <w:rsid w:val="2A257138"/>
    <w:rsid w:val="2D1B08A9"/>
    <w:rsid w:val="2E0F0EDF"/>
    <w:rsid w:val="30C768F8"/>
    <w:rsid w:val="32F560DF"/>
    <w:rsid w:val="355772E5"/>
    <w:rsid w:val="36820439"/>
    <w:rsid w:val="3690110B"/>
    <w:rsid w:val="37430562"/>
    <w:rsid w:val="37EE03DA"/>
    <w:rsid w:val="3BA75CEE"/>
    <w:rsid w:val="3C7B692C"/>
    <w:rsid w:val="3CF44221"/>
    <w:rsid w:val="3D3421DA"/>
    <w:rsid w:val="3EDF123E"/>
    <w:rsid w:val="3F0D78F9"/>
    <w:rsid w:val="3FB124D6"/>
    <w:rsid w:val="40B57F1A"/>
    <w:rsid w:val="40D1751A"/>
    <w:rsid w:val="427449F8"/>
    <w:rsid w:val="42B83386"/>
    <w:rsid w:val="45A031EE"/>
    <w:rsid w:val="46173990"/>
    <w:rsid w:val="49FA1EF0"/>
    <w:rsid w:val="4A232E41"/>
    <w:rsid w:val="4BED5181"/>
    <w:rsid w:val="4C184C02"/>
    <w:rsid w:val="4D9E001C"/>
    <w:rsid w:val="4E5909E9"/>
    <w:rsid w:val="5058082B"/>
    <w:rsid w:val="50641281"/>
    <w:rsid w:val="537C6C9E"/>
    <w:rsid w:val="540C2364"/>
    <w:rsid w:val="544F2582"/>
    <w:rsid w:val="54DA56E0"/>
    <w:rsid w:val="57E11E7B"/>
    <w:rsid w:val="59927951"/>
    <w:rsid w:val="5B0C5F64"/>
    <w:rsid w:val="5B657E67"/>
    <w:rsid w:val="5CA5054A"/>
    <w:rsid w:val="5D411BD5"/>
    <w:rsid w:val="5E805A92"/>
    <w:rsid w:val="5EE16452"/>
    <w:rsid w:val="5F200E8E"/>
    <w:rsid w:val="606970DA"/>
    <w:rsid w:val="610E4C06"/>
    <w:rsid w:val="61E620CB"/>
    <w:rsid w:val="636666BA"/>
    <w:rsid w:val="67046659"/>
    <w:rsid w:val="6A4B03A4"/>
    <w:rsid w:val="6AA63F13"/>
    <w:rsid w:val="6BAB304B"/>
    <w:rsid w:val="6CE12E9C"/>
    <w:rsid w:val="6F3D4728"/>
    <w:rsid w:val="6F701D88"/>
    <w:rsid w:val="700A78D6"/>
    <w:rsid w:val="701E01E4"/>
    <w:rsid w:val="70C17D58"/>
    <w:rsid w:val="712E0ADD"/>
    <w:rsid w:val="715F485F"/>
    <w:rsid w:val="73574A87"/>
    <w:rsid w:val="75DE0CF3"/>
    <w:rsid w:val="765E5B5D"/>
    <w:rsid w:val="765F728E"/>
    <w:rsid w:val="768C42ED"/>
    <w:rsid w:val="787435E6"/>
    <w:rsid w:val="79702392"/>
    <w:rsid w:val="7A1E0443"/>
    <w:rsid w:val="7A3A32AC"/>
    <w:rsid w:val="7C112802"/>
    <w:rsid w:val="7D2C4E5D"/>
    <w:rsid w:val="7DF12DEC"/>
    <w:rsid w:val="7E8E0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locked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20250;&#35758;&#32426;&#3520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会议纪要</Template>
  <Company>MSCD龙帝国技术社区 Htpp://Bbs.Mscode.Cc</Company>
  <Pages>1</Pages>
  <Words>23</Words>
  <Characters>137</Characters>
  <Lines>1</Lines>
  <Paragraphs>1</Paragraphs>
  <TotalTime>7</TotalTime>
  <ScaleCrop>false</ScaleCrop>
  <LinksUpToDate>false</LinksUpToDate>
  <CharactersWithSpaces>159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2019-04-02T09:44:00Z</dcterms:created>
  <dc:creator>DELL</dc:creator>
  <cp:lastModifiedBy>芒市农业农村局</cp:lastModifiedBy>
  <cp:lastPrinted>2015-09-29T08:23:00Z</cp:lastPrinted>
  <dcterms:modified xsi:type="dcterms:W3CDTF">2021-12-01T07:39:26Z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