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 w:name="_GoBack"/>
      <w:bookmarkEnd w:id="2"/>
      <w:r>
        <w:rPr>
          <w:sz w:val="21"/>
        </w:rPr>
        <mc:AlternateContent>
          <mc:Choice Requires="wps">
            <w:drawing>
              <wp:anchor distT="0" distB="0" distL="114300" distR="114300" simplePos="0" relativeHeight="563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7" name="KGD_5EFAA3B9$01$29$00023" descr="HNWiAdUq1dS3Gz2kAsDjnhqU0XQtWuil85V1PAdomSbsNmFl/UMmqBnl8fKcXcxA8fV0osLtCVNFOegipnlXlvrxYYrD5+epqtOeZVFsP4byzDKog7X2ZS1y0JjQwDEymHUmNY7ocWLlOofk6mtw6AYUQpF3k9AxMbOrWL3Hyh46jXsukQcJWIlAZR9O1id1kphC33lnIiDQeQF028xl9v8Rlz2zVoC/bCcfW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hOEdCLJNRx8gxtQs65nhqsHMkONoUkyjP3MriQjqEB9h0WMtL5sZ1+bu181bi0FQIvlSTPkSpSFYiWlt5Hlg4nWQ29vpyxlLsKyrrB2epuk3U87VNpqDA7YYB4LFSJPGzrqKNBhbnLUVjRV3Uvnful59yESyKbrUlhTHcODdZ4GP9Kzs9uPV9BQWUZ2OLsAZ8mKbyX+xpVksuxT8Qc+DoPrceUjQx5ojQWsRIdNopQiPLj0j00hQqc8eP49BZh0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3" o:spid="_x0000_s1026" o:spt="1" alt="HNWiAdUq1dS3Gz2kAsDjnhqU0XQtWuil85V1PAdomSbsNmFl/UMmqBnl8fKcXcxA8fV0osLtCVNFOegipnlXlvrxYYrD5+epqtOeZVFsP4byzDKog7X2ZS1y0JjQwDEymHUmNY7ocWLlOofk6mtw6AYUQpF3k9AxMbOrWL3Hyh46jXsukQcJWIlAZR9O1id1kphC33lnIiDQeQF028xl9v8Rlz2zVoC/bCcfW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hOEdCLJNRx8gxtQs65nhqsHMkONoUkyjP3MriQjqEB9h0WMtL5sZ1+bu181bi0FQIvlSTPkSpSFYiWlt5Hlg4nWQ29vpyxlLsKyrrB2epuk3U87VNpqDA7YYB4LFSJPGzrqKNBhbnLUVjRV3Uvnful59yESyKbrUlhTHcODdZ4GP9Kzs9uPV9BQWUZ2OLsAZ8mKbyX+xpVksuxT8Qc+DoPrceUjQx5ojQWsRIdNopQiPLj0j00hQqc8eP49BZh0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4pt;margin-top:-94.9pt;height:5pt;width:5pt;visibility:hidden;z-index:563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&#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K9GwhDZAAAADwEAAA8AAAAAAAAAAQAgAAAAIgAAAGRy&#10;cy9kb3ducmV2LnhtbFBLAQIUABQAAAAIAIdO4kCxn8i7XAcAABwLAAAOAAAAAAAAAAEAIAAAACgB&#10;AABkcnMvZTJvRG9jLnhtbFBLBQYAAAAABgAGAFkBAAD2C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52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6" name="KGD_5EFAA3B9$01$29$00022" descr="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vt5Bj5K72/JV4VxCa0EQzCtSEALH1fN4fLOPZca9DFkWlmLshPyhaMZ/4iTyKpvXy1yjsvu06oyHKWVT7qFHtl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gNBBERF3ORBQH1gpp+O4Y1Q4ad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2" o:spid="_x0000_s1026"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vt5Bj5K72/JV4VxCa0EQzCtSEALH1fN4fLOPZca9DFkWlmLshPyhaMZ/4iTyKpvXy1yjsvu06oyHKWVT7qFHtl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gNBBERF3ORBQH1gpp+O4Y1Q4ady" style="position:absolute;left:0pt;margin-left:-89.4pt;margin-top:-94.9pt;height:5pt;width:5pt;visibility:hidden;z-index:552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K9GwhDZAAAADwEAAA8AAAAAAAAAAQAgAAAAIgAA&#10;AGRycy9kb3ducmV2LnhtbFBLAQIUABQAAAAIAIdO4kAeN0D+DAwAADgRAAAOAAAAAAAAAAEAIAAA&#10;ACgBAABkcnMvZTJvRG9jLnhtbFBLBQYAAAAABgAGAFkBAACm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42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5" name="KGD_5EFAA3B9$01$29$00021" descr="nwkOiId/bBbOAe61rgYT4vXM3UaFFF0tl2W9B2ekj1Z7kYnHXrUHbs1gN35c90qvDMZC+YyHeW960R9AL2nrE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A8qyg7ybso/6yg1GYYBz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1" o:spid="_x0000_s1026" o:spt="1" alt="nwkOiId/bBbOAe61rgYT4vXM3UaFFF0tl2W9B2ekj1Z7kYnHXrUHbs1gN35c90qvDMZC+YyHeW960R9AL2nrE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A8qyg7ybso/6yg1GYYBz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4pt;margin-top:-94.9pt;height:5pt;width:5pt;visibility:hidden;z-index:542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vRsIQ2QAAAA8BAAAPAAAAAAAAAAEA&#10;IAAAACIAAABkcnMvZG93bnJldi54bWxQSwECFAAUAAAACACHTuJAKdXbXxMMAAA4EQAADgAAAAAA&#10;AAABACAAAAAoAQAAZHJzL2Uyb0RvYy54bWxQSwUGAAAAAAYABgBZAQAAr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32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4"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9.4pt;margin-top:-94.9pt;height:5pt;width:5pt;visibility:hidden;z-index:532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K9GwhDZAAAADwEA&#10;AA8AAAAAAAAAAQAgAAAAIgAAAGRycy9kb3ducmV2LnhtbFBLAQIUABQAAAAIAIdO4kBJj0Ie/QIA&#10;AKcHAAAOAAAAAAAAAAEAIAAAACgBAABkcnMvZTJvRG9jLnhtbFBLBQYAAAAABgAGAFkBAACXBgAA&#10;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22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3" name="KGD_KG_Seal_2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522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CvRsIQ2QAAAA8BAAAPAAAAAAAA&#10;AAEAIAAAACIAAABkcnMvZG93bnJldi54bWxQSwECFAAUAAAACACHTuJAQryOx/YEAAAvEQAADgAA&#10;AAAAAAABACAAAAAoAQAAZHJzL2Uyb0RvYy54bWxQSwUGAAAAAAYABgBZAQAAkA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12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2" name="KGD_KG_Seal_2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512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CvRsIQ&#10;2QAAAA8BAAAPAAAAAAAAAAEAIAAAACIAAABkcnMvZG93bnJldi54bWxQSwECFAAUAAAACACHTuJA&#10;jlxjGOkFAAAvEQAADgAAAAAAAAABACAAAAAoAQAAZHJzL2Uyb0RvYy54bWxQSwUGAAAAAAYABgBZ&#10;AQAAgwk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01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1" name="KGD_KG_Seal_2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9.4pt;margin-top:-94.9pt;height:5pt;width:5pt;visibility:hidden;z-index:501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K9GwhDZAAAADwEAAA8A&#10;AAAAAAAAAQAgAAAAIgAAAGRycy9kb3ducmV2LnhtbFBLAQIUABQAAAAIAIdO4kAxe9EJpgUAAC8R&#10;AAAOAAAAAAAAAAEAIAAAACgBAABkcnMvZTJvRG9jLnhtbFBLBQYAAAAABgAGAFkBAABA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91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0" name="KGD_KG_Seal_2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9.4pt;margin-top:-94.9pt;height:5pt;width:5pt;visibility:hidden;z-index:491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CvRsIQ2QAA&#10;AA8BAAAPAAAAAAAAAAEAIAAAACIAAABkcnMvZG93bnJldi54bWxQSwECFAAUAAAACACHTuJAY7WB&#10;3OYFAAAvEQAADgAAAAAAAAABACAAAAAoAQAAZHJzL2Uyb0RvYy54bWxQSwUGAAAAAAYABgBZAQAA&#10;gAk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81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9" name="KGD_KG_Seal_2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9.4pt;margin-top:-94.9pt;height:5pt;width:5pt;visibility:hidden;z-index:481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r0bCENkAAAAPAQAADwAAAAAAAAABACAAAAAiAAAA&#10;ZHJzL2Rvd25yZXYueG1sUEsBAhQAFAAAAAgAh07iQM7pRAklBwAALxEAAA4AAAAAAAAAAQAgAAAA&#10;KAEAAGRycy9lMm9Eb2MueG1sUEsFBgAAAAAGAAYAWQEAAL8K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71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8" name="KGD_KG_Seal_2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9.4pt;margin-top:-94.9pt;height:5pt;width:5pt;visibility:hidden;z-index:471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r0bCENkAAAAPAQAADwAAAAAAAAABACAA&#10;AAAiAAAAZHJzL2Rvd25yZXYueG1sUEsBAhQAFAAAAAgAh07iQCWAlFArBwAALxEAAA4AAAAAAAAA&#10;AQAgAAAAKAEAAGRycy9lMm9Eb2MueG1sUEsFBgAAAAAGAAYAWQEAAMUK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60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7" name="KGD_KG_Seal_2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9.4pt;margin-top:-94.9pt;height:5pt;width:5pt;visibility:hidden;z-index:460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50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6" name="KGD_KG_Seal_2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9.4pt;margin-top:-94.9pt;height:5pt;width:5pt;visibility:hidden;z-index:450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CvRsIQ2QAAAA8BAAAPAAAAAAAAAAEAIAAAACIAAABkcnMvZG93bnJldi54bWxQSwEC&#10;FAAUAAAACACHTuJARceDnaEIAAAvEQAADgAAAAAAAAABACAAAAAoAQAAZHJzL2Uyb0RvYy54bWxQ&#10;SwUGAAAAAAYABgBZAQAAOw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40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5" name="KGD_KG_Seal_2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9.4pt;margin-top:-94.9pt;height:5pt;width:5pt;visibility:hidden;z-index:440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r0bCENkAAAAPAQAADwAAAAAAAAABACAAAAAiAAAAZHJzL2Rvd25yZXYueG1sUEsBAhQAFAAAAAgA&#10;h07iQDnUYza1BwAALxEAAA4AAAAAAAAAAQAgAAAAKAEAAGRycy9lMm9Eb2MueG1sUEsFBgAAAAAG&#10;AAYAWQEAAE8L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30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4" name="KGD_KG_Seal_2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9.4pt;margin-top:-94.9pt;height:5pt;width:5pt;visibility:hidden;z-index:430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vRsIQ2QAAAA8BAAAPAAAAAAAAAAEAIAAAACIAAABkcnMvZG93bnJldi54bWxQ&#10;SwECFAAUAAAACACHTuJATuTPG8AHAAAvEQAADgAAAAAAAAABACAAAAAoAQAAZHJzL2Uyb0RvYy54&#10;bWxQSwUGAAAAAAYABgBZAQAAWgs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19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3" name="KGD_KG_Seal_2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9.4pt;margin-top:-94.9pt;height:5pt;width:5pt;visibility:hidden;z-index:419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09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2" name="KGD_KG_Seal_2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9.4pt;margin-top:-94.9pt;height:5pt;width:5pt;visibility:hidden;z-index:409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99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1" name="KGD_KG_Seal_2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9.4pt;margin-top:-94.9pt;height:5pt;width:5pt;visibility:hidden;z-index:399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K9GwhDZAAAADwEAAA8AAAAAAAAAAQAgAAAA&#10;IgAAAGRycy9kb3ducmV2LnhtbFBLAQIUABQAAAAIAIdO4kCdIdHNnAkAAC8RAAAOAAAAAAAAAAEA&#10;IAAAACgBAABkcnMvZTJvRG9jLnhtbFBLBQYAAAAABgAGAFkBAAA2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89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0" name="KGD_KG_Seal_2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9.4pt;margin-top:-94.9pt;height:5pt;width:5pt;visibility:hidden;z-index:389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CvRsIQ2QAAAA8BAAAP&#10;AAAAAAAAAAEAIAAAACIAAABkcnMvZG93bnJldi54bWxQSwECFAAUAAAACACHTuJAgVOaXXAJAAAv&#10;EQAADgAAAAAAAAABACAAAAAoAQAAZHJzL2Uyb0RvYy54bWxQSwUGAAAAAAYABgBZAQAAC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78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9" name="KGD_KG_Seal_2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9.4pt;margin-top:-94.9pt;height:5pt;width:5pt;visibility:hidden;z-index:378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K9GwhDZAAAADwEAAA8AAAAAAAAAAQAgAAAA&#10;IgAAAGRycy9kb3ducmV2LnhtbFBLAQIUABQAAAAIAIdO4kB7mmS3RwoAAC8RAAAOAAAAAAAAAAEA&#10;IAAAACgBAABkcnMvZTJvRG9jLnhtbFBLBQYAAAAABgAGAFkBAADh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68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8" name="KGD_KG_Seal_2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9.4pt;margin-top:-94.9pt;height:5pt;width:5pt;visibility:hidden;z-index:368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K9GwhDZAAAADwEAAA8AAAAAAAAAAQAgAAAAIgAAAGRycy9kb3ducmV2&#10;LnhtbFBLAQIUABQAAAAIAIdO4kA78ht/xgkAAC8RAAAOAAAAAAAAAAEAIAAAACgBAABkcnMvZTJv&#10;RG9jLnhtbFBLBQYAAAAABgAGAFkBAABg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58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7" name="KGD_KG_Seal_2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9.4pt;margin-top:-94.9pt;height:5pt;width:5pt;visibility:hidden;z-index:358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48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6" name="KGD_KG_Seal_2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9.4pt;margin-top:-94.9pt;height:5pt;width:5pt;visibility:hidden;z-index:348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37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5" name="KGD_KG_Seal_2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9.4pt;margin-top:-94.9pt;height:5pt;width:5pt;visibility:hidden;z-index:337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27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4" name="KGD_KG_Seal_2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9.4pt;margin-top:-94.9pt;height:5pt;width:5pt;visibility:hidden;z-index:327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17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3" name="KGD_KG_Seal_2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9.4pt;margin-top:-94.9pt;height:5pt;width:5pt;visibility:hidden;z-index:317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r0bCENkAAAAPAQAADwAAAAAA&#10;AAABACAAAAAiAAAAZHJzL2Rvd25yZXYueG1sUEsBAhQAFAAAAAgAh07iQMGnOXjdCQAALxEAAA4A&#10;AAAAAAAAAQAgAAAAKAEAAGRycy9lMm9Eb2MueG1sUEsFBgAAAAAGAAYAWQEAAHc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07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2" name="KGD_KG_Seal_2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9.4pt;margin-top:-94.9pt;height:5pt;width:5pt;visibility:hidden;z-index:307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96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1" name="KGD_KG_Seal_2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9.4pt;margin-top:-94.9pt;height:5pt;width:5pt;visibility:hidden;z-index:296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86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0" name="KGD_KG_Seal_2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9.4pt;margin-top:-94.9pt;height:5pt;width:5pt;visibility:hidden;z-index:286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76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9" name="KGD_KG_Seal_2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9.4pt;margin-top:-94.9pt;height:5pt;width:5pt;visibility:hidden;z-index:276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66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8" name="KGD_KG_Seal_2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9.4pt;margin-top:-94.9pt;height:5pt;width:5pt;visibility:hidden;z-index:266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6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7" name="KGD_KG_Seal_2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9.4pt;margin-top:-94.9pt;height:5pt;width:5pt;visibility:hidden;z-index:256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45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6" name="KGD_KG_Seal_2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9.4pt;margin-top:-94.9pt;height:5pt;width:5pt;visibility:hidden;z-index:245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35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5" name="KGD_KG_Seal_2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9.4pt;margin-top:-94.9pt;height:5pt;width:5pt;visibility:hidden;z-index:235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25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4" name="KGD_KG_Seal_2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9.4pt;margin-top:-94.9pt;height:5pt;width:5pt;visibility:hidden;z-index:225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15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3" name="KGD_KG_Seal_2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9.4pt;margin-top:-94.9pt;height:5pt;width:5pt;visibility:hidden;z-index:215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04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2" name="KGD_KG_Seal_2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9.4pt;margin-top:-94.9pt;height:5pt;width:5pt;visibility:hidden;z-index:204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&#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94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1" name="KGD_KG_Seal_2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9.4pt;margin-top:-94.9pt;height:5pt;width:5pt;visibility:hidden;z-index:194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K9GwhDZAAAADwEAAA8AAAAAAAAAAQAgAAAAIgAAAGRycy9kb3ducmV2LnhtbFBLAQIU&#10;ABQAAAAIAIdO4kAyaZEsLwoAAC8RAAAOAAAAAAAAAAEAIAAAACgBAABkcnMvZTJvRG9jLnhtbFBL&#10;BQYAAAAABgAGAFkBAADJ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84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0" name="KGD_KG_Seal_2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9.4pt;margin-top:-94.9pt;height:5pt;width:5pt;visibility:hidden;z-index:184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r0bCENkAAAAP&#10;AQAADwAAAAAAAAABACAAAAAiAAAAZHJzL2Rvd25yZXYueG1sUEsBAhQAFAAAAAgAh07iQAC2TyHm&#10;CQAALxEAAA4AAAAAAAAAAQAgAAAAKAEAAGRycy9lMm9Eb2MueG1sUEsFBgAAAAAGAAYAWQEAAIAN&#10;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74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9" name="KGD_KG_Seal_2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9.4pt;margin-top:-94.9pt;height:5pt;width:5pt;visibility:hidden;z-index:174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63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8" name="KGD_KG_Seal_2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9.4pt;margin-top:-94.9pt;height:5pt;width:5pt;visibility:hidden;z-index:163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53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7" name="KGD_KG_Seal_2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9.4pt;margin-top:-94.9pt;height:5pt;width:5pt;visibility:hidden;z-index:153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43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6" name="KGD_KG_Seal_2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9.4pt;margin-top:-94.9pt;height:5pt;width:5pt;visibility:hidden;z-index:143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33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5" name="KGD_KG_Seal_2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9.4pt;margin-top:-94.9pt;height:5pt;width:5pt;visibility:hidden;z-index:133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r0bCENkAAAAPAQAADwAAAAAAAAABACAAAAAiAAAAZHJzL2Rv&#10;d25yZXYueG1sUEsBAhQAFAAAAAgAh07iQBU1IeogCQAALxEAAA4AAAAAAAAAAQAgAAAAKAEAAGRy&#10;cy9lMm9Eb2MueG1sUEsFBgAAAAAGAAYAWQEAALoM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22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4" name="KGD_KG_Seal_2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9.4pt;margin-top:-94.9pt;height:5pt;width:5pt;visibility:hidden;z-index:122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r0bCENkAAAAPAQAADwAAAAAAAAAB&#10;ACAAAAAiAAAAZHJzL2Rvd25yZXYueG1sUEsBAhQAFAAAAAgAh07iQKUQpe29CAAALxEAAA4AAAAA&#10;AAAAAQAgAAAAKAEAAGRycy9lMm9Eb2MueG1sUEsFBgAAAAAGAAYAWQEAAFcM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12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3" name="KGD_KG_Seal_2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9.4pt;margin-top:-94.9pt;height:5pt;width:5pt;visibility:hidden;z-index:112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Cv&#10;RsIQ2QAAAA8BAAAPAAAAAAAAAAEAIAAAACIAAABkcnMvZG93bnJldi54bWxQSwECFAAUAAAACACH&#10;TuJA4fiVC7QHAAAvEQAADgAAAAAAAAABACAAAAAoAQAAZHJzL2Uyb0RvYy54bWxQSwUGAAAAAAYA&#10;BgBZAQAATgs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02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2" name="KGD_KG_Seal_2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9.4pt;margin-top:-94.9pt;height:5pt;width:5pt;visibility:hidden;z-index:102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K9GwhDZAAAADwEAAA8AAAAAAAAAAQAgAAAAIgAAAGRycy9kb3du&#10;cmV2LnhtbFBLAQIUABQAAAAIAIdO4kCH+HTRjgUAAC4RAAAOAAAAAAAAAAEAIAAAACgBAABkcnMv&#10;ZTJvRG9jLnhtbFBLBQYAAAAABgAGAFkBAAAo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92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 name="KGD_KG_Seal_2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92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CvRsIQ2QAAAA8BAAAP&#10;AAAAAAAAAAEAIAAAACIAAABkcnMvZG93bnJldi54bWxQSwECFAAUAAAACACHTuJABq0XxlEEAAAu&#10;EQAADgAAAAAAAAABACAAAAAoAQAAZHJzL2Uyb0RvYy54bWxQSwUGAAAAAAYABgBZAQAA6wc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81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 name="KGD_KG_Seal_2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81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K9GwhDZ&#10;AAAADwEAAA8AAAAAAAAAAQAgAAAAIgAAAGRycy9kb3ducmV2LnhtbFBLAQIUABQAAAAIAIdO4kBZ&#10;F/ONkgQAAC4RAAAOAAAAAAAAAAEAIAAAACgBAABkcnMvZTJvRG9jLnhtbFBLBQYAAAAABgAGAFkB&#10;AAAsC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71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 name="KGD_KG_Seal_2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71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K9GwhDZAAAADwEAAA8AAAAAAAAAAQAgAAAAIgAAAGRycy9kb3du&#10;cmV2LnhtbFBLAQIUABQAAAAIAIdO4kADFd7qOAQAAC0RAAAOAAAAAAAAAAEAIAAAACgBAABkcnMv&#10;ZTJvRG9jLnhtbFBLBQYAAAAABgAGAFkBAADSB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61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 name="KGD_KG_Seal_2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9.4pt;margin-top:-94.9pt;height:5pt;width:5pt;visibility:hidden;z-index:61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CvRsIQ2QAAAA8BAAAPAAAA&#10;AAAAAAEAIAAAACIAAABkcnMvZG93bnJldi54bWxQSwECFAAUAAAACACHTuJAQa3bNsAEAAAtEQAA&#10;DgAAAAAAAAABACAAAAAoAQAAZHJzL2Uyb0RvYy54bWxQSwUGAAAAAAYABgBZAQAAWg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1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 name="KGD_KG_Seal_2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9.4pt;margin-top:-94.9pt;height:5pt;width:5pt;visibility:hidden;z-index:51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CvRsIQ2QAAAA8BAAAPAAAAAAAAAAEAIAAAACIAAABkcnMvZG93bnJldi54bWxQ&#10;SwECFAAUAAAACACHTuJAvT0Y69sEAAAtEQAADgAAAAAAAAABACAAAAAoAQAAZHJzL2Uyb0RvYy54&#10;bWxQSwUGAAAAAAYABgBZAQAAdQ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0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 name="KGD_KG_Seal_2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9.4pt;margin-top:-94.9pt;height:5pt;width:5pt;visibility:hidden;z-index:40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CvRsIQ2QAAAA8BAAAPAAAAAAAAAAEAIAAAACIAAABkcnMvZG93bnJldi54&#10;bWxQSwECFAAUAAAACACHTuJAEmwiXlAFAAAtEQAADgAAAAAAAAABACAAAAAoAQAAZHJzL2Uyb0Rv&#10;Yy54bWxQSwUGAAAAAAYABgBZAQAA6g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0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30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CvRsIQ2QAAAA8B&#10;AAAPAAAAAAAAAAEAIAAAACIAAABkcnMvZG93bnJldi54bWxQSwECFAAUAAAACACHTuJA2D/4QqoF&#10;AAAtEQAADgAAAAAAAAABACAAAAAoAQAAZHJzL2Uyb0RvYy54bWxQSwUGAAAAAAYABgBZAQAARAkA&#10;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0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 name="KGD_KG_Seal_2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9.4pt;margin-top:-94.9pt;height:5pt;width:5pt;visibility:hidden;z-index:20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K9GwhDZAAAADwEAAA8AAAAAAAAAAQAgAAAAIgAAAGRycy9kb3ducmV2LnhtbFBLAQIUABQA&#10;AAAIAIdO4kBja2/IKgYAAC0RAAAOAAAAAAAAAAEAIAAAACgBAABkcnMvZTJvRG9jLnhtbFBLBQYA&#10;AAAABgAGAFkBAADECQAAAAA=&#10;">
                <v:fill on="t" focussize="0,0"/>
                <v:stroke weight="2pt" color="#385D8A [3204]" joinstyle="round"/>
                <v:imagedata o:title=""/>
                <o:lock v:ext="edit" aspectratio="f"/>
              </v:rect>
            </w:pict>
          </mc:Fallback>
        </mc:AlternateContent>
      </w:r>
      <w:r>
        <w:pict>
          <v:shape id="1026" o:spid="_x0000_s1026" o:spt="136" type="#_x0000_t136" style="position:absolute;left:0pt;margin-top:7.95pt;height:46.8pt;width:432.35pt;mso-position-horizontal:center;z-index:1024;mso-width-relative:page;mso-height-relative:page;" fillcolor="#FF0000" filled="t" stroked="f" coordsize="21600,21600">
            <v:path/>
            <v:fill on="t" focussize="0,0"/>
            <v:stroke on="f"/>
            <v:imagedata o:title=""/>
            <o:lock v:ext="edit"/>
            <v:textpath on="t" fitshape="t" fitpath="t" trim="t" xscale="f" string="盈江县人民政府" style="font-family:方正小标宋简体;font-size:28pt;v-text-align:center;"/>
          </v:shape>
        </w:pict>
      </w:r>
    </w:p>
    <w:p/>
    <w:p/>
    <w:p>
      <w:pPr>
        <w:ind w:right="136" w:rightChars="65"/>
      </w:pPr>
      <w:r>
        <w:pict>
          <v:shape id="1027" o:spid="_x0000_s1027" o:spt="136" type="#_x0000_t136" style="position:absolute;left:0pt;margin-left:-11.05pt;margin-top:13.05pt;height:2pt;width:468pt;z-index:102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rPr>
          <w:rFonts w:hint="eastAsia"/>
        </w:rPr>
      </w:pPr>
    </w:p>
    <w:p>
      <w:pPr>
        <w:spacing w:line="400" w:lineRule="exact"/>
        <w:rPr>
          <w:rFonts w:hint="eastAsia"/>
        </w:rPr>
      </w:pPr>
    </w:p>
    <w:p>
      <w:pPr>
        <w:spacing w:line="760" w:lineRule="exact"/>
        <w:jc w:val="center"/>
        <w:rPr>
          <w:rFonts w:hint="eastAsia" w:ascii="方正小标宋_GBK" w:hAnsi="方正小标宋_GBK" w:eastAsia="方正小标宋_GBK" w:cs="方正小标宋_GBK"/>
          <w:sz w:val="44"/>
          <w:szCs w:val="44"/>
        </w:rPr>
      </w:pPr>
      <w:bookmarkStart w:id="0" w:name="biaoti"/>
      <w:r>
        <w:rPr>
          <w:rFonts w:hint="eastAsia" w:ascii="方正小标宋_GBK" w:hAnsi="方正小标宋_GBK" w:eastAsia="方正小标宋_GBK" w:cs="方正小标宋_GBK"/>
          <w:sz w:val="44"/>
          <w:szCs w:val="44"/>
        </w:rPr>
        <w:t>盈江县人民政府</w:t>
      </w:r>
    </w:p>
    <w:p>
      <w:pPr>
        <w:spacing w:line="7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bookmarkEnd w:id="0"/>
      <w:bookmarkStart w:id="1" w:name="zhengwen"/>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28" name="KGD_5EEC7DD7$01$43$00013" descr="0MK5Gb5tZmSSIxa9L7UPrBhMtE6bwRwx1knKmYpkgLd8eXiYt9xYvHT5jTkIr6OB7c+Mtuf1oDIsk2RrVn7VAT/McB61yXIeFdNNSmyADkf7VXIVAYmCsGH7jjgd/um1YjcQtcs9QpFQQ4pUKVrLaztNn1pcdg9JmV7P8tYegI9jxfe2BK6iekG0eQMJxfCjfh9EFX3pPxZ9OPqhfvyCx5WGjW5ce7mHl8DdM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poULtQpX20RV7CnC3LHarR/Lus2XxRnrQvHgws/s3B6kSYg4TuN1vNXOgA+S7/SftPLHJ0z8+9u1GSvX+nUO2nObQOfxgcFvnbePMZn4lnXcbWhDq4Q/XwPByHl4IqLoamVV9etko078agXh8m2JbdYX/ycqB6liOKZUODj2XFTh8gJ6Wvd/t0VoIebUzXQoAW66vKXR+CHWkCne+wxpQ3hCfWSgOBWt0aDQqxE4JjeHXmUfjOm/nAlK2Sp6Ujk9+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3" o:spid="_x0000_s1026" o:spt="1" alt="0MK5Gb5tZmSSIxa9L7UPrBhMtE6bwRwx1knKmYpkgLd8eXiYt9xYvHT5jTkIr6OB7c+Mtuf1oDIsk2RrVn7VAT/McB61yXIeFdNNSmyADkf7VXIVAYmCsGH7jjgd/um1YjcQtcs9QpFQQ4pUKVrLaztNn1pcdg9JmV7P8tYegI9jxfe2BK6iekG0eQMJxfCjfh9EFX3pPxZ9OPqhfvyCx5WGjW5ce7mHl8DdM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poULtQpX20RV7CnC3LHarR/Lus2XxRnrQvHgws/s3B6kSYg4TuN1vNXOgA+S7/SftPLHJ0z8+9u1GSvX+nUO2nObQOfxgcFvnbePMZn4lnXcbWhDq4Q/XwPByHl4IqLoamVV9etko078agXh8m2JbdYX/ycqB6liOKZUODj2XFTh8gJ6Wvd/t0VoIebUzXQoAW66vKXR+CHWkCne+wxpQ3hCfWSgOBWt0aDQqxE4JjeHXmUfjOm/nAlK2Sp6Ujk9+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E2WkTdoAAAAPAQAADwAAAAAA&#10;AAABACAAAAAiAAAAZHJzL2Rvd25yZXYueG1sUEsBAhQAFAAAAAgAh07iQNoUeHmiBwAACwsAAA4A&#10;AAAAAAAAAQAgAAAAKQEAAGRycy9lMm9Eb2MueG1sUEsFBgAAAAAGAAYAWQEAAD0L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29" name="KGD_5EEC7DD7$01$43$00012" descr="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MkUMFnZAvsHmcObWqsqfvEMZOoJ2kEbs7tYxpUBuR9LJSFpztG2ccSrregQsbbR/BlfI39hRvqiu8vzaVVn2l5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iLqvL1LCwqCScJ9RHJ4BpiwThj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2" o:spid="_x0000_s1026" o:spt="1" alt="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MkUMFnZAvsHmcObWqsqfvEMZOoJ2kEbs7tYxpUBuR9LJSFpztG2ccSrregQsbbR/BlfI39hRvqiu8vzaVVn2l5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iLqvL1LCwqCScJ9RHJ4BpiwThjU"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ATZaRN2gAAAA8BAAAPAAAAAAAAAAEAIAAA&#10;ACIAAABkcnMvZG93bnJldi54bWxQSwECFAAUAAAACACHTuJAOZbVL2QLAAD7DwAADgAAAAAAAAAB&#10;ACAAAAApAQAAZHJzL2Uyb0RvYy54bWxQSwUGAAAAAAYABgBZAQAA/w4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0" name="KGD_5EEC7DD7$01$43$00011" descr="nwkOiId/bBbOAe61rgYT4vXM3UaFFF0tl2W9B2ekj1Z7kYnHXrUHbs1gN35c90qvM35FzLleAaNSkSBX+DuvQzdiUIrMtG0rHz9HqtYgbBN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4TkO3EGAxRjuTkecqI/tgBZWMU61XBoUGVvVqxpLGUL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1" o:spid="_x0000_s1026" o:spt="1" alt="nwkOiId/bBbOAe61rgYT4vXM3UaFFF0tl2W9B2ekj1Z7kYnHXrUHbs1gN35c90qvM35FzLleAaNSkSBX+DuvQzdiUIrMtG0rHz9HqtYgbBN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4TkO3EGAxRjuTkecqI/tgBZWMU61XBoUGVvVqxpLGUL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E2WkTdoAAAAPAQAADwAAAAAAAAABACAAAAAi&#10;AAAAZHJzL2Rvd25yZXYueG1sUEsBAhQAFAAAAAgAh07iQPvxaKpiCwAA+w8AAA4AAAAAAAAAAQAg&#10;AAAAKQEAAGRycy9lMm9Eb2MueG1sUEsFBgAAAAAGAAYAWQEAAP0O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1"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NlpE3aAAAADwEAAA8AAAAAAAAAAQAgAAAAIgAAAGRycy9kb3ducmV2LnhtbFBLAQIUABQA&#10;AAAIAIdO4kAhEeGgYAIAAFYGAAAOAAAAAAAAAAEAIAAAACkBAABkcnMvZTJvRG9jLnhtbFBLBQYA&#10;AAAABgAGAFkBAAD7B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2" name="KGD_KG_Seal_150" descr="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0" o:spid="_x0000_s1026" o:spt="1" alt="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TZaRN2gAAAA8BAAAPAAAAAAAAAAEAIAAAACIAAABkcnMvZG93bnJldi54bWxQ&#10;SwECFAAUAAAACACHTuJAeA5CQqACAADyDwAADgAAAAAAAAABACAAAAApAQAAZHJzL2Uyb0RvYy54&#10;bWxQSwUGAAAAAAYABgBZAQAAOwY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2WkTdoAAAAP&#10;AQAADwAAAAAAAAABACAAAAAiAAAAZHJzL2Rvd25yZXYueG1sUEsBAhQAFAAAAAgAh07iQELKNdSM&#10;AgAA8g8AAA4AAAAAAAAAAQAgAAAAKQEAAGRycy9lMm9Eb2MueG1sUEsFBgAAAAAGAAYAWQEAACcG&#10;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4"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TZaRN2gAAAA8BAAAP&#10;AAAAAAAAAAEAIAAAACIAAABkcnMvZG93bnJldi54bWxQSwECFAAUAAAACACHTuJAiL1gfogCAADy&#10;DwAADgAAAAAAAAABACAAAAApAQAAZHJzL2Uyb0RvYy54bWxQSwUGAAAAAAYABgBZAQAAIwY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5"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ATZaRN2gAAAA8BAAAPAAAAAAAAAAEAIAAAACIA&#10;AABkcnMvZG93bnJldi54bWxQSwECFAAUAAAACACHTuJA/FAK+3oEAADyDwAADgAAAAAAAAABACAA&#10;AAApAQAAZHJzL2Uyb0RvYy54bWxQSwUGAAAAAAYABgBZAQAAFQ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6" name="KGD_KG_Seal_146" descr="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6" o:spid="_x0000_s1026" o:spt="1" alt="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BNlpE3aAAAA&#10;DwEAAA8AAAAAAAAAAQAgAAAAIgAAAGRycy9kb3ducmV2LnhtbFBLAQIUABQAAAAIAIdO4kARLeIO&#10;5AUAAPIPAAAOAAAAAAAAAAEAIAAAACkBAABkcnMvZTJvRG9jLnhtbFBLBQYAAAAABgAGAFkBAAB/&#10;C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7" name="KGD_KG_Seal_145" descr="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BNl&#10;pE3aAAAADwEAAA8AAAAAAAAAAQAgAAAAIgAAAGRycy9kb3ducmV2LnhtbFBLAQIUABQAAAAIAIdO&#10;4kCYwpbAlAQAAPIPAAAOAAAAAAAAAAEAIAAAACkBAABkcnMvZTJvRG9jLnhtbFBLBQYAAAAABgAG&#10;AFkBAAAv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8" name="KGD_KG_Seal_144" descr="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4" o:spid="_x0000_s1026" o:spt="1" alt="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ATZaRN2gAAAA8BAAAPAAAAAAAAAAEAIAAAACIAAABkcnMvZG93bnJldi54bWxQ&#10;SwECFAAUAAAACACHTuJAeCDhu9oEAADyDwAADgAAAAAAAAABACAAAAApAQAAZHJzL2Uyb0RvYy54&#10;bWxQSwUGAAAAAAYABgBZAQAAdQ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9" name="KGD_KG_Seal_143" descr="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3" o:spid="_x0000_s1026" o:spt="1" alt="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E2WkTdoAAAAPAQAADwAAAAAAAAABACAAAAAiAAAAZHJzL2Rvd25yZXYueG1sUEsBAhQAFAAAAAgA&#10;h07iQDCSCRIIBQAA8g8AAA4AAAAAAAAAAQAgAAAAKQEAAGRycy9lMm9Eb2MueG1sUEsFBgAAAAAG&#10;AAYAWQEAAKM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0" name="KGD_KG_Seal_142" descr="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2" o:spid="_x0000_s1026" o:spt="1" alt="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BNlpE3aAAAADwEAAA8AAAAAAAAAAQAgAAAAIgAAAGRycy9kb3ducmV2LnhtbFBL&#10;AQIUABQAAAAIAIdO4kDfAPRu9gUAAPIPAAAOAAAAAAAAAAEAIAAAACkBAABkcnMvZTJvRG9jLnht&#10;bFBLBQYAAAAABgAGAFkBAACRC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1" name="KGD_KG_Seal_141" descr="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1" o:spid="_x0000_s1026" o:spt="1" alt="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ATZaRN2gAAAA8BAAAPAAAAAAAAAAEAIAAAACIAAABkcnMv&#10;ZG93bnJldi54bWxQSwECFAAUAAAACACHTuJAKPedS3UGAADyDwAADgAAAAAAAAABACAAAAApAQAA&#10;ZHJzL2Uyb0RvYy54bWxQSwUGAAAAAAYABgBZAQAAEA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2" name="KGD_KG_Seal_140" descr="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3" name="KGD_KG_Seal_139" descr="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9" o:spid="_x0000_s1026" o:spt="1" alt="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ATZaRN2gAAAA8BAAAPAAAAAAAAAAEAIAAAACIAAABkcnMv&#10;ZG93bnJldi54bWxQSwECFAAUAAAACACHTuJAhtIlTXUGAADyDwAADgAAAAAAAAABACAAAAApAQAA&#10;ZHJzL2Uyb0RvYy54bWxQSwUGAAAAAAYABgBZAQAAEA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4" name="KGD_KG_Seal_138" descr="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8" o:spid="_x0000_s1026" o:spt="1" alt="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AAAAAZHJz&#10;L1BLAQIUABQAAAAIAIdO4kATZaRN2gAAAA8BAAAPAAAAAAAAAAEAIAAAACIAAABkcnMvZG93bnJl&#10;di54bWxQSwECFAAUAAAACACHTuJA+XAkvTYGAADyDwAADgAAAAAAAAABACAAAAApAQAAZHJzL2Uy&#10;b0RvYy54bWxQSwUGAAAAAAYABgBZAQAA0Q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5" name="KGD_KG_Seal_137" descr="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7" o:spid="_x0000_s1026" o:spt="1" alt="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6" name="KGD_KG_Seal_136" descr="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6" o:spid="_x0000_s1026" o:spt="1" alt="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BNlpE3aAAAADwEAAA8AAAAAAAAAAQAgAAAAIgAAAGRycy9kb3ducmV2Lnht&#10;bFBLAQIUABQAAAAIAIdO4kDiehdZFQUAAPIPAAAOAAAAAAAAAAEAIAAAACkBAABkcnMvZTJvRG9j&#10;LnhtbFBLBQYAAAAABgAGAFkBAACw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7" name="KGD_KG_Seal_135" descr="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5" o:spid="_x0000_s1026" o:spt="1" alt="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AT&#10;ZaRN2gAAAA8BAAAPAAAAAAAAAAEAIAAAACIAAABkcnMvZG93bnJldi54bWxQSwECFAAUAAAACACH&#10;TuJADDnjtVwEAADyDwAADgAAAAAAAAABACAAAAApAQAAZHJzL2Uyb0RvYy54bWxQSwUGAAAAAAYA&#10;BgBZAQAA9w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8" name="KGD_KG_Seal_134"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BNlpE3aAAAADwEA&#10;AA8AAAAAAAAAAQAgAAAAIgAAAGRycy9kb3ducmV2LnhtbFBLAQIUABQAAAAIAIdO4kA8hbiVpwMA&#10;APIPAAAOAAAAAAAAAAEAIAAAACkBAABkcnMvZTJvRG9jLnhtbFBLBQYAAAAABgAGAFkBAABCBwAA&#10;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9"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ATZaRN2gAAAA8BAAAPAAAAAAAAAAEAIAAAACIA&#10;AABkcnMvZG93bnJldi54bWxQSwECFAAUAAAACACHTuJAhDfpzwgEAADyDwAADgAAAAAAAAABACAA&#10;AAApAQAAZHJzL2Uyb0RvYy54bWxQSwUGAAAAAAYABgBZAQAAow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0" name="KGD_KG_Seal_132" descr="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2" o:spid="_x0000_s1026" o:spt="1" alt="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E2WkTdoAAAAPAQAADwAA&#10;AAAAAAABACAAAAAiAAAAZHJzL2Rvd25yZXYueG1sUEsBAhQAFAAAAAgAh07iQN9bEFndBQAA8g8A&#10;AA4AAAAAAAAAAQAgAAAAKQEAAGRycy9lMm9Eb2MueG1sUEsFBgAAAAAGAAYAWQEAAHg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1" name="KGD_KG_Seal_131" descr="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1" o:spid="_x0000_s1026" o:spt="1" alt="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E2WkTdoAAAAPAQAADwAAAAAAAAABACAAAAAiAAAAZHJzL2Rvd25y&#10;ZXYueG1sUEsBAhQAFAAAAAgAh07iQHDKAvpwBgAA8g8AAA4AAAAAAAAAAQAgAAAAKQEAAGRycy9l&#10;Mm9Eb2MueG1sUEsFBgAAAAAGAAYAWQEAAAs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2" name="KGD_KG_Seal_130" descr="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0" o:spid="_x0000_s1026" o:spt="1" alt="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ATZaRN2gAAAA8BAAAPAAAAAAAAAAEAIAAAACIAAABkcnMvZG93bnJldi54bWxQ&#10;SwECFAAUAAAACACHTuJA7IXoMYYHAADyDwAADgAAAAAAAAABACAAAAApAQAAZHJzL2Uyb0RvYy54&#10;bWxQSwUGAAAAAAYABgBZAQAAIQs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3" name="KGD_KG_Seal_129" descr="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9" o:spid="_x0000_s1026" o:spt="1" alt="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ATZaRN2gAAAA8BAAAPAAAAAAAAAAEAIAAAACIAAABk&#10;cnMvZG93bnJldi54bWxQSwECFAAUAAAACACHTuJA3WOCwFwHAADyDwAADgAAAAAAAAABACAAAAAp&#10;AQAAZHJzL2Uyb0RvYy54bWxQSwUGAAAAAAYABgBZAQAA9w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4" name="KGD_KG_Seal_128" descr="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8" o:spid="_x0000_s1026" o:spt="1" alt="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E2WkTdoAAAAPAQAADwAAAAAAAAABACAAAAAiAAAAZHJzL2Rv&#10;d25yZXYueG1sUEsBAhQAFAAAAAgAh07iQD2nsIWtCAAA8g8AAA4AAAAAAAAAAQAgAAAAKQEAAGRy&#10;cy9lMm9Eb2MueG1sUEsFBgAAAAAGAAYAWQEAAEgM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5" name="KGD_KG_Seal_127" descr="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7" o:spid="_x0000_s1026" o:spt="1" alt="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A&#10;AAAAZHJzL1BLAQIUABQAAAAIAIdO4kATZaRN2gAAAA8BAAAPAAAAAAAAAAEAIAAAACIAAABkcnMv&#10;ZG93bnJldi54bWxQSwECFAAUAAAACACHTuJAXCH8ZHYIAADyDwAADgAAAAAAAAABACAAAAApAQAA&#10;ZHJzL2Uyb0RvYy54bWxQSwUGAAAAAAYABgBZAQAAEQ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6" name="KGD_KG_Seal_126" descr="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6" o:spid="_x0000_s1026" o:spt="1" alt="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E2WkTdoAAAAPAQAADwAAAAAAAAABACAAAAAiAAAAZHJz&#10;L2Rvd25yZXYueG1sUEsBAhQAFAAAAAgAh07iQGr8yiVaBwAA8g8AAA4AAAAAAAAAAQAgAAAAKQEA&#10;AGRycy9lMm9Eb2MueG1sUEsFBgAAAAAGAAYAWQEAAPU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7" name="KGD_KG_Seal_125" descr="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5" o:spid="_x0000_s1026" o:spt="1" alt="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8" name="KGD_KG_Seal_124" descr="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4" o:spid="_x0000_s1026" o:spt="1" alt="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E2WkTdoAAAAPAQAADwAAAAAAAAABACAAAAAiAAAAZHJzL2Rv&#10;d25yZXYueG1sUEsBAhQAFAAAAAgAh07iQFGk5hgdBQAA8g8AAA4AAAAAAAAAAQAgAAAAKQEAAGRy&#10;cy9lMm9Eb2MueG1sUEsFBgAAAAAGAAYAWQEAALg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9" name="KGD_KG_Seal_123" descr="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ATZaRN2gAAAA8BAAAPAAAAAAAAAAEAIAAA&#10;ACIAAABkcnMvZG93bnJldi54bWxQSwECFAAUAAAACACHTuJAf9Naq2EFAADyDwAADgAAAAAAAAAB&#10;ACAAAAApAQAAZHJzL2Uyb0RvYy54bWxQSwUGAAAAAAYABgBZAQAA/A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0" name="KGD_KG_Seal_122" descr="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E2WkTdoAAAAPAQAADwAAAAAAAAABACAAAAAiAAAAZHJzL2Rvd25yZXYueG1sUEsBAhQAFAAAAAgA&#10;h07iQCDFCI56BQAA8g8AAA4AAAAAAAAAAQAgAAAAKQEAAGRycy9lMm9Eb2MueG1sUEsFBgAAAAAG&#10;AAYAWQEAABU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1" name="KGD_KG_Seal_121" descr="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1" o:spid="_x0000_s1026" o:spt="1" alt="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ATZaRN2gAAAA8BAAAPAAAAAAAAAAEAIAAAACIAAABkcnMvZG93bnJl&#10;di54bWxQSwECFAAUAAAACACHTuJA/yaFSP0FAADyDwAADgAAAAAAAAABACAAAAApAQAAZHJzL2Uy&#10;b0RvYy54bWxQSwUGAAAAAAYABgBZAQAAmA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2" name="KGD_KG_Seal_120" descr="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0" o:spid="_x0000_s1026" o:spt="1" alt="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E2WkTdoAAAAPAQAADwAAAAAAAAABACAAAAAiAAAAZHJzL2Rv&#10;d25yZXYueG1sUEsBAhQAFAAAAAgAh07iQMyp8Ow6BgAA8g8AAA4AAAAAAAAAAQAgAAAAKQEAAGRy&#10;cy9lMm9Eb2MueG1sUEsFBgAAAAAGAAYAWQEAANU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3" name="KGD_KG_Seal_119" descr="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9" o:spid="_x0000_s1026" o:spt="1" alt="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ATZaRN2gAAAA8BAAAPAAAAAAAAAAEAIAAAACIAAABkcnMvZG93bnJldi54bWxQ&#10;SwECFAAUAAAACACHTuJAYElcWDAGAADyDwAADgAAAAAAAAABACAAAAApAQAAZHJzL2Uyb0RvYy54&#10;bWxQSwUGAAAAAAYABgBZAQAAyw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4" name="KGD_KG_Seal_118" descr="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8" o:spid="_x0000_s1026" o:spt="1" alt="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ATZaRN2gAAAA8BAAAPAAAAAAAA&#10;AAEAIAAAACIAAABkcnMvZG93bnJldi54bWxQSwECFAAUAAAACACHTuJAL0KG5L0GAADyDwAADgAA&#10;AAAAAAABACAAAAApAQAAZHJzL2Uyb0RvYy54bWxQSwUGAAAAAAYABgBZAQAAWA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5" name="KGD_KG_Seal_117" descr="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7" o:spid="_x0000_s1026" o:spt="1" alt="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TZaRN2gAAAA8BAAAPAAAAAAAAAAEAIAAAACIAAABkcnMvZG93bnJldi54bWxQSwECFAAUAAAA&#10;CACHTuJAe+qwnQsHAADyDwAADgAAAAAAAAABACAAAAApAQAAZHJzL2Uyb0RvYy54bWxQSwUGAAAA&#10;AAYABgBZAQAApg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6" name="KGD_KG_Seal_116" descr="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6" o:spid="_x0000_s1026" o:spt="1" alt="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E2WkTdoAAAAPAQAADwAAAAAA&#10;AAABACAAAAAiAAAAZHJzL2Rvd25yZXYueG1sUEsBAhQAFAAAAAgAh07iQPEgo1P3BgAA8g8AAA4A&#10;AAAAAAAAAQAgAAAAKQEAAGRycy9lMm9Eb2MueG1sUEsFBgAAAAAGAAYAWQEAAJI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7" name="KGD_KG_Seal_115" descr="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5" o:spid="_x0000_s1026" o:spt="1" alt="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ATZaRN2gAA&#10;AA8BAAAPAAAAAAAAAAEAIAAAACIAAABkcnMvZG93bnJldi54bWxQSwECFAAUAAAACACHTuJAhOKN&#10;DpAGAADyDwAADgAAAAAAAAABACAAAAApAQAAZHJzL2Uyb0RvYy54bWxQSwUGAAAAAAYABgBZAQAA&#10;Kw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8" name="KGD_KG_Seal_114" descr="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E2WkTdoAAAAPAQAADwAAAAAAAAABACAAAAAiAAAAZHJzL2Rv&#10;d25yZXYueG1sUEsBAhQAFAAAAAgAh07iQAedMJEBBgAA8g8AAA4AAAAAAAAAAQAgAAAAKQEAAGRy&#10;cy9lMm9Eb2MueG1sUEsFBgAAAAAGAAYAWQEAAJw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9" name="KGD_KG_Seal_113" descr="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3" o:spid="_x0000_s1026" o:spt="1" alt="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ATZaRN2gAAAA8BAAAP&#10;AAAAAAAAAAEAIAAAACIAAABkcnMvZG93bnJldi54bWxQSwECFAAUAAAACACHTuJA1T0TpsIEAADy&#10;DwAADgAAAAAAAAABACAAAAApAQAAZHJzL2Uyb0RvYy54bWxQSwUGAAAAAAYABgBZAQAAXQ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0" name="KGD_KG_Seal_112" descr="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2" o:spid="_x0000_s1026" o:spt="1" alt="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E2WkTdoAAAAPAQAADwAAAAAAAAABACAAAAAiAAAAZHJz&#10;L2Rvd25yZXYueG1sUEsBAhQAFAAAAAgAh07iQL5UZ00DBAAA8g8AAA4AAAAAAAAAAQAgAAAAKQEA&#10;AGRycy9lMm9Eb2MueG1sUEsFBgAAAAAGAAYAWQEAAJ4H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1"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BNlpE3aAAAADwEAAA8AAAAAAAAAAQAgAAAAIgAAAGRycy9kb3ducmV2&#10;LnhtbFBLAQIUABQAAAAIAIdO4kCAh4ajwgMAAPIPAAAOAAAAAAAAAAEAIAAAACkBAABkcnMvZTJv&#10;RG9jLnhtbFBLBQYAAAAABgAGAFkBAABdB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2" name="KGD_KG_Seal_110" descr="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2WkTdoAAAAPAQAADwAAAAAAAAABACAAAAAiAAAAZHJzL2Rvd25yZXYueG1s&#10;UEsBAhQAFAAAAAgAh07iQNTmVeQwBAAA8g8AAA4AAAAAAAAAAQAgAAAAKQEAAGRycy9lMm9Eb2Mu&#10;eG1sUEsFBgAAAAAGAAYAWQEAAMsH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3" name="KGD_KG_Seal_19" descr="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BNlpE3aAAAADwEAAA8AAAAAAAAAAQAgAAAA&#10;IgAAAGRycy9kb3ducmV2LnhtbFBLAQIUABQAAAAIAIdO4kB6SGseCgQAAPEPAAAOAAAAAAAAAAEA&#10;IAAAACkBAABkcnMvZTJvRG9jLnhtbFBLBQYAAAAABgAGAFkBAAClB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4" name="KGD_KG_Seal_18" descr="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8" o:spid="_x0000_s1026" o:spt="1" alt="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5" name="KGD_KG_Seal_17" descr="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7" o:spid="_x0000_s1026" o:spt="1" alt="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ATZaRN2gAAAA8BAAAP&#10;AAAAAAAAAAEAIAAAACIAAABkcnMvZG93bnJldi54bWxQSwECFAAUAAAACACHTuJA9CZPSlAEAADx&#10;DwAADgAAAAAAAAABACAAAAApAQAAZHJzL2Uyb0RvYy54bWxQSwUGAAAAAAYABgBZAQAA6w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6" name="KGD_KG_Seal_16" descr="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6" o:spid="_x0000_s1026" o:spt="1" alt="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E2WkTdoAAAAPAQAADwAA&#10;AAAAAAABACAAAAAiAAAAZHJzL2Rvd25yZXYueG1sUEsBAhQAFAAAAAgAh07iQL2zCFX5BAAA8Q8A&#10;AA4AAAAAAAAAAQAgAAAAKQEAAGRycy9lMm9Eb2MueG1sUEsFBgAAAAAGAAYAWQEAAJQ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7"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E2WkTdoAAAAPAQAADwAAAAAAAAABACAAAAAiAAAAZHJzL2Rvd25yZXYueG1sUEsBAhQAFAAA&#10;AAgAh07iQIl8oTxEBQAA8Q8AAA4AAAAAAAAAAQAgAAAAKQEAAGRycy9lMm9Eb2MueG1sUEsFBgAA&#10;AAAGAAYAWQEAAN8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E2WkTdoAAAAPAQAADwAAAAAAAAAB&#10;ACAAAAAiAAAAZHJzL2Rvd25yZXYueG1sUEsBAhQAFAAAAAgAh07iQNF7bWYrAwAA8Q8AAA4AAAAA&#10;AAAAAQAgAAAAKQEAAGRycy9lMm9Eb2MueG1sUEsFBgAAAAAGAAYAWQEAAMYG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TZaRN2gAAAA8BAAAP&#10;AAAAAAAAAAEAIAAAACIAAABkcnMvZG93bnJldi54bWxQSwECFAAUAAAACACHTuJAn/2ST4gCAADx&#10;DwAADgAAAAAAAAABACAAAAApAQAAZHJzL2Uyb0RvYy54bWxQSwUGAAAAAAYABgBZAQAAIwY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E2WkTdoAAAAPAQAADwAAAAAAAAABACAAAAAiAAAAZHJzL2Rvd25yZXYu&#10;eG1sUEsBAhQAFAAAAAgAh07iQEtrW+2kAgAA8Q8AAA4AAAAAAAAAAQAgAAAAKQEAAGRycy9lMm9E&#10;b2MueG1sUEsFBgAAAAAGAAYAWQEAAD8G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1" name="KGD_KG_Seal_11" descr="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 o:spid="_x0000_s1026" o:spt="1" alt="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BNlpE3aAAAADwEAAA8AAAAA&#10;AAAAAQAgAAAAIgAAAGRycy9kb3ducmV2LnhtbFBLAQIUABQAAAAIAIdO4kCucjUGhQQAAPEPAAAO&#10;AAAAAAAAAAEAIAAAACkBAABkcnMvZTJvRG9jLnhtbFBLBQYAAAAABgAGAFkBAAAg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2" name="KGD_Gobal1" descr="lskY7P30+39SSS2ze3CC/HWKde6gOeGRkEBbDRJfNM6ihW4ZQQIefZDvVs8dQ93eJWIDvRHTnWaeTysEIEVRODFEAnUgqy0wt5zoCuNYnOwGlsFErYA5W8XEBGe6DVRzT+I0qCSaWOw/YCAQ2z8aKmR9R2nXz16+EtR89PERI8NXbJYnKDOclUkCaIldzkblmH3oD7pLbPGgqxKjJYmLlilLEpbEGSKWOZ/XGTbRF0xPsihi+cvWrc0ucBqZRsnx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cP+ZVVtfEoMIlMggYqUXNclouOqyzQlH8NK/LNt0HkYpaKYJOPuEOBNYvxfVFtTLfjAVVmSLFh3a3/jYbPnUJTBx8SlovCZ6O7N2mwrJ4ylnu/IVL9S/RjCTDxGb1Xx6+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Gobal1" o:spid="_x0000_s1026" o:spt="1" alt="lskY7P30+39SSS2ze3CC/HWKde6gOeGRkEBbDRJfNM6ihW4ZQQIefZDvVs8dQ93eJWIDvRHTnWaeTysEIEVRODFEAnUgqy0wt5zoCuNYnOwGlsFErYA5W8XEBGe6DVRzT+I0qCSaWOw/YCAQ2z8aKmR9R2nXz16+EtR89PERI8NXbJYnKDOclUkCaIldzkblmH3oD7pLbPGgqxKjJYmLlilLEpbEGSKWOZ/XGTbRF0xPsihi+cvWrc0ucBqZRsnx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cP+ZVVtfEoMIlMggYqUXNclouOqyzQlH8NK/LNt0HkYpaKYJOPuEOBNYvxfVFtTLfjAVVmSLFh3a3/jYbPnUJTBx8SlovCZ6O7N2mwrJ4ylnu/IVL9S/RjCTDxGb1Xx6+eUXIFvFD6JqHDPe0XWrG8oWgc1oekozBLNXNvROu8M0jgeTv8XoAJC3n4dwcRlt1mD9qzaYJ3G/0x/napHO6V9Dm9Tk8gmoG5bIaoZl7PYoaxbh3SR65g6ONLeeqIb+aE65bk//eEzQPKN+x+sezxKMo8h52i1BhUa8i1nEJLw=="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E2WkTdoAAAAPAQAADwAAAAAAAAAB&#10;ACAAAAAiAAAAZHJzL2Rvd25yZXYueG1sUEsBAhQAFAAAAAgAh07iQO0OWU5lBQAALQgAAA4AAAAA&#10;AAAAAQAgAAAAKQEAAGRycy9lMm9Eb2MueG1sUEsFBgAAAAAGAAYAWQEAAAA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szCs w:val="44"/>
          <w:lang w:eastAsia="zh-CN"/>
        </w:rPr>
        <w:t>按时上缴医疗保险费的承诺</w:t>
      </w:r>
    </w:p>
    <w:p>
      <w:pPr>
        <w:spacing w:line="320" w:lineRule="exact"/>
        <w:rPr>
          <w:rFonts w:hint="eastAsia" w:ascii="方正仿宋_GBK" w:eastAsia="方正仿宋_GBK"/>
          <w:sz w:val="32"/>
          <w:szCs w:val="32"/>
        </w:rPr>
      </w:pPr>
    </w:p>
    <w:bookmarkEnd w:id="1"/>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r>
        <w:rPr>
          <w:rFonts w:hint="eastAsia" w:ascii="方正仿宋_GBK" w:eastAsia="方正仿宋_GBK"/>
          <w:sz w:val="32"/>
          <w:szCs w:val="32"/>
          <w:lang w:eastAsia="zh-CN"/>
        </w:rPr>
        <w:t>州人民政府</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由于盈江县财政资金筹措紧张、保障不足，未能按时拨付有关资金，共欠</w:t>
      </w:r>
      <w:r>
        <w:rPr>
          <w:rFonts w:hint="eastAsia" w:eastAsia="方正仿宋_GBK" w:cs="Times New Roman"/>
          <w:sz w:val="32"/>
          <w:szCs w:val="32"/>
          <w:lang w:val="en-US" w:eastAsia="zh-CN"/>
        </w:rPr>
        <w:t>缴</w:t>
      </w:r>
      <w:r>
        <w:rPr>
          <w:rFonts w:hint="default" w:ascii="Times New Roman" w:hAnsi="Times New Roman" w:eastAsia="方正仿宋_GBK" w:cs="Times New Roman"/>
          <w:sz w:val="32"/>
          <w:szCs w:val="32"/>
          <w:lang w:val="en-US" w:eastAsia="zh-CN"/>
        </w:rPr>
        <w:t>2019年度医疗保险</w:t>
      </w:r>
      <w:r>
        <w:rPr>
          <w:rFonts w:hint="eastAsia"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lang w:val="en-US" w:eastAsia="zh-CN"/>
        </w:rPr>
        <w:t>541万元</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下一步，盈江县将进一步提高站位、落实责任，加大财政资金筹措力度，以政府主要领导为第一责任人，迅速组织相关部门研究工作方案，确保于2020年7月将欠</w:t>
      </w:r>
      <w:r>
        <w:rPr>
          <w:rFonts w:hint="eastAsia" w:eastAsia="方正仿宋_GBK" w:cs="Times New Roman"/>
          <w:sz w:val="32"/>
          <w:szCs w:val="32"/>
          <w:lang w:val="en-US" w:eastAsia="zh-CN"/>
        </w:rPr>
        <w:t>缴的</w:t>
      </w:r>
      <w:r>
        <w:rPr>
          <w:rFonts w:hint="default" w:ascii="Times New Roman" w:hAnsi="Times New Roman" w:eastAsia="方正仿宋_GBK" w:cs="Times New Roman"/>
          <w:sz w:val="32"/>
          <w:szCs w:val="32"/>
          <w:lang w:val="en-US" w:eastAsia="zh-CN"/>
        </w:rPr>
        <w:t>医疗保险</w:t>
      </w:r>
      <w:r>
        <w:rPr>
          <w:rFonts w:hint="eastAsia"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lang w:val="en-US" w:eastAsia="zh-CN"/>
        </w:rPr>
        <w:t>541万元</w:t>
      </w:r>
      <w:r>
        <w:rPr>
          <w:rFonts w:hint="eastAsia" w:eastAsia="方正仿宋_GBK" w:cs="Times New Roman"/>
          <w:sz w:val="32"/>
          <w:szCs w:val="32"/>
          <w:lang w:val="en-US" w:eastAsia="zh-CN"/>
        </w:rPr>
        <w:t>足额缴纳</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57344" behindDoc="0" locked="0" layoutInCell="1" allowOverlap="1">
                <wp:simplePos x="0" y="0"/>
                <wp:positionH relativeFrom="column">
                  <wp:posOffset>-4788535</wp:posOffset>
                </wp:positionH>
                <wp:positionV relativeFrom="paragraph">
                  <wp:posOffset>-12291695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967.85pt;height:1683.8pt;width:1190.6pt;z-index:57344;v-text-anchor:middle;mso-width-relative:page;mso-height-relative:page;" fillcolor="#FFFFFF" filled="t" stroked="t" coordsize="21600,21600" o:gfxdata="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70Ktg94AAAAQAQAADwAAAAAAAAABACAAAAAiAAAAZHJzL2Rvd25yZXYueG1s&#10;UEsBAhQAFAAAAAgAh07iQKx3jO5kAgAAGgUAAA4AAAAAAAAAAQAgAAAALQEAAGRycy9lMm9Eb2Mu&#10;eG1sUEsFBgAAAAAGAAYAWQEAAAMG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4294966272" behindDoc="1" locked="1" layoutInCell="1" allowOverlap="1">
            <wp:simplePos x="0" y="0"/>
            <wp:positionH relativeFrom="page">
              <wp:posOffset>4123690</wp:posOffset>
            </wp:positionH>
            <wp:positionV relativeFrom="page">
              <wp:posOffset>6212840</wp:posOffset>
            </wp:positionV>
            <wp:extent cx="1619885" cy="1619885"/>
            <wp:effectExtent l="0" t="0" r="18415" b="18415"/>
            <wp:wrapNone/>
            <wp:docPr id="2" name="KG_5EFAA3B9$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FAA3B9$01$29$0002$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sz w:val="32"/>
          <w:szCs w:val="32"/>
          <w:lang w:val="en-US" w:eastAsia="zh-CN"/>
        </w:rPr>
        <w:t xml:space="preserve">                                盈江县人民政府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r>
        <w:rPr>
          <w:rFonts w:hint="eastAsia" w:ascii="Times New Roman" w:hAnsi="Times New Roman" w:eastAsia="方正仿宋_GBK" w:cs="Times New Roman"/>
          <w:sz w:val="32"/>
          <w:szCs w:val="32"/>
          <w:lang w:val="en-US" w:eastAsia="zh-CN"/>
        </w:rPr>
        <w:t xml:space="preserve">                               2020年6月29日</w:t>
      </w:r>
    </w:p>
    <w:sectPr>
      <w:footerReference r:id="rId3" w:type="default"/>
      <w:footerReference r:id="rId4" w:type="even"/>
      <w:pgSz w:w="11906" w:h="16838"/>
      <w:pgMar w:top="2098" w:right="1588"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IaYEQ6O3ObxsiBiyw7djoUaLtSs=" w:salt="OFB2TLP0zIdeEOUCVX6Q6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64EB946-F13B-427F-BB38-7595579872D1}"/>
    <w:docVar w:name="DocumentName" w:val="盈江县财政局关于欠拨医疗保险金情况说明"/>
  </w:docVars>
  <w:rsids>
    <w:rsidRoot w:val="00000000"/>
    <w:rsid w:val="15C80765"/>
    <w:rsid w:val="33C3668F"/>
    <w:rsid w:val="49591ED1"/>
    <w:rsid w:val="53AB22F6"/>
    <w:rsid w:val="5E757922"/>
    <w:rsid w:val="60266E47"/>
    <w:rsid w:val="62E77FA3"/>
    <w:rsid w:val="6AA13FCA"/>
    <w:rsid w:val="6EBE3B5F"/>
    <w:rsid w:val="6FE874DA"/>
    <w:rsid w:val="7E3B34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1"/>
  </w:style>
  <w:style w:type="table" w:default="1" w:styleId="7">
    <w:name w:val="Normal Table"/>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 Char Char"/>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Chat\file:\H:\2020&#24180;&#24037;&#20316;\2018&#24180;&#25991;&#20214;&#27169;&#26495;\&#25919;&#24220;&#20415;&#31614;&#27169;&#292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政府便签模版.dot</Template>
  <Company>德宏州盈江县党政机关单位</Company>
  <Pages>1</Pages>
  <Words>379</Words>
  <Characters>476</Characters>
  <Paragraphs>23</Paragraphs>
  <TotalTime>18</TotalTime>
  <ScaleCrop>false</ScaleCrop>
  <LinksUpToDate>false</LinksUpToDate>
  <CharactersWithSpaces>541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2020-06-29T10:22:00Z</dcterms:created>
  <dc:creator>Administrator</dc:creator>
  <cp:lastModifiedBy>DHZZF06</cp:lastModifiedBy>
  <cp:lastPrinted>2020-06-29T10:49:00Z</cp:lastPrinted>
  <dcterms:modified xsi:type="dcterms:W3CDTF">2021-04-22T07:54:45Z</dcterms:modified>
  <dc:title>NO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2052-11.1.0.10132</vt:lpwstr>
  </property>
</Properties>
</file>