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2" w:name="_GoBack"/>
      <w:bookmarkEnd w:id="2"/>
      <w:r>
        <w:rPr>
          <w:sz w:val="21"/>
        </w:rPr>
        <mc:AlternateContent>
          <mc:Choice Requires="wps">
            <w:drawing>
              <wp:anchor distT="0" distB="0" distL="114300" distR="114300" simplePos="0" relativeHeight="56320"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57" name="KGD_5EFAA3B9$01$29$00023" descr="HNWiAdUq1dS3Gz2kAsDjnhqU0XQtWuil85V1PAdomSbsNmFl/UMmqBnl8fKcXcxA8fV0osLtCVNFOegipnlXlvrxYYrD5+epqtOeZVFsP4byzDKog7X2ZS1y0JjQwDEymHUmNY7ocWLlOofk6mtw6AYUQpF3k9AxMbOrWL3Hyh46jXsukQcJWIlAZR9O1id1kphC33lnIiDQeQF028xl9v8Rlz2zVoC/bCcfWy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FAA3B9$01$29$00023" o:spid="_x0000_s1026" o:spt="1" alt="HNWiAdUq1dS3Gz2kAsDjnhqU0XQtWuil85V1PAdomSbsNmFl/UMmqBnl8fKcXcxA8fV0osLtCVNFOegipnlXlvrxYYrD5+epqtOeZVFsP4byzDKog7X2ZS1y0JjQwDEymHUmNY7ocWLlOofk6mtw6AYUQpF3k9AxMbOrWL3Hyh46jXsukQcJWIlAZR9O1id1kphC33lnIiDQeQF028xl9v8Rlz2zVoC/bCcfWy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" style="position:absolute;left:0pt;margin-left:-89.4pt;margin-top:-94.9pt;height:5pt;width:5pt;visibility:hidden;z-index:56320;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55296"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56" name="KGD_5EFAA3B9$01$29$00022" descr="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FAA3B9$01$29$00022" o:spid="_x0000_s1026" o:spt="1" alt="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" style="position:absolute;left:0pt;margin-left:-89.4pt;margin-top:-94.9pt;height:5pt;width:5pt;visibility:hidden;z-index:55296;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54272"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55" name="KGD_5EFAA3B9$01$29$00021" descr="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FAA3B9$01$29$00021" o:spid="_x0000_s1026" o:spt="1" alt="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89.4pt;margin-top:-94.9pt;height:5pt;width:5pt;visibility:hidden;z-index:54272;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r0bCENkAAAAPAQAADwAAAAAAAAABACAAAAAiAAAAZHJzL2Rvd25yZXYueG1sUEsBAhQA&#10;FAAAAAgAh07iQALbXSf2CwAA6hAAAA4AAAAAAAAAAQAgAAAAKAEAAGRycy9lMm9Eb2MueG1sUEsF&#10;BgAAAAAGAAYAWQEAAJAPA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53248"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54" name="KGD_KG_Seal_2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KqEVjVFOKOViFDw320c8DEbhbHWlrOZTJ1/AX6NrZ3farTIF73KE/FRfbZCK1+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KqEVjVFOKOViFDw320c8DEbhbHWlrOZTJ1/AX6NrZ3farTIF73KE/FRfbZCK1+6" style="position:absolute;left:0pt;margin-left:-89.4pt;margin-top:-94.9pt;height:5pt;width:5pt;visibility:hidden;z-index:53248;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52224"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53" name="KGD_KG_Seal_250" descr="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fDClRmkX3u8g7rQ8fA2O+XNcIrerTy6zJIZ0kOpoN8uNAgZBcMJQXFX2kHIBb9ErjQIGQXDCUFxV9pByAW/RK40CBkFwwlBcVfaQcgFv0SuNAgZBcMJQXFX2kHIBb9ErjQIGQXDCUFxV9pByAW/RK40CBkFwwlBcVfaQcgFv0SuNAgZBcMJQXFX2kHIBb9ErjQIGQXDCUFxV9pByAW/RLAXOG3jDqTKHu9hDzNkg0BghJmjOf6W7HZIiHJfmG86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5chjSscidOdKUOp8FdvkUn3yRbbA/P+F3YDmq6bfUWbEv2IBZYJDtpckj4ym4AOQ750+Lw2VbEssVzTLHH3xkO+dPi8NlWxLLFc0yxx98ZDvnT4vDZVsSyxXNMscffGQ750+Lw2VbEssVzTLHH3xkO+dPi8NlWxLLFc0yxx98UL3QCPZ3bu7GBvWr4FIQwNhMelbyRbhqXOaTV8bvo/JKARi9hdrnPJzk/zFB2g7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Yqk0lahkdj71XLZN1o/8zK/AcN2tfNKKwtJKk06PpAoLDTn9i1DPK3BiJcSfE42Yw7IfqpcEbMHvVyiRy9x4spgmNPPBPymNiK+4PtAb44dKcP/8r6TUxoMJ8JFGmC7hUr/u9EUzeI6DJPsImYI+IhKjdToz3TLBlA5YVzAjA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0" o:spid="_x0000_s1026" o:spt="1" alt="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fDClRmkX3u8g7rQ8fA2O+XNcIrerTy6zJIZ0kOpoN8uNAgZBcMJQXFX2kHIBb9ErjQIGQXDCUFxV9pByAW/RK40CBkFwwlBcVfaQcgFv0SuNAgZBcMJQXFX2kHIBb9ErjQIGQXDCUFxV9pByAW/RK40CBkFwwlBcVfaQcgFv0SuNAgZBcMJQXFX2kHIBb9ErjQIGQXDCUFxV9pByAW/RLAXOG3jDqTKHu9hDzNkg0BghJmjOf6W7HZIiHJfmG86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5chjSscidOdKUOp8FdvkUn3yRbbA/P+F3YDmq6bfUWbEv2IBZYJDtpckj4ym4AOQ750+Lw2VbEssVzTLHH3xkO+dPi8NlWxLLFc0yxx98ZDvnT4vDZVsSyxXNMscffGQ750+Lw2VbEssVzTLHH3xkO+dPi8NlWxLLFc0yxx98UL3QCPZ3bu7GBvWr4FIQwNhMelbyRbhqXOaTV8bvo/JKARi9hdrnPJzk/zFB2g7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Yqk0lahkdj71XLZN1o/8zK/AcN2tfNKKwtJKk06PpAoLDTn9i1DPK3BiJcSfE42Yw7IfqpcEbMHvVyiRy9x4spgmNPPBPymNiK+4PtAb44dKcP/8r6TUxoMJ8JFGmC7hUr/u9EUzeI6DJPsImYI+IhKjdToz3TLBlA5YVzAjA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9.4pt;margin-top:-94.9pt;height:5pt;width:5pt;visibility:hidden;z-index:52224;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51200"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52" name="KGD_KG_Seal_249" descr="KlNRYjj43+paBTqOy6Ks7SpTUWI4+N/qWgU6jsuirO0qU1FiOPjf6loFOo7LoqztkdVQMgYdzhIjhuiK5WC6DXwS2LA0ErSIgKO3oyoCdlquKj2XYOJfZym879aEJsNCgjPHcpVMswSdOkXpokN3/ipTUWI4+N/qWgU6jsuirO0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3MeFwIGFL+3pTZgdE7pbt8LlWx2c/hastVqWF2mhzq/rjQIGQXDCUFxV9pByAW/RLDwtxAr2Hiqjhg/p2COaBoS+kTa19NuHeJg1LtXSYe2rWAToobQRzmOQh5GALRVL8qU1FiOPjf6loFOo7LoqztKlNRYjj43+paBTqOy6Ks7SpTUWI4+N/qWgU6jsuirO12loSxUibkYZu9nRyyXGXGO2u1OA1WVH8p24sYenT7wSpTUWI4+N/qWgU6jsuirO1v2zfAoF1nLTQZGxWdjalPJYOmEPayJw0bIJGE//Xx7bjQIGQXDCUFxV9pByAW/RK40CBkFwwlBcVfaQcgFv0SgxXRj6LeBCKVV0yJNOgwMCpTUWI4+N/qWgU6jsuirO0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KlNRYjj43+paBTqOy6Ks7RGo+RrgTcNtCg5IyrpXaiqQ750+Lw2VbEssVzTLHH3xkO+dPi8NlWxLLFc0yxx98ZDvnT4vDZVsSyxXNMscffEaybsXbxLzJwosk9pZnl7gWSxQCdea7Lo7ijs4AOB3QVwXl+3LfX4a4VRavo9sk60qU1FiOPjf6loFOo7LoqztKlNRYjj43+paBTqOy6Ks7UvpsQC+9XeaARXi7AwAW1Na1v2aSVUmhjYoYhB5apseIKuyTLx1ZCdaUDeDNMJ17JDvnT4vDZVsSyxXNMscffGQ750+Lw2VbEssVzTLHH3xJOZRBkqFA6BPTN4WEHSk3ipTUWI4+N/qWgU6jsuirO0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m4ConcqM6joDv5g3qTgUZE6G1qezjneE2KgBhnQ6kskT5iWf04wk5k0w9hmS0dvJE+Yln9OMJOZNMPYZktHbyRPmJZ/TjCTmTTD2GZLR28kT5iWf04wk5k0w9hmS0dtU3E0v5PFzu26uLeTFDjRo5k21BV1SV6gACulUdD+Wyk30SdO3e7lpsj2+6jLFTKM1Yq8E5SaXW9r3bf7T69P4yRPmJZ/TjCTmTTD2GZLR28kT5iWf04wk5k0w9hmS0dt/bQnoAjQwqBqs1gecO+BSJ4ZWeJ3q05MUAWvKrCyohi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9" o:spid="_x0000_s1026" o:spt="1" alt="KlNRYjj43+paBTqOy6Ks7SpTUWI4+N/qWgU6jsuirO0qU1FiOPjf6loFOo7LoqztkdVQMgYdzhIjhuiK5WC6DXwS2LA0ErSIgKO3oyoCdlquKj2XYOJfZym879aEJsNCgjPHcpVMswSdOkXpokN3/ipTUWI4+N/qWgU6jsuirO0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3MeFwIGFL+3pTZgdE7pbt8LlWx2c/hastVqWF2mhzq/rjQIGQXDCUFxV9pByAW/RLDwtxAr2Hiqjhg/p2COaBoS+kTa19NuHeJg1LtXSYe2rWAToobQRzmOQh5GALRVL8qU1FiOPjf6loFOo7LoqztKlNRYjj43+paBTqOy6Ks7SpTUWI4+N/qWgU6jsuirO12loSxUibkYZu9nRyyXGXGO2u1OA1WVH8p24sYenT7wSpTUWI4+N/qWgU6jsuirO1v2zfAoF1nLTQZGxWdjalPJYOmEPayJw0bIJGE//Xx7bjQIGQXDCUFxV9pByAW/RK40CBkFwwlBcVfaQcgFv0SgxXRj6LeBCKVV0yJNOgwMCpTUWI4+N/qWgU6jsuirO0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KlNRYjj43+paBTqOy6Ks7RGo+RrgTcNtCg5IyrpXaiqQ750+Lw2VbEssVzTLHH3xkO+dPi8NlWxLLFc0yxx98ZDvnT4vDZVsSyxXNMscffEaybsXbxLzJwosk9pZnl7gWSxQCdea7Lo7ijs4AOB3QVwXl+3LfX4a4VRavo9sk60qU1FiOPjf6loFOo7LoqztKlNRYjj43+paBTqOy6Ks7UvpsQC+9XeaARXi7AwAW1Na1v2aSVUmhjYoYhB5apseIKuyTLx1ZCdaUDeDNMJ17JDvnT4vDZVsSyxXNMscffGQ750+Lw2VbEssVzTLHH3xJOZRBkqFA6BPTN4WEHSk3ipTUWI4+N/qWgU6jsuirO0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m4ConcqM6joDv5g3qTgUZE6G1qezjneE2KgBhnQ6kskT5iWf04wk5k0w9hmS0dvJE+Yln9OMJOZNMPYZktHbyRPmJZ/TjCTmTTD2GZLR28kT5iWf04wk5k0w9hmS0dtU3E0v5PFzu26uLeTFDjRo5k21BV1SV6gACulUdD+Wyk30SdO3e7lpsj2+6jLFTKM1Yq8E5SaXW9r3bf7T69P4yRPmJZ/TjCTmTTD2GZLR28kT5iWf04wk5k0w9hmS0dt/bQnoAjQwqBqs1gecO+BSJ4ZWeJ3q05MUAWvKrCyohi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94.9pt;height:5pt;width:5pt;visibility:hidden;z-index:51200;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50176"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51" name="KGD_KG_Seal_248" descr="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YvuDwxosHbDcKJD+tiw5juNAgZBcMJQXFX2kHIBb9Eim2xqlpNwmeuWaDB6SWu1/7zsLcczm1aBy2w3+cb6LCEvZ4fNse+m68IIjc2khE2Z/3ZZ9EIBAzCEqDLuDPc4AqU1FiOPjf6loFOo7LoqztKlNRYjj43+paBTqOy6Ks7SpTUWI4+N/qWgU6jsuirO0qU1FiOPjf6loFOo7LoqztKlNRYjj43+paBTqOy6Ks7SpTUWI4+N/qWgU6jsuirO0qU1FiOPjf6loFOo7LoqztKlNRYjj43+paBTqOy6Ks7SpTUWI4+N/qWgU6jsuirO0qU1FiOPjf6loFOo7LoqztoiMkqWOJbxP5menU8N0sqbjQIGQXDCUFxV9pByAW/RLMpAUZgtaHHzhdPOPlfYwm83tjrXP85GjpItQOVhF73i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SpTUWI4+N/qWgU6jsuirO0qU1FiOPjf6loFOo7LoqztYoHsel7c7WulXKRWYZIFu5DvnT4vDZVsSyxXNMscffHMckM006BsP17qWKHFuFSXYikoZS+Te3rUlx0l5JZNYptQWe8gy60/s53u9XoQsjkqU1FiOPjf6loFOo7LoqztKlNRYjj43+paBTqOy6Ks7SpTUWI4+N/qWgU6jsuirO0qU1FiOPjf6loFOo7LoqztKlNRYjj43+paBTqOy6Ks7SpTUWI4+N/qWgU6jsuirO0qU1FiOPjf6loFOo7LoqztKlNRYjj43+paBTqOy6Ks7SpTUWI4+N/qWgU6jsuirO0qU1FiOPjf6loFOo7LoqzteXEtneDnEpmyDefJ6RVfJm9fyYCidcEP5ywBIOdigHSQ750+Lw2VbEssVzTLHH3xU/dL1VxbArGFQzZUWA7t8SpTUWI4+N/qWgU6jsuirO0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0qU1FiOPjf6loFOo7LoqztKlNRYjj43+paBTqOy6Ks7YR+iVl1eIPb+BKmuZewudbwXqM/Oi4UGXzvjFqSOM3K+3D+jx6ta3nvSD0Spj+IQncPWyhF1hb9AgLMZAQEaGwqU1FiOPjf6loFOo7LoqztKlNRYjj43+paBTqOy6Ks7SpTUWI4+N/qWgU6jsuirO0qU1FiOPjf6loFOo7LoqztKlNRYjj43+paBTqOy6Ks7Snlr/SBQKxjl6zclEq1v10IWMagCQit2V4bVtNOaUh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8" o:spid="_x0000_s1026" o:spt="1" alt="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YvuDwxosHbDcKJD+tiw5juNAgZBcMJQXFX2kHIBb9Eim2xqlpNwmeuWaDB6SWu1/7zsLcczm1aBy2w3+cb6LCEvZ4fNse+m68IIjc2khE2Z/3ZZ9EIBAzCEqDLuDPc4AqU1FiOPjf6loFOo7LoqztKlNRYjj43+paBTqOy6Ks7SpTUWI4+N/qWgU6jsuirO0qU1FiOPjf6loFOo7LoqztKlNRYjj43+paBTqOy6Ks7SpTUWI4+N/qWgU6jsuirO0qU1FiOPjf6loFOo7LoqztKlNRYjj43+paBTqOy6Ks7SpTUWI4+N/qWgU6jsuirO0qU1FiOPjf6loFOo7LoqztoiMkqWOJbxP5menU8N0sqbjQIGQXDCUFxV9pByAW/RLMpAUZgtaHHzhdPOPlfYwm83tjrXP85GjpItQOVhF73i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SpTUWI4+N/qWgU6jsuirO0qU1FiOPjf6loFOo7LoqztYoHsel7c7WulXKRWYZIFu5DvnT4vDZVsSyxXNMscffHMckM006BsP17qWKHFuFSXYikoZS+Te3rUlx0l5JZNYptQWe8gy60/s53u9XoQsjkqU1FiOPjf6loFOo7LoqztKlNRYjj43+paBTqOy6Ks7SpTUWI4+N/qWgU6jsuirO0qU1FiOPjf6loFOo7LoqztKlNRYjj43+paBTqOy6Ks7SpTUWI4+N/qWgU6jsuirO0qU1FiOPjf6loFOo7LoqztKlNRYjj43+paBTqOy6Ks7SpTUWI4+N/qWgU6jsuirO0qU1FiOPjf6loFOo7LoqzteXEtneDnEpmyDefJ6RVfJm9fyYCidcEP5ywBIOdigHSQ750+Lw2VbEssVzTLHH3xU/dL1VxbArGFQzZUWA7t8SpTUWI4+N/qWgU6jsuirO0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0qU1FiOPjf6loFOo7LoqztKlNRYjj43+paBTqOy6Ks7YR+iVl1eIPb+BKmuZewudbwXqM/Oi4UGXzvjFqSOM3K+3D+jx6ta3nvSD0Spj+IQncPWyhF1hb9AgLMZAQEaGwqU1FiOPjf6loFOo7LoqztKlNRYjj43+paBTqOy6Ks7SpTUWI4+N/qWgU6jsuirO0qU1FiOPjf6loFOo7LoqztKlNRYjj43+paBTqOy6Ks7Snlr/SBQKxjl6zclEq1v10IWMagCQit2V4bVtNOaUhL" style="position:absolute;left:0pt;margin-left:-89.4pt;margin-top:-94.9pt;height:5pt;width:5pt;visibility:hidden;z-index:50176;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49152"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50" name="KGD_KG_Seal_247" descr="epSpHtKZX7WYOXFQ05Naj7lzZznNNHz/0Q8WBEMvmEgRPzmp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fS8g+OknLCeYjO705mXyqjOQVvnE2IEbQbtGfVI+M4DfBy8Q8KAwhAZcwH50vnt/6axTO5/XBgzpqongllXGksZjF0Nz0yZHuTnktUN9mEzDxPPZw1a7eL8Ver9FDRU+ipTUWI4+N/qWgU6jsuirO0qU1FiOPjf6loFOo7LoqztKlNRYjj43+paBTqOy6Ks7cI95xU/cRYnSiUJx/eTWPsqU1FiOPjf6loFOo7LoqztKlNRYjj43+paBTqOy6Ks7ZlbEgLCvlOEOmZMI/13VzmX/HsDKKz+AuV+FLJOkTUvx7SsKxtrZTaFIlEi0PW4VSpTUWI4+N/qWgU6jsuirO0qU1FiOPjf6loFOo7LoqztKlNRYjj43+paBTqOy6Ks7SpTUWI4+N/qWgU6jsuirO0qU1FiOPjf6loFOo7LoqzthN9DsYIzwyRJDh4sR/+2nbjQIGQXDCUFxV9pByAW/RIycYXVRTMlkETEt8uDsgtY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B2pyEeHpUFv8gPdkXePNzYbJMhpMMeT1YeUDpMZDZZLkez0uvsnRCVsGc0oXhuj+wZpf1SJBC6c3JKpu/Tk79taNzl7a/PgoFC8oHZMPoF8qU1FiOPjf6loFOo7LoqztKlNRYjj43+paBTqOy6Ks7SpTUWI4+N/qWgU6jsuirO0qU1FiOPjf6loFOo7LoqztKlNRYjj43+paBTqOy6Ks7SpTUWI4+N/qWgU6jsuirO0qU1FiOPjf6loFOo7LoqztKlNRYjj43+paBTqOy6Ks7SpTUWI4+N/qWgU6jsuirO0qU1FiOPjf6loFOo7LoqztKlNRYjj43+paBTqOy6Ks7SpTUWI4+N/qWgU6jsuirO0qU1FiOPjf6loFOo7Loqzt9QkUhknB3uFuOlmrX98Mw5DvnT4vDZVsSyxXNMscffGhqjiODsGqMN0zp4qtV3BH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7" o:spid="_x0000_s1026" o:spt="1" alt="epSpHtKZX7WYOXFQ05Naj7lzZznNNHz/0Q8WBEMvmEgRPzmp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fS8g+OknLCeYjO705mXyqjOQVvnE2IEbQbtGfVI+M4DfBy8Q8KAwhAZcwH50vnt/6axTO5/XBgzpqongllXGksZjF0Nz0yZHuTnktUN9mEzDxPPZw1a7eL8Ver9FDRU+ipTUWI4+N/qWgU6jsuirO0qU1FiOPjf6loFOo7LoqztKlNRYjj43+paBTqOy6Ks7cI95xU/cRYnSiUJx/eTWPsqU1FiOPjf6loFOo7LoqztKlNRYjj43+paBTqOy6Ks7ZlbEgLCvlOEOmZMI/13VzmX/HsDKKz+AuV+FLJOkTUvx7SsKxtrZTaFIlEi0PW4VSpTUWI4+N/qWgU6jsuirO0qU1FiOPjf6loFOo7LoqztKlNRYjj43+paBTqOy6Ks7SpTUWI4+N/qWgU6jsuirO0qU1FiOPjf6loFOo7LoqzthN9DsYIzwyRJDh4sR/+2nbjQIGQXDCUFxV9pByAW/RIycYXVRTMlkETEt8uDsgtY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B2pyEeHpUFv8gPdkXePNzYbJMhpMMeT1YeUDpMZDZZLkez0uvsnRCVsGc0oXhuj+wZpf1SJBC6c3JKpu/Tk79taNzl7a/PgoFC8oHZMPoF8qU1FiOPjf6loFOo7LoqztKlNRYjj43+paBTqOy6Ks7SpTUWI4+N/qWgU6jsuirO0qU1FiOPjf6loFOo7LoqztKlNRYjj43+paBTqOy6Ks7SpTUWI4+N/qWgU6jsuirO0qU1FiOPjf6loFOo7LoqztKlNRYjj43+paBTqOy6Ks7SpTUWI4+N/qWgU6jsuirO0qU1FiOPjf6loFOo7LoqztKlNRYjj43+paBTqOy6Ks7SpTUWI4+N/qWgU6jsuirO0qU1FiOPjf6loFOo7Loqzt9QkUhknB3uFuOlmrX98Mw5DvnT4vDZVsSyxXNMscffGhqjiODsGqMN0zp4qtV3BH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 style="position:absolute;left:0pt;margin-left:-89.4pt;margin-top:-94.9pt;height:5pt;width:5pt;visibility:hidden;z-index:49152;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48128"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49" name="KGD_KG_Seal_246" descr="Oo7LoqztK5zELkwYeaiGLTnJrZQfnipTUWI4+N/qWgU6jsuirO0gZyKGtT0gJ/UVZmlAPxOgR4jEEwZcU1J2yYqdBoUomehA95dDmDQQoS7uBQM6nBqxqDk40kLaDUVshJKHQOd8KlNRYjj43+paBTqOy6Ks7X6gwA2NQzvDxJisCvBGN9vXqrMPUql5pKBjKUqrfKh3Da/ezb9zzZkfxtccXNS38wgPuRPUbCRinlux8/EUyUwqU1FiOPjf6loFOo7LoqztKlNRYjj43+paBTqOy6Ks7f14LG3ZsPPYYiZBg6v1J0EqU1FiOPjf6loFOo7LoqztKlNRYjj43+paBTqOy6Ks7SpTUWI4+N/qWgU6jsuirO1q+wtfqf09jqfGRSv3MP4LjeQkhtH5pNMKQ8WisvBfR5DNtkZZ+a8n6C2b53pqu5k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1ruZc3qFqxz13wAegVCuupmA7M28xdPLCmmxuO5kggi2btbip2wTwGTxDDHxAAnysqU1FiOPjf6loFOo7LoqztKlNRYjj43+paBTqOy6Ks7SpTUWI4+N/qWgU6jsuirO0qU1FiOPjf6loFOo7LoqztKlNRYjj43+paBTqOy6Ks7SpTUWI4+N/qWgU6jsuirO1x2aBFoRZKC4FqviWfubpfojbeZvrg4rFUbbrzbITa/7q5vyGquzlShrhE9L1+/2AqU1FiOPjf6loFOo7LoqztKlNRYjj43+paBTqOy6Ks7WfaxIITSAMbDwZrYEeJA+93DKnDkiRE+/RBn73EiHrVRDm0jCPkGDhfClxFylvgUypTUWI4+N/qWgU6jsuirO0qU1FiOPjf6loFOo7LoqztKlNRYjj43+paBTqOy6Ks7SpTUWI4+N/qWgU6jsuirO3bT720NRUE4MXnP2++kNqrpWCvaPWhS46YKuB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6" o:spid="_x0000_s1026" o:spt="1" alt="Oo7LoqztK5zELkwYeaiGLTnJrZQfnipTUWI4+N/qWgU6jsuirO0gZyKGtT0gJ/UVZmlAPxOgR4jEEwZcU1J2yYqdBoUomehA95dDmDQQoS7uBQM6nBqxqDk40kLaDUVshJKHQOd8KlNRYjj43+paBTqOy6Ks7X6gwA2NQzvDxJisCvBGN9vXqrMPUql5pKBjKUqrfKh3Da/ezb9zzZkfxtccXNS38wgPuRPUbCRinlux8/EUyUwqU1FiOPjf6loFOo7LoqztKlNRYjj43+paBTqOy6Ks7f14LG3ZsPPYYiZBg6v1J0EqU1FiOPjf6loFOo7LoqztKlNRYjj43+paBTqOy6Ks7SpTUWI4+N/qWgU6jsuirO1q+wtfqf09jqfGRSv3MP4LjeQkhtH5pNMKQ8WisvBfR5DNtkZZ+a8n6C2b53pqu5k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1ruZc3qFqxz13wAegVCuupmA7M28xdPLCmmxuO5kggi2btbip2wTwGTxDDHxAAnysqU1FiOPjf6loFOo7LoqztKlNRYjj43+paBTqOy6Ks7SpTUWI4+N/qWgU6jsuirO0qU1FiOPjf6loFOo7LoqztKlNRYjj43+paBTqOy6Ks7SpTUWI4+N/qWgU6jsuirO1x2aBFoRZKC4FqviWfubpfojbeZvrg4rFUbbrzbITa/7q5vyGquzlShrhE9L1+/2AqU1FiOPjf6loFOo7LoqztKlNRYjj43+paBTqOy6Ks7WfaxIITSAMbDwZrYEeJA+93DKnDkiRE+/RBn73EiHrVRDm0jCPkGDhfClxFylvgUypTUWI4+N/qWgU6jsuirO0qU1FiOPjf6loFOo7LoqztKlNRYjj43+paBTqOy6Ks7SpTUWI4+N/qWgU6jsuirO3bT720NRUE4MXnP2++kNqrpWCvaPWhS46YKuBm" style="position:absolute;left:0pt;margin-left:-89.4pt;margin-top:-94.9pt;height:5pt;width:5pt;visibility:hidden;z-index:48128;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47104"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48" name="KGD_KG_Seal_245" descr="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3Yhd3Oj4qguvT1qAkwL7WoD4IeyMW3ITUxNTx0zzE9EZ2fJL3c2Le9EO/vaoQHrQS8W2u24M1ygW/HYkOUgeoc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5" o:spid="_x0000_s1026" o:spt="1" alt="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3Yhd3Oj4qguvT1qAkwL7WoD4IeyMW3ITUxNTx0zzE9EZ2fJL3c2Le9EO/vaoQHrQS8W2u24M1ygW/HYkOUgeocKlNRYjj43+paBTqOy6Ks7SpTUWI4+N/qWgU6jsuirO0qU1FiOPjf6loF" style="position:absolute;left:0pt;margin-left:-89.4pt;margin-top:-94.9pt;height:5pt;width:5pt;visibility:hidden;z-index:47104;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46080"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47" name="KGD_KG_Seal_244" descr="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4" o:spid="_x0000_s1026" o:spt="1" alt="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" style="position:absolute;left:0pt;margin-left:-89.4pt;margin-top:-94.9pt;height:5pt;width:5pt;visibility:hidden;z-index:46080;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45056"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46" name="KGD_KG_Seal_243" descr="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3" o:spid="_x0000_s1026" o:spt="1" alt="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" style="position:absolute;left:0pt;margin-left:-89.4pt;margin-top:-94.9pt;height:5pt;width:5pt;visibility:hidden;z-index:45056;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44032"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45" name="KGD_KG_Seal_242" descr="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2" o:spid="_x0000_s1026" o:spt="1" alt="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" style="position:absolute;left:0pt;margin-left:-89.4pt;margin-top:-94.9pt;height:5pt;width:5pt;visibility:hidden;z-index:44032;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&#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43008"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44" name="KGD_KG_Seal_241" descr="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1" o:spid="_x0000_s1026" o:spt="1" alt="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" style="position:absolute;left:0pt;margin-left:-89.4pt;margin-top:-94.9pt;height:5pt;width:5pt;visibility:hidden;z-index:43008;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41984"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43" name="KGD_KG_Seal_240" descr="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0" o:spid="_x0000_s1026" o:spt="1" alt="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" style="position:absolute;left:0pt;margin-left:-89.4pt;margin-top:-94.9pt;height:5pt;width:5pt;visibility:hidden;z-index:41984;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40960"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42" name="KGD_KG_Seal_239" descr="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9" o:spid="_x0000_s1026" o:spt="1" alt="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" style="position:absolute;left:0pt;margin-left:-89.4pt;margin-top:-94.9pt;height:5pt;width:5pt;visibility:hidden;z-index:40960;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39936"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41" name="KGD_KG_Seal_238" descr="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8" o:spid="_x0000_s1026" o:spt="1" alt="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" style="position:absolute;left:0pt;margin-left:-89.4pt;margin-top:-94.9pt;height:5pt;width:5pt;visibility:hidden;z-index:39936;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38912"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40" name="KGD_KG_Seal_237" descr="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7" o:spid="_x0000_s1026" o:spt="1" alt="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" style="position:absolute;left:0pt;margin-left:-89.4pt;margin-top:-94.9pt;height:5pt;width:5pt;visibility:hidden;z-index:38912;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37888"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39" name="KGD_KG_Seal_236" descr="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6" o:spid="_x0000_s1026" o:spt="1" alt="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" style="position:absolute;left:0pt;margin-left:-89.4pt;margin-top:-94.9pt;height:5pt;width:5pt;visibility:hidden;z-index:37888;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36864"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38" name="KGD_KG_Seal_235" descr="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5" o:spid="_x0000_s1026" o:spt="1" alt="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" style="position:absolute;left:0pt;margin-left:-89.4pt;margin-top:-94.9pt;height:5pt;width:5pt;visibility:hidden;z-index:36864;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35840"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37" name="KGD_KG_Seal_234" descr="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4" o:spid="_x0000_s1026" o:spt="1" alt="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" style="position:absolute;left:0pt;margin-left:-89.4pt;margin-top:-94.9pt;height:5pt;width:5pt;visibility:hidden;z-index:35840;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34816"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36" name="KGD_KG_Seal_233" descr="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3" o:spid="_x0000_s1026" o:spt="1" alt="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" style="position:absolute;left:0pt;margin-left:-89.4pt;margin-top:-94.9pt;height:5pt;width:5pt;visibility:hidden;z-index:34816;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33792"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35" name="KGD_KG_Seal_232" descr="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2" o:spid="_x0000_s1026" o:spt="1" alt="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" style="position:absolute;left:0pt;margin-left:-89.4pt;margin-top:-94.9pt;height:5pt;width:5pt;visibility:hidden;z-index:33792;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32768"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34" name="KGD_KG_Seal_231" descr="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1" o:spid="_x0000_s1026" o:spt="1" alt="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" style="position:absolute;left:0pt;margin-left:-89.4pt;margin-top:-94.9pt;height:5pt;width:5pt;visibility:hidden;z-index:32768;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31744"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33" name="KGD_KG_Seal_230" descr="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0" o:spid="_x0000_s1026" o:spt="1" alt="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" style="position:absolute;left:0pt;margin-left:-89.4pt;margin-top:-94.9pt;height:5pt;width:5pt;visibility:hidden;z-index:31744;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30720"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32" name="KGD_KG_Seal_229" descr="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9" o:spid="_x0000_s1026" o:spt="1" alt="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" style="position:absolute;left:0pt;margin-left:-89.4pt;margin-top:-94.9pt;height:5pt;width:5pt;visibility:hidden;z-index:30720;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9696"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31" name="KGD_KG_Seal_228" descr="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8" o:spid="_x0000_s1026" o:spt="1" alt="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" style="position:absolute;left:0pt;margin-left:-89.4pt;margin-top:-94.9pt;height:5pt;width:5pt;visibility:hidden;z-index:29696;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8672"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30" name="KGD_KG_Seal_227" descr="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7" o:spid="_x0000_s1026" o:spt="1" alt="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" style="position:absolute;left:0pt;margin-left:-89.4pt;margin-top:-94.9pt;height:5pt;width:5pt;visibility:hidden;z-index:28672;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7648"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29" name="KGD_KG_Seal_226" descr="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6" o:spid="_x0000_s1026" o:spt="1" alt="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" style="position:absolute;left:0pt;margin-left:-89.4pt;margin-top:-94.9pt;height:5pt;width:5pt;visibility:hidden;z-index:27648;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6624"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28" name="KGD_KG_Seal_225" descr="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5" o:spid="_x0000_s1026" o:spt="1" alt="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" style="position:absolute;left:0pt;margin-left:-89.4pt;margin-top:-94.9pt;height:5pt;width:5pt;visibility:hidden;z-index:26624;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600"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27" name="KGD_KG_Seal_224" descr="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4" o:spid="_x0000_s1026" o:spt="1" alt="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" style="position:absolute;left:0pt;margin-left:-89.4pt;margin-top:-94.9pt;height:5pt;width:5pt;visibility:hidden;z-index:25600;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4576"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26" name="KGD_KG_Seal_223" descr="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3" o:spid="_x0000_s1026" o:spt="1" alt="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" style="position:absolute;left:0pt;margin-left:-89.4pt;margin-top:-94.9pt;height:5pt;width:5pt;visibility:hidden;z-index:24576;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3552"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25" name="KGD_KG_Seal_222" descr="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2" o:spid="_x0000_s1026" o:spt="1" alt="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" style="position:absolute;left:0pt;margin-left:-89.4pt;margin-top:-94.9pt;height:5pt;width:5pt;visibility:hidden;z-index:23552;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2528"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24" name="KGD_KG_Seal_221" descr="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1" o:spid="_x0000_s1026" o:spt="1" alt="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" style="position:absolute;left:0pt;margin-left:-89.4pt;margin-top:-94.9pt;height:5pt;width:5pt;visibility:hidden;z-index:22528;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1504"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23" name="KGD_KG_Seal_220" descr="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0" o:spid="_x0000_s1026" o:spt="1" alt="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" style="position:absolute;left:0pt;margin-left:-89.4pt;margin-top:-94.9pt;height:5pt;width:5pt;visibility:hidden;z-index:21504;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0480"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22" name="KGD_KG_Seal_219" descr="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9" o:spid="_x0000_s1026" o:spt="1" alt="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" style="position:absolute;left:0pt;margin-left:-89.4pt;margin-top:-94.9pt;height:5pt;width:5pt;visibility:hidden;z-index:20480;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19456"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21" name="KGD_KG_Seal_218" descr="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8" o:spid="_x0000_s1026" o:spt="1" alt="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" style="position:absolute;left:0pt;margin-left:-89.4pt;margin-top:-94.9pt;height:5pt;width:5pt;visibility:hidden;z-index:19456;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18432"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20" name="KGD_KG_Seal_217" descr="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7" o:spid="_x0000_s1026" o:spt="1" alt="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" style="position:absolute;left:0pt;margin-left:-89.4pt;margin-top:-94.9pt;height:5pt;width:5pt;visibility:hidden;z-index:18432;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17408"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19" name="KGD_KG_Seal_216" descr="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6" o:spid="_x0000_s1026" o:spt="1" alt="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" style="position:absolute;left:0pt;margin-left:-89.4pt;margin-top:-94.9pt;height:5pt;width:5pt;visibility:hidden;z-index:17408;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16384"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18" name="KGD_KG_Seal_215" descr="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5" o:spid="_x0000_s1026" o:spt="1" alt="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" style="position:absolute;left:0pt;margin-left:-89.4pt;margin-top:-94.9pt;height:5pt;width:5pt;visibility:hidden;z-index:16384;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15360"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17" name="KGD_KG_Seal_214" descr="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4" o:spid="_x0000_s1026" o:spt="1" alt="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" style="position:absolute;left:0pt;margin-left:-89.4pt;margin-top:-94.9pt;height:5pt;width:5pt;visibility:hidden;z-index:15360;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14336"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16" name="KGD_KG_Seal_213" descr="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3" o:spid="_x0000_s1026" o:spt="1" alt="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" style="position:absolute;left:0pt;margin-left:-89.4pt;margin-top:-94.9pt;height:5pt;width:5pt;visibility:hidden;z-index:14336;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13312"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15" name="KGD_KG_Seal_212" descr="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2" o:spid="_x0000_s1026" o:spt="1" alt="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" style="position:absolute;left:0pt;margin-left:-89.4pt;margin-top:-94.9pt;height:5pt;width:5pt;visibility:hidden;z-index:13312;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12288"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14" name="KGD_KG_Seal_211" descr="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1" o:spid="_x0000_s1026" o:spt="1" alt="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" style="position:absolute;left:0pt;margin-left:-89.4pt;margin-top:-94.9pt;height:5pt;width:5pt;visibility:hidden;z-index:12288;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11264"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13" name="KGD_KG_Seal_210" descr="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0" o:spid="_x0000_s1026" o:spt="1" alt="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" style="position:absolute;left:0pt;margin-left:-89.4pt;margin-top:-94.9pt;height:5pt;width:5pt;visibility:hidden;z-index:11264;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&#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10240"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12" name="KGD_KG_Seal_29"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ceuFy1isCZ7jrUexsmf+V9e2nfPsw+Eng8XFP498OSpTUWI4+N/qWgU6jsuirO0qU1FiOPjf6loFOo7LoqztKlNRYjj43+paBTqOy6Ks7SpTUWI4+N/qWgU6jsuirO0qU1FiOPjf6loFOo7Loqzt8o/kviZn3suisjnx17rw0CpTUWI4+N/qWgU6jsuirO0qU1FiOPjf6loFOo7LoqztKlNRYjj43+paBTqOy6Ks7SpTUWI4+N/qWgU6jsuirO0qU1FiOPjf6loFOo7LoqztWZBaf25Q7OZpYFB058BPXBHAzT4gWAvqVg1SaHXHrZEuGKogZQyPEkfEh5cFvbI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ceuFy1isCZ7jrUexsmf+V9e2nfPsw+Eng8XFP498OSpTUWI4+N/qWgU6jsuirO0qU1FiOPjf6loFOo7LoqztKlNRYjj43+paBTqOy6Ks7SpTUWI4+N/qWgU6jsuirO0qU1FiOPjf6loFOo7Loqzt8o/kviZn3suisjnx17rw0CpTUWI4+N/qWgU6jsuirO0qU1FiOPjf6loFOo7LoqztKlNRYjj43+paBTqOy6Ks7SpTUWI4+N/qWgU6jsuirO0qU1FiOPjf6loFOo7LoqztWZBaf25Q7OZpYFB058BPXBHAzT4gWAvqVg1SaHXHrZEuGKogZQyPEkfEh5cFvbI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" style="position:absolute;left:0pt;margin-left:-89.4pt;margin-top:-94.9pt;height:5pt;width:5pt;visibility:hidden;z-index:10240;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9216"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11" name="KGD_KG_Seal_28" descr="rO0qU1FiOPjf6loFOo7LoqztKlNRYjj43+paBTqOy6Ks7SpTUWI4+N/qWgU6jsuirO3Zr/wVmiqhmrMc4AGQZRo8lrmn6AAG/BFA6khZtbZdw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xGpbtFbMvnIMr+PIi9c4YvZJIKAW/F9B5xt9z4XK1SpTUWI4+N/qWgU6jsuirO0qU1FiOPjf6loFOo7LoqztKlNRYjj43+paBTqOy6Ks7SpTUWI4+N/qWgU6jsuirO0qU1FiOPjf6loFOo7LoqztKlNRYjj43+paBTqOy6Ks7fKP5L4mZ97LorI58de68NAqU1FiOPjf6loFOo7LoqztKlNRYjj43+paBTqOy6Ks7SpTUWI4+N/qWgU6jsuirO0qU1FiOPjf6loFOo7LoqztKlNRYjj43+paBTqOy6Ks7SpTUWI4+N/qWgU6jsuirO24L1XbtisbQsumtVNhOrqAJMKYYWulpF6ipQigGaLQkS239t9tZLWVjYb3hh/o1g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cFXuJusOBgugJeqYTF82xgJcBw5/nrqLOaFQmaSsW0qU1FiOPjf6loFOo7LoqztKlNRYjj43+paBTqOy6Ks7SpTUWI4+N/qWgU6jsuirO0qU1FiOPjf6loFOo7LoqztKlNRYjj43+paBTqOy6Ks7SpTUWI4+N/qWgU6jsuirO3NONEYVn72NDOjZEfLKCUUKlNRYjj43+paBTqOy6Ks7SpTUWI4+N/qWgU6jsuirO0qU1FiOPjf6loFOo7LoqztKlNRYjj43+paBTqOy6Ks7SpTUWI4+N/qWgU6jsuirO0qU1FiOPjf6loFOo7LoqztDwkxcG7GyJgOPNVG/ouC0JnKSUnD05LWV3sCPTweJ7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zfDGlqIMxeadNR07Ukss2oC07LChAWGdXrGslE9iReKlNRYjj43+paBTqOy6Ks7SpTUWI4+N/qWgU6jsuirO0qU1FiOPjf6loFOo7LoqztKlNRYjj43+paBTqOy6Ks7SpTUWI4+N/qWgU6jsuirO0qU1FiOPjf6loFOo7LoqztcFLo9QJHfxYBCe55JTOUCSpTUWI4+N/qWgU6jsuirO0qU1FiOPjf6loFOo7LoqztKlNRYjj43+paBTqOy6Ks7SpTUWI4+N/qWgU6jsuirO0qU1FiOPjf6loFOo7LoqztLIx+s54frWqB/il/4plkiOculncX24uXtB/Tj/pUCg8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8" o:spid="_x0000_s1026" o:spt="1" alt="rO0qU1FiOPjf6loFOo7LoqztKlNRYjj43+paBTqOy6Ks7SpTUWI4+N/qWgU6jsuirO3Zr/wVmiqhmrMc4AGQZRo8lrmn6AAG/BFA6khZtbZdw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xGpbtFbMvnIMr+PIi9c4YvZJIKAW/F9B5xt9z4XK1SpTUWI4+N/qWgU6jsuirO0qU1FiOPjf6loFOo7LoqztKlNRYjj43+paBTqOy6Ks7SpTUWI4+N/qWgU6jsuirO0qU1FiOPjf6loFOo7LoqztKlNRYjj43+paBTqOy6Ks7fKP5L4mZ97LorI58de68NAqU1FiOPjf6loFOo7LoqztKlNRYjj43+paBTqOy6Ks7SpTUWI4+N/qWgU6jsuirO0qU1FiOPjf6loFOo7LoqztKlNRYjj43+paBTqOy6Ks7SpTUWI4+N/qWgU6jsuirO24L1XbtisbQsumtVNhOrqAJMKYYWulpF6ipQigGaLQkS239t9tZLWVjYb3hh/o1g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cFXuJusOBgugJeqYTF82xgJcBw5/nrqLOaFQmaSsW0qU1FiOPjf6loFOo7LoqztKlNRYjj43+paBTqOy6Ks7SpTUWI4+N/qWgU6jsuirO0qU1FiOPjf6loFOo7LoqztKlNRYjj43+paBTqOy6Ks7SpTUWI4+N/qWgU6jsuirO3NONEYVn72NDOjZEfLKCUUKlNRYjj43+paBTqOy6Ks7SpTUWI4+N/qWgU6jsuirO0qU1FiOPjf6loFOo7LoqztKlNRYjj43+paBTqOy6Ks7SpTUWI4+N/qWgU6jsuirO0qU1FiOPjf6loFOo7LoqztDwkxcG7GyJgOPNVG/ouC0JnKSUnD05LWV3sCPTweJ7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zfDGlqIMxeadNR07Ukss2oC07LChAWGdXrGslE9iReKlNRYjj43+paBTqOy6Ks7SpTUWI4+N/qWgU6jsuirO0qU1FiOPjf6loFOo7LoqztKlNRYjj43+paBTqOy6Ks7SpTUWI4+N/qWgU6jsuirO0qU1FiOPjf6loFOo7LoqztcFLo9QJHfxYBCe55JTOUCSpTUWI4+N/qWgU6jsuirO0qU1FiOPjf6loFOo7LoqztKlNRYjj43+paBTqOy6Ks7SpTUWI4+N/qWgU6jsuirO0qU1FiOPjf6loFOo7LoqztLIx+s54frWqB/il/4plkiOculncX24uXtB/Tj/pUCg8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9.4pt;margin-top:-94.9pt;height:5pt;width:5pt;visibility:hidden;z-index:9216;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8192"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10" name="KGD_KG_Seal_27" descr="y6Ks7SpTUWI4+N/qWgU6jsuirO0qU1FiOPjf6loFOo7LoqztKlNRYjj43+paBTqOy6Ks7b8h8T7ITWV+c8kk0mBAlwVlSTFbBAHbKWDq5lRA/LHyO2u1OA1WVH8p24sYenT7w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YTkkdLLn8fxX1Rat/fdAZZlrsigIbu3g76aomWBMLD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2tTgCSzk52l2kAWjiEpC7ep2G8YsOj/XiQ1rNj6xfi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WNSWzV+rQ4oobj0Z+5ayKay3lKkl5H7GakVf5QthHWgDGPebpcG0s2zE9HlQ+xvz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lu+x5xraSkb+hAozTiFf+0+blsmTQ6oGWcoJ/oVjys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Uz69GfwGCqy0kZ8zD7UaDK40CBkFwwlBcVfaQcgFv0Swc29yARx4/2gte/VrDTh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xBY2ogZ0VbUCCHcLuS/TgM7DBB02FIecsxXdXk3FgCKlNRYjj43+paBTqOy6Ks7SpTUWI4+N/qWgU6jsuirO0qU1FiOPjf6loFOo7LoqztKlNRYjj43+paBTqOy6Ks7SpTUWI4+N/qWgU6jsuirO0qU1FiOPjf6loFOo7LoqztKlNRYjj43+paBTqOy6Ks7XBS6PUCR38WAQnueSUzlAk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7" o:spid="_x0000_s1026" o:spt="1" alt="y6Ks7SpTUWI4+N/qWgU6jsuirO0qU1FiOPjf6loFOo7LoqztKlNRYjj43+paBTqOy6Ks7b8h8T7ITWV+c8kk0mBAlwVlSTFbBAHbKWDq5lRA/LHyO2u1OA1WVH8p24sYenT7w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YTkkdLLn8fxX1Rat/fdAZZlrsigIbu3g76aomWBMLD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2tTgCSzk52l2kAWjiEpC7ep2G8YsOj/XiQ1rNj6xfi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WNSWzV+rQ4oobj0Z+5ayKay3lKkl5H7GakVf5QthHWgDGPebpcG0s2zE9HlQ+xvz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lu+x5xraSkb+hAozTiFf+0+blsmTQ6oGWcoJ/oVjys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Uz69GfwGCqy0kZ8zD7UaDK40CBkFwwlBcVfaQcgFv0Swc29yARx4/2gte/VrDTh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xBY2ogZ0VbUCCHcLuS/TgM7DBB02FIecsxXdXk3FgCKlNRYjj43+paBTqOy6Ks7SpTUWI4+N/qWgU6jsuirO0qU1FiOPjf6loFOo7LoqztKlNRYjj43+paBTqOy6Ks7SpTUWI4+N/qWgU6jsuirO0qU1FiOPjf6loFOo7LoqztKlNRYjj43+paBTqOy6Ks7XBS6PUCR38WAQnueSUzlAkqU1FiOPjf6loFOo7LoqztKlNRYjj43+paBTqOy6Ks7SpTUWI4+N/qWgU6jsui" style="position:absolute;left:0pt;margin-left:-89.4pt;margin-top:-94.9pt;height:5pt;width:5pt;visibility:hidden;z-index:8192;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7168"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9" name="KGD_KG_Seal_26" descr="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9q6k8eZBH/sbmYTZQFULsuYQgOidPbuT77XhXduzEjFGpw+NlyqxpGwN/dpbTiOi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hRWx9YBpW2S+yyRgnixMSoztBL/jJtHCnygoNJ7/IR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Zakx3ih30DJfFf6LKsX6dqRNnoMRDsRCdGEVIwDJbJ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STJVFjvnNf32R9OPCaUoOjIiyPVETJUCzZHbT82XWgLtq3LPoff+0MvYxg1o5UT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TStbAh9zksdmg+E5Gc9n3I+Z60u50vKsagMRhxcUmg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U9hrDJO/k0piNxkjkePPdx7jC0U1u0toyUIFEAb232s1vwGV3h1y4miFqCpKQFl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6" o:spid="_x0000_s1026" o:spt="1" alt="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9q6k8eZBH/sbmYTZQFULsuYQgOidPbuT77XhXduzEjFGpw+NlyqxpGwN/dpbTiOi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hRWx9YBpW2S+yyRgnixMSoztBL/jJtHCnygoNJ7/IR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Zakx3ih30DJfFf6LKsX6dqRNnoMRDsRCdGEVIwDJbJ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STJVFjvnNf32R9OPCaUoOjIiyPVETJUCzZHbT82XWgLtq3LPoff+0MvYxg1o5UT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TStbAh9zksdmg+E5Gc9n3I+Z60u50vKsagMRhxcUmg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U9hrDJO/k0piNxkjkePPdx7jC0U1u0toyUIFEAb232s1vwGV3h1y4miFqCpKQFl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9.4pt;margin-top:-94.9pt;height:5pt;width:5pt;visibility:hidden;z-index:7168;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6144"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8" name="KGD_KG_Seal_25" descr="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dH2CVbn0R8QLj10GuqsXmOXBX9U9WuZ+YXJ6I7Qp7Ga11xI6qt7uKheggsi65gS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Zfw9LsbEr66aEN31SExqji1GNMSwFO9FkNks7OPZYvdjjd20/C1xl439Qxz6sIJ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1br32efwM5+b+oDNkU4qH/c/p7S9Eupr/ulmxqz32FBiLt/swj2JuUefm81RH3oe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6pr76VW3njd9KoxEv8PnDvZeXmIgKJWBmxWPKEJrPGi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SpTUWI4+N/qWgU6jsuirO1cmjFxXKGgEmw7oRS9cAGfPALWrDRU5A1UY4UeWJkTRR6b685/Vl/4dK9RaX0HbU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j9gT559xz/ZAPhrQhORdWc+fp/iIxKTgYlPi+Ml8vwQ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1SDQQnZUoJsw2Gc9exdhjLT2rsXlmGTh/EAjuqLF9hRJ0RI9OV6mmmFsp/YlGm5Dk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 o:spid="_x0000_s1026" o:spt="1" alt="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dH2CVbn0R8QLj10GuqsXmOXBX9U9WuZ+YXJ6I7Qp7Ga11xI6qt7uKheggsi65gS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Zfw9LsbEr66aEN31SExqji1GNMSwFO9FkNks7OPZYvdjjd20/C1xl439Qxz6sIJ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1br32efwM5+b+oDNkU4qH/c/p7S9Eupr/ulmxqz32FBiLt/swj2JuUefm81RH3oe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6pr76VW3njd9KoxEv8PnDvZeXmIgKJWBmxWPKEJrPGi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SpTUWI4+N/qWgU6jsuirO1cmjFxXKGgEmw7oRS9cAGfPALWrDRU5A1UY4UeWJkTRR6b685/Vl/4dK9RaX0HbU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j9gT559xz/ZAPhrQhORdWc+fp/iIxKTgYlPi+Ml8vwQ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1SDQQnZUoJsw2Gc9exdhjLT2rsXlmGTh/EAjuqLF9hRJ0RI9OV6mmmFsp/YlGm5DkqU1FiOPjf6loF" style="position:absolute;left:0pt;margin-left:-89.4pt;margin-top:-94.9pt;height:5pt;width:5pt;visibility:hidden;z-index:6144;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5120"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7" name="KGD_KG_Seal_24" descr="3+paBTqOy6Ks7SpTUWI4+N/qWgU6jsuirO0qU1FiOPjf6loFOo7LoqztKlNRYjj43+paBTqOy6Ks7SpTUWI4+N/qWgU6jsuirO0qU1FiOPjf6loFOo7LoqztKlNRYjj43+paBTqOy6Ks7QUyGJU9iByapsQ4cCEJ0e9gAWiYn4xSZ+TLm/9uv0cx+3D+jx6ta3nvSD0Spj+IQikQXizr6Wlmbifzmlb9YQo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QvPmRo/MRth/58uGksQQ5O40CBkFwwlBcVfaQcgFv0SwqppTNDwgHMYRNbVIrN6e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ddjyC9ZTX7edICg+qFKwlZ6eQaLRZf6n6k5+XHb+TazpENW/O/qqiKlYCKiS0lzZ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b0sQuaj/YLLTSE6vBACioCQ750+Lw2VbEssVzTLHH3xMoyJDNzEfppWmxE33Jkpo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14ChpaXx4michyDuA6IXaQ750+Lw2VbEssVzTLHH3xIpmsjXrxt4Kdlj0vW40bhy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fed5b/yX00bMqnqr/8oTo0EpgiUKBotaksfoYk15ZWW3UBYagm8YErJygm2G02TeH39J4Xu24K4J8yrfw0nG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361KtfW/TudoCqaQSLp8OExJ8VCfLHeW2S3qH+4YaJGWvuvBJXwRGB3+wxkkF1kU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 o:spid="_x0000_s1026" o:spt="1" alt="3+paBTqOy6Ks7SpTUWI4+N/qWgU6jsuirO0qU1FiOPjf6loFOo7LoqztKlNRYjj43+paBTqOy6Ks7SpTUWI4+N/qWgU6jsuirO0qU1FiOPjf6loFOo7LoqztKlNRYjj43+paBTqOy6Ks7QUyGJU9iByapsQ4cCEJ0e9gAWiYn4xSZ+TLm/9uv0cx+3D+jx6ta3nvSD0Spj+IQikQXizr6Wlmbifzmlb9YQo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QvPmRo/MRth/58uGksQQ5O40CBkFwwlBcVfaQcgFv0SwqppTNDwgHMYRNbVIrN6e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ddjyC9ZTX7edICg+qFKwlZ6eQaLRZf6n6k5+XHb+TazpENW/O/qqiKlYCKiS0lzZ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b0sQuaj/YLLTSE6vBACioCQ750+Lw2VbEssVzTLHH3xMoyJDNzEfppWmxE33Jkpo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14ChpaXx4michyDuA6IXaQ750+Lw2VbEssVzTLHH3xIpmsjXrxt4Kdlj0vW40bhy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fed5b/yX00bMqnqr/8oTo0EpgiUKBotaksfoYk15ZWW3UBYagm8YErJygm2G02TeH39J4Xu24K4J8yrfw0nG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361KtfW/TudoCqaQSLp8OExJ8VCfLHeW2S3qH+4YaJGWvuvBJXwRGB3+wxkkF1kUqU1FiOPjf6loFOo7LoqztKlNRYjj43+paBTqOy6Ks7SpTUWI4+N/qWgU6jsuirO0qU1FiOPjf6loFOo7LoqztKlNRYjj43+paBTqOy6Ks7SpTUWI4+N/q" style="position:absolute;left:0pt;margin-left:-89.4pt;margin-top:-94.9pt;height:5pt;width:5pt;visibility:hidden;z-index:5120;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4096"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6" name="KGD_KG_Seal_23" descr="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qU1FiOPjf6loFOo7Loqzt5OofwneufdcDQQKJEW+nHLxjEbpXyNhh5++mTSrs3EC40CBkFwwlBcVfaQcgFv0SbO7Gsthu6bmBH6cvzLIAtZ5tkmjkD+4ioteRlRngO+oqU1FiOPjf6loFOo7LoqztKlNRYjj43+paBTqOy6Ks7SpTUWI4+N/qWgU6jsuirO0qU1FiOPjf6loFOo7LoqztKlNRYjj43+paBTqOy6Ks7SpTUWI4+N/qWgU6jsuirO0qU1FiOPjf6loFOo7LoqztKlNRYjj43+paBTqOy6Ks7RXGpBJNxoBb19c+FYuzvmMyqXhJl6XSDBOA43KM38tAuNAgZBcMJQXFX2kHIBb9EgMcXnYBEXTSeycn5uP42PYqU1FiOPjf6loFOo7LoqztKlNRYjj43+paBTqOy6Ks7S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SpTUWI4+N/qWgU6jsuirO0qU1FiOPjf6loFOo7LoqztfXt2dfBaSjPflzecg8iZWpzXd/WLj01iFFXK58yW+Z2Q750+Lw2VbEssVzTLHH3xEH9YW+PTdZ7yK4quAUlD9ypTUWI4+N/qWgU6jsuirO0qU1FiOPjf6loFOo7LoqztKlNRYjj43+paBTqOy6Ks7SpTUWI4+N/qWgU6jsuirO0qU1FiOPjf6loFOo7LoqztKlNRYjj43+paBTqOy6Ks7SpTUWI4+N/qWgU6jsuirO0qU1FiOPjf6loFOo7LoqztKlNRYjj43+paBTqOy6Ks7SpTUWI4+N/qWgU6jsuirO0qU1FiOPjf6loFOo7LoqztSopg+Gd8+TLPVNwb09T/6hcuvlS3w+FiOQVSOuPpdmA/duHKpoJCsZpOrxdWu/aNYtzyMIg+OmScic//Kp6LQipTUWI4+N/qWgU6jsuirO0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0qU1FiOPjf6loFOo7LoqztFREFex3ZuG+bfYMnXLn4JO0k0SaL0q7hEPYNFph0JKbJE+Yln9OMJOZNMPYZktHbDjZcVaZIrsdPNWcXfyznkhRqcPjZcqsaRsDf3aW04jo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 o:spid="_x0000_s1026" o:spt="1" alt="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qU1FiOPjf6loFOo7Loqzt5OofwneufdcDQQKJEW+nHLxjEbpXyNhh5++mTSrs3EC40CBkFwwlBcVfaQcgFv0SbO7Gsthu6bmBH6cvzLIAtZ5tkmjkD+4ioteRlRngO+oqU1FiOPjf6loFOo7LoqztKlNRYjj43+paBTqOy6Ks7SpTUWI4+N/qWgU6jsuirO0qU1FiOPjf6loFOo7LoqztKlNRYjj43+paBTqOy6Ks7SpTUWI4+N/qWgU6jsuirO0qU1FiOPjf6loFOo7LoqztKlNRYjj43+paBTqOy6Ks7RXGpBJNxoBb19c+FYuzvmMyqXhJl6XSDBOA43KM38tAuNAgZBcMJQXFX2kHIBb9EgMcXnYBEXTSeycn5uP42PYqU1FiOPjf6loFOo7LoqztKlNRYjj43+paBTqOy6Ks7S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SpTUWI4+N/qWgU6jsuirO0qU1FiOPjf6loFOo7LoqztfXt2dfBaSjPflzecg8iZWpzXd/WLj01iFFXK58yW+Z2Q750+Lw2VbEssVzTLHH3xEH9YW+PTdZ7yK4quAUlD9ypTUWI4+N/qWgU6jsuirO0qU1FiOPjf6loFOo7LoqztKlNRYjj43+paBTqOy6Ks7SpTUWI4+N/qWgU6jsuirO0qU1FiOPjf6loFOo7LoqztKlNRYjj43+paBTqOy6Ks7SpTUWI4+N/qWgU6jsuirO0qU1FiOPjf6loFOo7LoqztKlNRYjj43+paBTqOy6Ks7SpTUWI4+N/qWgU6jsuirO0qU1FiOPjf6loFOo7LoqztSopg+Gd8+TLPVNwb09T/6hcuvlS3w+FiOQVSOuPpdmA/duHKpoJCsZpOrxdWu/aNYtzyMIg+OmScic//Kp6LQipTUWI4+N/qWgU6jsuirO0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0qU1FiOPjf6loFOo7LoqztFREFex3ZuG+bfYMnXLn4JO0k0SaL0q7hEPYNFph0JKbJE+Yln9OMJOZNMPYZktHbDjZcVaZIrsdPNWcXfyznkhRqcPjZcqsaRsDf3aW04joqU1FiOPjf6loFOo7LoqztKlNRYjj43+paBTqOy6Ks7SpTUWI4+N/qWgU6jsuirO0qU1FiOPjf6loFOo7LoqztKlNRYjj4" style="position:absolute;left:0pt;margin-left:-89.4pt;margin-top:-94.9pt;height:5pt;width:5pt;visibility:hidden;z-index:4096;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3072"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5" name="KGD_KG_Seal_22" descr="UWI4+N/qWgU6jsuirO0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rc8LqiUFroYmDZDit6KmBNuxqChfWNalM0AseQu2EU7DEBQErCFc6sta1PetC1tckT5iWf04wk5k0w9hmS0dvJE+Yln9OMJOZNMPYZktHbyRPmJZ/TjCTmTTD2GZLR28kT5iWf04wk5k0w9hmS0dvJE+Yln9OMJOZNMPYZktHb3aCyBzWRH4X+b3XqV7VH+8yvPeDFZ/Q1NE4ESam1tpuWnfQhytghwpgjgtpE9y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KJugYPXl5bQ+53aGYsb4hJdW1PJiMz7eliGpdFza9G40CBkFwwlBcVfaQcgFv0SuNAgZBcMJQXFX2kHIBb9EpAYFIQSdK+ET7Auln10v0TMv2xKqJ0jZD/m6ls71yl0l0v4qK8qB6j/4cUcgOXF8B0/jndF62FPl4QAKEjuHTVqoXkaOPhuE+DfWFYS1BE/uNAgZBcMJQXFX2kHIBb9ErjQIGQXDCUFxV9pByAW/RJPqGGziOur+XW7wrqa+krP8qCTNuN70pplfy4IMVuB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SpTUWI4+N/qWgU6jsuirO0qU1FiOPjf6loFOo7LoqztkMLSb9GVht0w+G2eoZM6ndwkGvqYpIsItpEq8jwx5WiQ750+Lw2VbEssVzTLHH3xmRpYvxa1BliWjRkfO7Fn3hquyZID1TfkMTcLY0XBPw4L/jeWjLFLfL4Ey+epME10Fezg0PHHlaffrQOSr3osOCpTUWI4+N/qWgU6jsuirO39nlM/Kp/GEsSIq7uC+2Dzoeimg/NVXpx2hcIXRb5Jm4KqNerNGMApFs/gRj5eU5kmBSgH1+eGDp4IVjOTGBCXkO+dPi8NlWxLLFc0yxx98XWAyLWSC2+IupP8ISVkSUGPav6wj6sJKRdbaC7MGrveKlNRYjj43+paBTqOy6Ks7SpTUWI4+N/qWgU6jsuirO0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rc8LqiUFroYmDZDit6KmBNuxqChfWNalM0AseQu2EU7DEBQErCFc6sta1PetC1tckT5iWf04wk5k0w9hmS0dvJE+Yln9OMJOZNMPYZktHbyRPmJZ/TjCTmTTD2GZLR28kT5iWf04wk5k0w9hmS0dvJE+Yln9OMJOZNMPYZktHb3aCyBzWRH4X+b3XqV7VH+8yvPeDFZ/Q1NE4ESam1tpuWnfQhytghwpgjgtpE9y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KJugYPXl5bQ+53aGYsb4hJdW1PJiMz7eliGpdFza9G40CBkFwwlBcVfaQcgFv0SuNAgZBcMJQXFX2kHIBb9EpAYFIQSdK+ET7Auln10v0TMv2xKqJ0jZD/m6ls71yl0l0v4qK8qB6j/4cUcgOXF8B0/jndF62FPl4QAKEjuHTVqoXkaOPhuE+DfWFYS1BE/uNAgZBcMJQXFX2kHIBb9ErjQIGQXDCUFxV9pByAW/RJPqGGziOur+XW7wrqa+krP8qCTNuN70pplfy4IMVuB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SpTUWI4+N/qWgU6jsuirO0qU1FiOPjf6loFOo7LoqztkMLSb9GVht0w+G2eoZM6ndwkGvqYpIsItpEq8jwx5WiQ750+Lw2VbEssVzTLHH3xmRpYvxa1BliWjRkfO7Fn3hquyZID1TfkMTcLY0XBPw4L/jeWjLFLfL4Ey+epME10Fezg0PHHlaffrQOSr3osOCpTUWI4+N/qWgU6jsuirO39nlM/Kp/GEsSIq7uC+2Dzoeimg/NVXpx2hcIXRb5Jm4KqNerNGMApFs/gRj5eU5kmBSgH1+eGDp4IVjOTGBCXkO+dPi8NlWxLLFc0yxx98XWAyLWSC2+IupP8ISVkSUGPav6wj6sJKRdbaC7MGrveKlNRYjj43+paBTqOy6Ks7SpTUWI4+N/qWgU6jsuirO0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 style="position:absolute;left:0pt;margin-left:-89.4pt;margin-top:-94.9pt;height:5pt;width:5pt;visibility:hidden;z-index:3072;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048"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4" name="KGD_KG_Seal_21" descr="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qO1k74776PwB843bAqAPdzCUrYh6l1Fp6xhRTmAgIL0yER44Qt3i8DBLbo4CDYi2FUrTrsd5xJwkJ0Sa4Bm+EsVsKHY8tCzCmYaBKhYX/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LAt2T4pQQNjyMVCDcHFvZkTU2uuoDg/37oUMEzAKY5vSuVeUt4uoQhYIANJpD9BvOFhRl10FqN7iYmeKavcM+Q750+Lw2VbEssVzTLHH3xlYsZcHYw2uWp7gjURDhqIthQxHSMbNcICj6FDtZ2LRIGCO5xmI7mzXFn+iLicgoJsw5iXKLzbEzz432ml3+Bni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 o:spid="_x0000_s1026" o:spt="1" alt="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qO1k74776PwB843bAqAPdzCUrYh6l1Fp6xhRTmAgIL0yER44Qt3i8DBLbo4CDYi2FUrTrsd5xJwkJ0Sa4Bm+EsVsKHY8tCzCmYaBKhYX/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LAt2T4pQQNjyMVCDcHFvZkTU2uuoDg/37oUMEzAKY5vSuVeUt4uoQhYIANJpD9BvOFhRl10FqN7iYmeKavcM+Q750+Lw2VbEssVzTLHH3xlYsZcHYw2uWp7gjURDhqIthQxHSMbNcICj6FDtZ2LRIGCO5xmI7mzXFn+iLicgoJsw5iXKLzbEzz432ml3+BnipTUWI4+N/qWgU6jsuirO0qU1FiOPjf6loFOo7LoqztKlNRYjj43+paBTqOy6Ks7SpT" style="position:absolute;left:0pt;margin-left:-89.4pt;margin-top:-94.9pt;height:5pt;width:5pt;visibility:hidden;z-index:2048;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">
                <v:fill on="t" focussize="0,0"/>
                <v:stroke weight="2pt" color="#385D8A [3204]" joinstyle="round"/>
                <v:imagedata o:title=""/>
                <o:lock v:ext="edit" aspectratio="f"/>
              </v:rect>
            </w:pict>
          </mc:Fallback>
        </mc:AlternateContent>
      </w:r>
      <w:r>
        <w:pict>
          <v:shape id="1026" o:spid="_x0000_s1026" o:spt="136" type="#_x0000_t136" style="position:absolute;left:0pt;margin-top:7.95pt;height:46.8pt;width:432.35pt;mso-position-horizontal:center;z-index:1024;mso-width-relative:page;mso-height-relative:page;" fillcolor="#FF0000" filled="t" stroked="f" coordsize="21600,21600">
            <v:path/>
            <v:fill on="t" focussize="0,0"/>
            <v:stroke on="f"/>
            <v:imagedata o:title=""/>
            <o:lock v:ext="edit"/>
            <v:textpath on="t" fitshape="t" fitpath="t" trim="t" xscale="f" string="盈江县人民政府" style="font-family:方正小标宋简体;font-size:28pt;v-text-align:center;"/>
          </v:shape>
        </w:pict>
      </w:r>
    </w:p>
    <w:p/>
    <w:p/>
    <w:p>
      <w:pPr>
        <w:ind w:right="136" w:rightChars="65"/>
      </w:pPr>
      <w:r>
        <w:pict>
          <v:shape id="1027" o:spid="_x0000_s1027" o:spt="136" type="#_x0000_t136" style="position:absolute;left:0pt;margin-left:-11.05pt;margin-top:13.05pt;height:2pt;width:468pt;z-index:1024;mso-width-relative:page;mso-height-relative:page;" fillcolor="#FF0000" filled="t" stroked="f" coordsize="21600,21600">
            <v:path/>
            <v:fill on="t" focussize="0,0"/>
            <v:stroke on="f"/>
            <v:imagedata o:title=""/>
            <o:lock v:ext="edit"/>
            <v:textpath on="t" fitshape="t" fitpath="t" trim="t" xscale="f" string="━━━━━━━━━━━━━━━━━━━━━━━━━━━━" style="font-family:宋体;font-size:36pt;v-text-align:center;"/>
          </v:shape>
        </w:pict>
      </w:r>
    </w:p>
    <w:p>
      <w:pPr>
        <w:rPr>
          <w:rFonts w:hint="eastAsia"/>
        </w:rPr>
      </w:pPr>
    </w:p>
    <w:p>
      <w:pPr>
        <w:spacing w:line="400" w:lineRule="exact"/>
        <w:rPr>
          <w:rFonts w:hint="eastAsia"/>
        </w:rPr>
      </w:pPr>
    </w:p>
    <w:p>
      <w:pPr>
        <w:spacing w:line="760" w:lineRule="exact"/>
        <w:jc w:val="center"/>
        <w:rPr>
          <w:rFonts w:hint="eastAsia" w:ascii="方正小标宋_GBK" w:hAnsi="方正小标宋_GBK" w:eastAsia="方正小标宋_GBK" w:cs="方正小标宋_GBK"/>
          <w:sz w:val="44"/>
          <w:szCs w:val="44"/>
        </w:rPr>
      </w:pPr>
      <w:bookmarkStart w:id="0" w:name="biaoti"/>
      <w:r>
        <w:rPr>
          <w:rFonts w:hint="eastAsia" w:ascii="方正小标宋_GBK" w:hAnsi="方正小标宋_GBK" w:eastAsia="方正小标宋_GBK" w:cs="方正小标宋_GBK"/>
          <w:sz w:val="44"/>
          <w:szCs w:val="44"/>
        </w:rPr>
        <w:t>盈江县人民政府</w:t>
      </w:r>
    </w:p>
    <w:p>
      <w:pPr>
        <w:spacing w:line="76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关于</w:t>
      </w:r>
      <w:bookmarkEnd w:id="0"/>
      <w:bookmarkStart w:id="1" w:name="zhengwen"/>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28" name="KGD_5EEC7DD7$01$43$00013" descr="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Vk7Z9HKCTkZ+TfMwBaaHOo/sGnjPrJe1UYNt1SqCFE632q0yBe9yhPxUX22Qitfu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5EEC7DD7$01$43$00013" o:spid="_x0000_s1026" o:spt="1" alt="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Vk7Z9HKCTkZ+TfMwBaaHOo/sGnjPrJe1UYNt1SqCFE632q0yBe9yhPxUX22Qitfug=="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29" name="KGD_5EEC7DD7$01$43$00012" descr="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"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5EEC7DD7$01$43$00012" o:spid="_x0000_s1026" o:spt="1" alt="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"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30" name="KGD_5EEC7DD7$01$43$00011" descr="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"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5EEC7DD7$01$43$00011" o:spid="_x0000_s1026" o:spt="1" alt="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"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31"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1V7JcgP9GplGeUEYA1ZDFpg/mtamqS5xeqhviniUKX3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1V7JcgP9GplGeUEYA1ZDFpg/mtamqS5xeqhviniUKX3gKi1vyBGfNv8p6nb7hf+s="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NlpE3aAAAADwEAAA8AAAAAAAAAAQAg&#10;AAAAIgAAAGRycy9kb3ducmV2LnhtbFBLAQIUABQAAAAIAIdO4kCQaEmjRQIAAAgGAAAOAAAAAAAA&#10;AAEAIAAAACkBAABkcnMvZTJvRG9jLnhtbFBLBQYAAAAABgAGAFkBAADgBQ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32" name="KGD_KG_Seal_150" descr="UWI4+N/qWgU6jsuirO34xrOrHWq6hVLw7gnU9Zz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rgG/Em3WscjjHbSyQqC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85KhnHocfl38EOcc1jRO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k/bj8I6QP64rWTB20o2C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50" o:spid="_x0000_s1026" o:spt="1" alt="UWI4+N/qWgU6jsuirO34xrOrHWq6hVLw7gnU9Zz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rgG/Em3WscjjHbSyQqC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85KhnHocfl38EOcc1jRO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k/bj8I6QP64rWTB20o2C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E2WkTdoAAAAPAQAADwAAAAAA&#10;AAABACAAAAAiAAAAZHJzL2Rvd25yZXYueG1sUEsBAhQAFAAAAAgAh07iQAlIHWyDAgAApA8AAA4A&#10;AAAAAAAAAQAgAAAAKQEAAGRycy9lMm9Eb2MueG1sUEsFBgAAAAAGAAYAWQEAAB4GA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33" name="KGD_KG_Seal_149"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RFYUzcvkUbfkA+pnaY/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DAwnrCqVeCIMriPc2iwW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9rc5Qw1X3z3jJkUWHiu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4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RFYUzcvkUbfkA+pnaY/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DAwnrCqVeCIMriPc2iwW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9rc5Qw1X3z3jJkUWHiu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TZaRN2gAAAA8BAAAPAAAAAAAAAAEAIAAAACIAAABkcnMvZG93&#10;bnJldi54bWxQSwECFAAUAAAACACHTuJAM4xq+nACAACkDwAADgAAAAAAAAABACAAAAApAQAAZHJz&#10;L2Uyb0RvYy54bWxQSwUGAAAAAAYABgBZAQAACwY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34" name="KGD_KG_Seal_148" descr="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Cw3pK9yLLxHKFCQaYHmg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L7EJYdXrT2rQmeu6iMY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rbQMsYaxLUfQOqyJsDOz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Cw3pK9yLLxHKFCQaYHmg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L7EJYdXrT2rQmeu6iMY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rbQMsYaxLUfQOqyJsDOz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BNlpE3aAAAADwEAAA8AAAAAAAAAAQAgAAAAIgAAAGRycy9kb3ducmV2&#10;LnhtbFBLAQIUABQAAAAIAIdO4kD5+z9QbAIAAKQPAAAOAAAAAAAAAAEAIAAAACkBAABkcnMvZTJv&#10;RG9jLnhtbFBLBQYAAAAABgAGAFkBAAAHBg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35" name="KGD_KG_Seal_147" descr="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uWC6RiZtkpeSI7bd1O97ai8RaKudoxn7Qel6KJBw8MNHOWmJr4lGnjm+Vs3j3+bnPALVKPYqo5hF4bFk+SA/ltiDQSYOeM2z9hUPsTlKo8xj7Bfc+c9GXem4luOvLnByfoOsvtC0iHxZikHm9AyDpezdB3uGMcpFpnKVyBWbHnK0589qMD4ejEOKMyRGWKgxZgYF1EYi8ltE6Kihv53gpMY7xcLLDmxk2Nv0xwkE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tahU76JQ9mICAzlEG0S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KOBwhzlCW92zcIYkav2HjwJRC5OncB9FSWrJG77lSRGkUXs0zEAQrM9D0PvjxS/Uq9FZ0hSu2u6dKcon+j8GMw8Bx+Tm5JXD7SBfIyj37OY5lujTOvgjE2ff/bHDvnh3F/3N6/eoQKWRLTUmVcla5uAWXXJZwhT9YK4QGN+EXgRIWJCRZ18WUkUNzfL+Xd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ev2GoIx/zrccMWW1A9y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iIjgkcbRj8T+5qSqHnhSu2sIk9rqLxN+Lbq1IbXTfLuO1XypzZmC9qO7sZ1mTt7CE8GGzhNsC0fKdHIx8NNYvUFUIX5xZ6od7lW1EJtx+9B41PSVyQuSIMPO8bM43VHy8Wch3ErrpISUj1WoNz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sng4RxvUaeiP4ntEojgQw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47" o:spid="_x0000_s1026" o:spt="1" alt="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uWC6RiZtkpeSI7bd1O97ai8RaKudoxn7Qel6KJBw8MNHOWmJr4lGnjm+Vs3j3+bnPALVKPYqo5hF4bFk+SA/ltiDQSYOeM2z9hUPsTlKo8xj7Bfc+c9GXem4luOvLnByfoOsvtC0iHxZikHm9AyDpezdB3uGMcpFpnKVyBWbHnK0589qMD4ejEOKMyRGWKgxZgYF1EYi8ltE6Kihv53gpMY7xcLLDmxk2Nv0xwkE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tahU76JQ9mICAzlEG0S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KOBwhzlCW92zcIYkav2HjwJRC5OncB9FSWrJG77lSRGkUXs0zEAQrM9D0PvjxS/Uq9FZ0hSu2u6dKcon+j8GMw8Bx+Tm5JXD7SBfIyj37OY5lujTOvgjE2ff/bHDvnh3F/3N6/eoQKWRLTUmVcla5uAWXXJZwhT9YK4QGN+EXgRIWJCRZ18WUkUNzfL+Xd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ev2GoIx/zrccMWW1A9y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iIjgkcbRj8T+5qSqHnhSu2sIk9rqLxN+Lbq1IbXTfLuO1XypzZmC9qO7sZ1mTt7CE8GGzhNsC0fKdHIx8NNYvUFUIX5xZ6od7lW1EJtx+9B41PSVyQuSIMPO8bM43VHy8Wch3ErrpISUj1WoNz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sng4RxvUaeiP4ntEojgQwqU1FiOPjf6loFOo7LoqztKlNRYjj43+paBTqOy6Ks7SpTUWI4+N/qWgU6jsuirO0qU1FiOPjf6loFOo7LoqztKlNRYjj43+paBTqOy6Ks7SpTUWI4+N/qWgU6jsui"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36" name="KGD_KG_Seal_146" descr="mTgA6B3KH5lSfw6k4nrN7af7zkkugA+GDsc2HgHszR7/ILKuI6MqU1FiOPjf6loFOo7Loqztqp1SRpk3IVsyGgnQoHkbJSpTUWI4+N/qWgU6jsuirO0qU1FiOPjf6loFOo7LoqztG85ZPZtMZ6Bm/mZuevb4Clu1IYUE+WhC3ntyKnyGFFsqU1FiOPjf6loFOo7LoqztKlNRYjj43+paBTqOy6Ks7f1sqm05DASiolbvZTCDrLqGBT6yET8fp2tJbnL0AURh1iAG4Ro0vwIAknZ7y4esivqc0Vz43OVWWvFi/vTvVBk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SpTUWI4+N/qWgU6jsuirO06UBQoXufBZLx96jEejpgsFgGImD9JTHECCwzTUpvcYd/Xxx4lT6uPbbNKEDCLN6I99SBlAq3Kz3ek8VFIWzCSKlNRYjj43+paBTqOy6Ks7RQGDHVhLf/LupjCeZ9NZFUqU1FiOPjf6loFOo7LoqztKlNRYjj43+paBTqOy6Ks7UK4STzsU82Y87QRu/QUwZYVWZUlxRE/akU9FH94/9AZpVH5ZEQw8FEd7y7hElsPrAAunO9KT1MEXfD273ow2Pzk0y5k0xAp0TyWqn6E3mCDS7xnGSToUIbDbAKN+CYD37wbUMrye1UTBTgzDBNX81E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2DEUtb8TOpIK7jS0/bZ4OlH1IXXctmmz5yTukaIqHBRZgLalca6Au+6L++/NHnkjv8z64DotAeWaE8LD3jGi/9qeIiEeM+4+01AiPqkGaXxc8hR/nUFfAiZNp8IUo/w+4reabk7P5Ey83oWbToP5fjmZf2GGNuuPKqLAqyhxmbDFENKmBmmPTsYb6bLyQdfd5p4/aQqm6Wz83le7Zghpw/vwAZOd8wqLn/fmpgNNOY0tys8XPjNB6JAvxBY6RrsuuzxzNCX3iyMbPuQ6SZmnAp8Y/pz+ULhnNBYDmc9UR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eQf7su5WRLhk2asOrzZ8Ug/V8P8itoFoOogBSIlSsgcmLbBqmCl3tKZktt2nxyV18t5mDzsIZXY3bxYtaHuZPx0FaEgrTIExyAWcHDd+5fE+0JH1zwBJcRxqceZ4pnkri29houCagKcntwSancOTX8T6Az8DEwPreJOil8ByQ9qiUZ802OYCA7bDeUTQNtpyqboBra717thmRdReZQ+4dffOr6xBukzUokzDJkMJEO/iYHPOW/y+kJENKAsYSwpOiyMakfuZJDywJeADXVMKU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46" o:spid="_x0000_s1026" o:spt="1" alt="mTgA6B3KH5lSfw6k4nrN7af7zkkugA+GDsc2HgHszR7/ILKuI6MqU1FiOPjf6loFOo7Loqztqp1SRpk3IVsyGgnQoHkbJSpTUWI4+N/qWgU6jsuirO0qU1FiOPjf6loFOo7LoqztG85ZPZtMZ6Bm/mZuevb4Clu1IYUE+WhC3ntyKnyGFFsqU1FiOPjf6loFOo7LoqztKlNRYjj43+paBTqOy6Ks7f1sqm05DASiolbvZTCDrLqGBT6yET8fp2tJbnL0AURh1iAG4Ro0vwIAknZ7y4esivqc0Vz43OVWWvFi/vTvVBk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SpTUWI4+N/qWgU6jsuirO06UBQoXufBZLx96jEejpgsFgGImD9JTHECCwzTUpvcYd/Xxx4lT6uPbbNKEDCLN6I99SBlAq3Kz3ek8VFIWzCSKlNRYjj43+paBTqOy6Ks7RQGDHVhLf/LupjCeZ9NZFUqU1FiOPjf6loFOo7LoqztKlNRYjj43+paBTqOy6Ks7UK4STzsU82Y87QRu/QUwZYVWZUlxRE/akU9FH94/9AZpVH5ZEQw8FEd7y7hElsPrAAunO9KT1MEXfD273ow2Pzk0y5k0xAp0TyWqn6E3mCDS7xnGSToUIbDbAKN+CYD37wbUMrye1UTBTgzDBNX81E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2DEUtb8TOpIK7jS0/bZ4OlH1IXXctmmz5yTukaIqHBRZgLalca6Au+6L++/NHnkjv8z64DotAeWaE8LD3jGi/9qeIiEeM+4+01AiPqkGaXxc8hR/nUFfAiZNp8IUo/w+4reabk7P5Ey83oWbToP5fjmZf2GGNuuPKqLAqyhxmbDFENKmBmmPTsYb6bLyQdfd5p4/aQqm6Wz83le7Zghpw/vwAZOd8wqLn/fmpgNNOY0tys8XPjNB6JAvxBY6RrsuuzxzNCX3iyMbPuQ6SZmnAp8Y/pz+ULhnNBYDmc9UR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eQf7su5WRLhk2asOrzZ8Ug/V8P8itoFoOogBSIlSsgcmLbBqmCl3tKZktt2nxyV18t5mDzsIZXY3bxYtaHuZPx0FaEgrTIExyAWcHDd+5fE+0JH1zwBJcRxqceZ4pnkri29houCagKcntwSancOTX8T6Az8DEwPreJOil8ByQ9qiUZ802OYCA7bDeUTQNtpyqboBra717thmRdReZQ+4dffOr6xBukzUokzDJkMJEO/iYHPOW/y+kJENKAsYSwpOiyMakfuZJDywJeADXVMKUqU1FiOPjf6loFOo7LoqztKlNRYjj43+paBTqOy6Ks7SpTUWI4+N/qWgU6jsuirO0qU1FiOPjf6loFOo7LoqztKlNRYjj43+paBTqO"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37" name="KGD_KG_Seal_145" descr="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qU1FiOPjf6loFOo7LoqztKlNRYjj43+paBTqOy6Ks7dfurfno6DAhZjo0n4AZSedzTqcUThKesBxHYBTO9mdNov6aVfi1W/7cGQQ5veDXaSpTUWI4+N/qWgU6jsuirO0qU1FiOPjf6loFOo7LoqztKlNRYjj43+paBTqOy6Ks7SpTUWI4+N/qWgU6jsuirO0qU1FiOPjf6loFOo7LoqztKlNRYjj43+paBTqOy6Ks7SpTUWI4+N/qWgU6jsuirO0qU1FiOPjf6loFOo7LoqztKlNRYjj43+paBTqOy6Ks7SpTUWI4+N/qWgU6jsuirO0qU1FiOPjf6loFOo7LoqztKlNRYjj43+paBTqOy6Ks7cNKXyoWw6VAdqCjUoZg/t0/lMWok9BOOffjb8RoMnCyQtGfQRw+VtQIeS77CTOzjXS7MP6k+i4OTrt3ZirPWMg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K35C1bJIjHCw3RCsDrhK2CW3VxoV2RZb6nWVLdiL4Bz84L375LTpYpRej1qsft64xxvh7UZ2Jzr+kjmBhRlh1KlNRYjj43+paBTqOy6Ks7SpTUWI4+N/qWgU6jsuirO0qU1FiOPjf6loFOo7LoqztKlNRYjj43+paBTqOy6Ks7SpTUWI4+N/qWgU6jsuirO0qU1FiOPjf6loFOo7Loqzt43tOE9HdOiJ8eu2ASZVLBipTUWI4+N/qWgU6jsuirO3/Y43gnWrLNsZBUnjs+RYgKlNRYjj43+paBTqOy6Ks7RGHlgJkHfk0755DO9z2wdZiFa3Ox6rfl9UAcs/MclyHP/SD1oMf5UNw6e43aMFeS2Ikol4A1nROLB5SqVsBK8E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dYuLHXCZi5/vqDogfE0boUZhsDwNCmbSpiTDrbzzvHUF+2VuG1ABN2aY"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45" o:spid="_x0000_s1026" o:spt="1" alt="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qU1FiOPjf6loFOo7LoqztKlNRYjj43+paBTqOy6Ks7dfurfno6DAhZjo0n4AZSedzTqcUThKesBxHYBTO9mdNov6aVfi1W/7cGQQ5veDXaSpTUWI4+N/qWgU6jsuirO0qU1FiOPjf6loFOo7LoqztKlNRYjj43+paBTqOy6Ks7SpTUWI4+N/qWgU6jsuirO0qU1FiOPjf6loFOo7LoqztKlNRYjj43+paBTqOy6Ks7SpTUWI4+N/qWgU6jsuirO0qU1FiOPjf6loFOo7LoqztKlNRYjj43+paBTqOy6Ks7SpTUWI4+N/qWgU6jsuirO0qU1FiOPjf6loFOo7LoqztKlNRYjj43+paBTqOy6Ks7cNKXyoWw6VAdqCjUoZg/t0/lMWok9BOOffjb8RoMnCyQtGfQRw+VtQIeS77CTOzjXS7MP6k+i4OTrt3ZirPWMg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K35C1bJIjHCw3RCsDrhK2CW3VxoV2RZb6nWVLdiL4Bz84L375LTpYpRej1qsft64xxvh7UZ2Jzr+kjmBhRlh1KlNRYjj43+paBTqOy6Ks7SpTUWI4+N/qWgU6jsuirO0qU1FiOPjf6loFOo7LoqztKlNRYjj43+paBTqOy6Ks7SpTUWI4+N/qWgU6jsuirO0qU1FiOPjf6loFOo7Loqzt43tOE9HdOiJ8eu2ASZVLBipTUWI4+N/qWgU6jsuirO3/Y43gnWrLNsZBUnjs+RYgKlNRYjj43+paBTqOy6Ks7RGHlgJkHfk0755DO9z2wdZiFa3Ox6rfl9UAcs/MclyHP/SD1oMf5UNw6e43aMFeS2Ikol4A1nROLB5SqVsBK8E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dYuLHXCZi5/vqDogfE0boUZhsDwNCmbSpiTDrbzzvHUF+2VuG1ABN2aY"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38" name="KGD_KG_Seal_144" descr="3+paBTqOy6Ks7SpTUWI4+N/qWgU6jsuirO2fVSSINZH3oBbvy4tGADxZKpl5ha5BCIaaf76WRdHizCpTUWI4+N/qWgU6jsuirO0qU1FiOPjf6loFOo7LoqztPBQkwNigFcdRU87PrfDr07BQ1n0B1Qx7DZnEU/mCUz1OhWHg1McH++3GyoxV+9fC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ROMEfD8sQr8ZMFOnrI5tPjlGpfmgeD4OBeIObBtYDLzGGUb6epalcny/DU2LffdIKlNRYjj43+paBTqOy6Ks7SpTUWI4+N/qWgU6jsuirO0qU1FiOPjf6loFOo7LoqztKlNRYjj43+paBTqOy6Ks7SpTUWI4+N/qWgU6jsuirO0qU1FiOPjf6loFOo7LoqztKlNRYjj43+paBTqOy6Ks7SpTUWI4+N/qWgU6jsuirO0qU1FiOPjf6loFOo7LoqztKlNRYjj43+paBTqOy6Ks7SpTUWI4+N/qWgU6jsuirO0qU1FiOPjf6loFOo7LoqztKlNRYjj43+paBTqOy6Ks7VAri+NZOEepsQalHUNhuIcf22kM7VhqQwm9f6//0mVgj7fn2R0qW4Pn0P0RQLBVdAgSIONzrwUBFSvtDEXt3dm0yNVCzjqOjXthcjxAqZhWdxAvfHS3gPmbgklLMCzSui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ZaCWDMl2phJZwyJsCENTcVRHjDP1wDR8YrULss9lFvxJH9YC/6cHu7LdgTQlj/Bff9jjeCdass2xkFSeOz5FiAqU1FiOPjf6loFOo7LoqztKlNRYjj43+paBTqOy6Ks7SpTUWI4+N/qWgU6jsuirO0qU1FiOPjf6loFOo7LoqztKlNRYjj43+paBTqOy6Ks7SpTUWI4+N/qWgU6jsuirO0qU1FiOPjf6loFOo7LoqztKlNRYjj43+paBTqOy6Ks7SpTUWI4+N/qWgU6jsuirO0qU1FiOPjf6loFOo7LoqztKlNRYjj43+paBTqOy6Ks7SpTUWI4+N/qWgU6jsuirO3f6fKRw2yaVCWmvthPX6wvsAloh5h3N1q2lKUVruJnQ0XZJcs5FkrJ+q9iLdu69tOhdRQ1eJv/N/8QTJw1wW012olgXD+rR3B6SyDJVOVc3C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38CC8Wk/MFbGNrrOftQqeEZq6Ae95hTHbyD/DIr/ILFTpeZOdpdwHzjC7o8K0tC318PoRQ1HizeWXxZiNOhVDb4lyvJIkeNfQ4649GkKUusypTUWI4+N/qWgU6jsuirO0qU1FiOPjf6loFOo7LoqztKlNRYjj43+paBTqOy6Ks7SpTUWI4+N/qWgU6jsuirO0qU1FiOPjf6loFOo7LoqztKlNRYjj43+paBTqOy6Ks7SpTUWI4+N/qWgU6jsuirO0qU1FiOPjf6loFOo7LoqztKlNRYjj43+paBTqOy6Ks7SpTUWI4+N/qWgU6jsuirO0qU1FiOPjf6loFOo7LoqztN0wZOLvPFPnC/n/WFbKPyVcZwF+jbvYFZyomgHuWeu2TkdDiWTek1rXjZoKQCOEMFP5xFs3+nIxvCSxNIFJU+C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44" o:spid="_x0000_s1026" o:spt="1" alt="3+paBTqOy6Ks7SpTUWI4+N/qWgU6jsuirO2fVSSINZH3oBbvy4tGADxZKpl5ha5BCIaaf76WRdHizCpTUWI4+N/qWgU6jsuirO0qU1FiOPjf6loFOo7LoqztPBQkwNigFcdRU87PrfDr07BQ1n0B1Qx7DZnEU/mCUz1OhWHg1McH++3GyoxV+9fC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ROMEfD8sQr8ZMFOnrI5tPjlGpfmgeD4OBeIObBtYDLzGGUb6epalcny/DU2LffdIKlNRYjj43+paBTqOy6Ks7SpTUWI4+N/qWgU6jsuirO0qU1FiOPjf6loFOo7LoqztKlNRYjj43+paBTqOy6Ks7SpTUWI4+N/qWgU6jsuirO0qU1FiOPjf6loFOo7LoqztKlNRYjj43+paBTqOy6Ks7SpTUWI4+N/qWgU6jsuirO0qU1FiOPjf6loFOo7LoqztKlNRYjj43+paBTqOy6Ks7SpTUWI4+N/qWgU6jsuirO0qU1FiOPjf6loFOo7LoqztKlNRYjj43+paBTqOy6Ks7VAri+NZOEepsQalHUNhuIcf22kM7VhqQwm9f6//0mVgj7fn2R0qW4Pn0P0RQLBVdAgSIONzrwUBFSvtDEXt3dm0yNVCzjqOjXthcjxAqZhWdxAvfHS3gPmbgklLMCzSui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ZaCWDMl2phJZwyJsCENTcVRHjDP1wDR8YrULss9lFvxJH9YC/6cHu7LdgTQlj/Bff9jjeCdass2xkFSeOz5FiAqU1FiOPjf6loFOo7LoqztKlNRYjj43+paBTqOy6Ks7SpTUWI4+N/qWgU6jsuirO0qU1FiOPjf6loFOo7LoqztKlNRYjj43+paBTqOy6Ks7SpTUWI4+N/qWgU6jsuirO0qU1FiOPjf6loFOo7LoqztKlNRYjj43+paBTqOy6Ks7SpTUWI4+N/qWgU6jsuirO0qU1FiOPjf6loFOo7LoqztKlNRYjj43+paBTqOy6Ks7SpTUWI4+N/qWgU6jsuirO3f6fKRw2yaVCWmvthPX6wvsAloh5h3N1q2lKUVruJnQ0XZJcs5FkrJ+q9iLdu69tOhdRQ1eJv/N/8QTJw1wW012olgXD+rR3B6SyDJVOVc3C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"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39" name="KGD_KG_Seal_143" descr="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UrKnG1xuR2ov5fPOgTO2LBslNCEox4sATDimpKbuqx7Mh5hPOyEPkKinbbHpOQm7ipTUWI4+N/qWgU6jsuirO3unNA+pvzOV4X3dbGHOzQFP8qnU1R7RkRvzkzxMkVfoypTUWI4+N/qWgU6jsuirO0qU1FiOPjf6loFOo7LoqztKlNRYjj43+paBTqOy6Ks7SpTUWI4+N/qWgU6jsuirO0qU1FiOPjf6loFOo7LoqztKlNRYjj43+paBTqOy6Ks7SpTUWI4+N/qWgU6jsuirO0qU1FiOPjf6loFOo7LoqztKlNRYjj43+paBTqOy6Ks7UKcdFJUHmrNT/Cq6Mg7ba/C0TzRTmpgLFOwAQPkz/b+KlNRYjj43+paBTqOy6Ks7SpTUWI4+N/qWgU6jsuirO0qU1FiOPjf6loFOo7LoqztXYBrzJmYo8R388LY1/kP2LusW29a/gUXxMcgNSCpT9P4zBU3Cu+ic0ndDBNnfSHV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2p7jMGUatAGNQXmvPn5+h68mA/hvG28RXlaXKew/awF00I8cso7eJjZLugdAsHLpQ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43" o:spid="_x0000_s1026" o:spt="1" alt="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UrKnG1xuR2ov5fPOgTO2LBslNCEox4sATDimpKbuqx7Mh5hPOyEPkKinbbHpOQm7ipTUWI4+N/qWgU6jsuirO3unNA+pvzOV4X3dbGHOzQFP8qnU1R7RkRvzkzxMkVfoypTUWI4+N/qWgU6jsuirO0qU1FiOPjf6loFOo7LoqztKlNRYjj43+paBTqOy6Ks7SpTUWI4+N/qWgU6jsuirO0qU1FiOPjf6loFOo7LoqztKlNRYjj43+paBTqOy6Ks7SpTUWI4+N/qWgU6jsuirO0qU1FiOPjf6loFOo7LoqztKlNRYjj43+paBTqOy6Ks7UKcdFJUHmrNT/Cq6Mg7ba/C0TzRTmpgLFOwAQPkz/b+KlNRYjj43+paBTqOy6Ks7SpTUWI4+N/qWgU6jsuirO0qU1FiOPjf6loFOo7LoqztXYBrzJmYo8R388LY1/kP2LusW29a/gUXxMcgNSCpT9P4zBU3Cu+ic0ndDBNnfSHV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2p7jMGUatAGNQXmvPn5+h68mA/hvG28RXlaXKew/awF00I8cso7eJjZLugdAsHLpQqU1FiOPjf6loFOo7LoqztKlNRYjj43+paBTqOy6Ks7SpTUWI4+N/qWgU6jsuirO0qU1FiOPjf6loFOo7LoqztKlNRYjj43+paBTqOy6Ks7SpTUWI4+N/qWgU6jsuirO0qU1FiOPjf6loFOo7LoqztKlNRYjj43+paBTqOy6Ks7SpTUWI4+N/qWgU6jsuirO0qU1FiOPjf6loFOo7LoqztKlNRYjj4"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40" name="KGD_KG_Seal_142" descr="D7ecsAenzem403ux22xDrGfJ3aMG9TNpthJtnzeGZUX0O0flWNsdxTOwMuI38C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42" o:spid="_x0000_s1026" o:spt="1" alt="D7ecsAenzem403ux22xDrGfJ3aMG9TNpthJtnzeGZUX0O0flWNsdxTOwMuI38C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41" name="KGD_KG_Seal_141" descr="lOOhNspqgFh/Qae5MrmArYDW7lhjW3oR4Pjf85TvGecqU1FiOPjf6loFOo7LoqztKlNRYjj43+paBTqOy6Ks7SpTUWI4+N/qWgU6jsuirO0qU1FiOPjf6loFOo7LoqztKlNRYjj43+paBTqOy6Ks7SpTUWI4+N/qWgU6jsuirO0qU1FiOPjf6loFOo7LoqzttZKNHqBVC+gCKvBrWcpstfQr9URMoUnDO6cxG5OT2pgZ3eIidvR8YUqG/lgVYN969b+F4u1A1ERne9H1vxVMCajyTl0naPOB78AH7fRn79fLPYuzV7t0DXTiYv2YRZG1KlNRYjj43+paBTqOy6Ks7SpTUWI4+N/qWgU6jsuirO1s3xJLoW1VSoum2fjBFrzL0TX5GH8mxPaJ9nQ068FrStjLp5Xvxj8tl9jM4Bw7/O9R9MRsDAExAxBc17s4t/AH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41" o:spid="_x0000_s1026" o:spt="1" alt="lOOhNspqgFh/Qae5MrmArYDW7lhjW3oR4Pjf85TvGecqU1FiOPjf6loFOo7LoqztKlNRYjj43+paBTqOy6Ks7SpTUWI4+N/qWgU6jsuirO0qU1FiOPjf6loFOo7LoqztKlNRYjj43+paBTqOy6Ks7SpTUWI4+N/qWgU6jsuirO0qU1FiOPjf6loFOo7LoqzttZKNHqBVC+gCKvBrWcpstfQr9URMoUnDO6cxG5OT2pgZ3eIidvR8YUqG/lgVYN969b+F4u1A1ERne9H1vxVMCajyTl0naPOB78AH7fRn79fLPYuzV7t0DXTiYv2YRZG1KlNRYjj43+paBTqOy6Ks7SpTUWI4+N/qWgU6jsuirO1s3xJLoW1VSoum2fjBFrzL0TX5GH8mxPaJ9nQ068FrStjLp5Xvxj8tl9jM4Bw7/O9R9MRsDAExAxBc17s4t/AH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"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42" name="KGD_KG_Seal_140" descr="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YEQLkC3ld4aEVRgAWyhRZbFfyoz9/x+8As+00yeIeUDkMhkeVxPhj2k88S8E0jLiCpTUWI4+N/qWgU6jsuirO0qU1FiOPjf6loFOo7LoqztKlNRYjj43+paBTqOy6Ks7a2CodgL2SJf9lAOmtbjgzeT0L5bt4zc4w1RukbGy2Jl"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40" o:spid="_x0000_s1026" o:spt="1" alt="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YEQLkC3ld4aEVRgAWyhRZbFfyoz9/x+8As+00yeIeUDkMhkeVxPhj2k88S8E0jLiCpTUWI4+N/qWgU6jsuirO0qU1FiOPjf6loFOo7LoqztKlNRYjj43+paBTqOy6Ks7a2CodgL2SJf9lAOmtbjgzeT0L5bt4zc4w1RukbGy2Jl"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43" name="KGD_KG_Seal_139" descr="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39" o:spid="_x0000_s1026" o:spt="1" alt="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"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44" name="KGD_KG_Seal_138" descr="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38" o:spid="_x0000_s1026" o:spt="1" alt="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"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45" name="KGD_KG_Seal_137" descr="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"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37" o:spid="_x0000_s1026" o:spt="1" alt="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"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46" name="KGD_KG_Seal_136" descr="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36" o:spid="_x0000_s1026" o:spt="1" alt="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"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47" name="KGD_KG_Seal_135" descr="OPjf6loFOo7LoqztKlNRYjj43+paBTqOy6Ks7erzvgHZK6TxuAKv5FRPfLgqU1FiOPjf6loFOo7LoqztKlNRYjj43+paBTqOy6Ks7SpTUWI4+N/qWgU6jsuirO0oHKfZRgBkhwST8KSWREkZ3uDdK/QvwDoUx1ll9y6am/uK3mm5Oz+RMvN6Fm06D+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FFmwN8gmlEpym4xqzi0dFa8bi+GJRINGWcsrboaoUpwqU1FiOPjf6loFOo7LoqztKlNRYjj43+paBTqOy6Ks7SpTUWI4+N/qWgU6jsuirO2CiECNSKovY/zK4LEFJhD/KlNRYjj43+paBTqOy6Ks7SpTUWI4+N/qWgU6jsuirO0qU1FiOPjf6loFOo7LoqztZb9xG3gA0yg1kmDhoNJJ/6fLWfLXRweTvh7oZDPqbv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"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35" o:spid="_x0000_s1026" o:spt="1" alt="OPjf6loFOo7LoqztKlNRYjj43+paBTqOy6Ks7erzvgHZK6TxuAKv5FRPfLgqU1FiOPjf6loFOo7LoqztKlNRYjj43+paBTqOy6Ks7SpTUWI4+N/qWgU6jsuirO0oHKfZRgBkhwST8KSWREkZ3uDdK/QvwDoUx1ll9y6am/uK3mm5Oz+RMvN6Fm06D+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FFmwN8gmlEpym4xqzi0dFa8bi+GJRINGWcsrboaoUpwqU1FiOPjf6loFOo7LoqztKlNRYjj43+paBTqOy6Ks7SpTUWI4+N/qWgU6jsuirO2CiECNSKovY/zK4LEFJhD/KlNRYjj43+paBTqOy6Ks7SpTUWI4+N/qWgU6jsuirO0qU1FiOPjf6loFOo7LoqztZb9xG3gA0yg1kmDhoNJJ/6fLWfLXRweTvh7oZDPqbv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"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48" name="KGD_KG_Seal_134" descr="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vWWNh1+5T20Fr0bvKrM6YTHr3hLVmy4h4+kOO7fn0kqU1FiOPjf6loFOo7LoqztKlNRYjj43+paBTqOy6Ks7SpTUWI4+N/qWgU6jsuirO3q874B2Suk8bgCr+RUT3y4KlNRYjj43+paBTqOy6Ks7SpTUWI4+N/qWgU6jsuirO0qU1FiOPjf6loFOo7Loqztc+f46Q+7iE05BVdyeOdjGkVbyhRvOUnKUtlC+INrs7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eynhor8hZRpGSf61qldVjkaXzPAmgsLsZ/ctX5eaBVKlNRYjj43+paBTqOy6Ks7SpTUWI4+N/qWgU6jsuirO0qU1FiOPjf6loFOo7LoqztgohAjUiqL2P8yuCxBSYQ/ypTUWI4+N/qWgU6jsuirO0qU1FiOPjf6loFOo7LoqztKlNRYjj43+paBTqOy6Ks7R28W4hLQXdxxf70JA1YdXnR6wWpfLUwD0rcCNd4a02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oYm5xhjpGaD0HAxZ4u/R1pDKu6UJ0B3u0pcS2Ud8w584DSih/JQUF+wgmv/EyLASpTUWI4+N/qWgU6jsuirO0qU1FiOPjf6loFOo7LoqztKlNRYjj43+paBTqOy6Ks7TcSj6iZu3Eg2LB5vxGGXLAqU1FiOPjf6loFOo7LoqztKlNRYjj43+paBTqOy6Ks7SpTUWI4+N/qWgU6jsuirO0LyqOyjyhOrQ2TUi2ois7W8DP/UWQru9nFheNG/gPO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y6vItPQFzHuJ9ZHclIxZLpcNwUO2Dbds12/gX/wQbC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34"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vWWNh1+5T20Fr0bvKrM6YTHr3hLVmy4h4+kOO7fn0kqU1FiOPjf6loFOo7LoqztKlNRYjj43+paBTqOy6Ks7SpTUWI4+N/qWgU6jsuirO3q874B2Suk8bgCr+RUT3y4KlNRYjj43+paBTqOy6Ks7SpTUWI4+N/qWgU6jsuirO0qU1FiOPjf6loFOo7Loqztc+f46Q+7iE05BVdyeOdjGkVbyhRvOUnKUtlC+INrs7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eynhor8hZRpGSf61qldVjkaXzPAmgsLsZ/ctX5eaBVKlNRYjj43+paBTqOy6Ks7SpTUWI4+N/qWgU6jsuirO0qU1FiOPjf6loFOo7LoqztgohAjUiqL2P8yuCxBSYQ/ypTUWI4+N/qWgU6jsuirO0qU1FiOPjf6loFOo7LoqztKlNRYjj43+paBTqOy6Ks7R28W4hLQXdxxf70JA1YdXnR6wWpfLUwD0rcCNd4a02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oYm5xhjpGaD0HAxZ4u/R1pDKu6UJ0B3u0pcS2Ud8w584DSih/JQUF+wgmv/EyLASpTUWI4+N/qWgU6jsuirO0qU1FiOPjf6loFOo7LoqztKlNRYjj43+paBTqOy6Ks7TcSj6iZu3Eg2LB5vxGGXLAqU1FiOPjf6loFOo7LoqztKlNRYjj43+paBTqOy6Ks7SpTUWI4+N/qWgU6jsuirO0LyqOyjyhOrQ2TUi2ois7W8DP/UWQru9nFheNG/gPO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y6vItPQFzHuJ9ZHclIxZLpcNwUO2Dbds12/gX/wQbCpTUWI4+N/qWgU6jsuirO0qU1Fi"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49" name="KGD_KG_Seal_133"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RaS9/hbIEw+GoWWanQP9QpMAB83RyCzakv7AbdRX5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2zmkm8UVAKA4SYUsbfuCsryRbSMXBG83asJsU5/OK8CpTUWI4+N/qWgU6jsuirO0qU1FiOPjf6loFOo7LoqztKlNRYjj43+paBTqOy6Ks7YKIQI1Iqi9j/MrgsQUmEP8qU1FiOPjf6loFOo7LoqztKlNRYjj43+paBTqOy6Ks7SpTUWI4+N/qWgU6jsuirO18jpgL1FV0ghbRVMH2objQ1dX/gUkFGJgWSIxtQBp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Pw7kXxfr6zr4duH9B+jiQ6+tREcF8YL65yML3adt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DkIW0QDXZHXl4dU5tIZCobY1faPOPT7DeF35oY+8yYqU1FiOPjf6loFOo7LoqztKlNRYjj43+paBTqOy6Ks7SpTUWI4+N/qWgU6jsuirO03Eo+ombtxINiweb8RhlywKlNRYjj43+paBTqOy6Ks7SpTUWI4+N/qWgU6jsuirO3lxXZc7l8eV946m26gbgeeRp6BssYd57rz+SYQOgVfOjIeYTzshD5Cop22x6TkJu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k6pFA5lJUwjuhpftFdV9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33"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RaS9/hbIEw+GoWWanQP9QpMAB83RyCzakv7AbdRX5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2zmkm8UVAKA4SYUsbfuCsryRbSMXBG83asJsU5/OK8CpTUWI4+N/qWgU6jsuirO0qU1FiOPjf6loFOo7LoqztKlNRYjj43+paBTqOy6Ks7YKIQI1Iqi9j/MrgsQUmEP8qU1FiOPjf6loFOo7LoqztKlNRYjj43+paBTqOy6Ks7SpTUWI4+N/qWgU6jsuirO18jpgL1FV0ghbRVMH2objQ1dX/gUkFGJgWSIxtQBp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Pw7kXxfr6zr4duH9B+jiQ6+tREcF8YL65yML3adt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DkIW0QDXZHXl4dU5tIZCobY1faPOPT7DeF35oY+8yYqU1FiOPjf6loFOo7LoqztKlNRYjj43+paBTqOy6Ks7SpTUWI4+N/qWgU6jsuirO03Eo+ombtxINiweb8RhlywKlNRYjj43+paBTqOy6Ks7SpTUWI4+N/qWgU6jsuirO3lxXZc7l8eV946m26gbgeeRp6BssYd57rz+SYQOgVfOjIeYTzshD5Cop22x6TkJu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k6pFA5lJUwjuhpftFdV9KlNRYjj43+paBTqOy6Ks7SpT"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50" name="KGD_KG_Seal_132" descr="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32" o:spid="_x0000_s1026" o:spt="1" alt="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"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51" name="KGD_KG_Seal_131" descr="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"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31" o:spid="_x0000_s1026" o:spt="1" alt="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"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52" name="KGD_KG_Seal_130" descr="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30" o:spid="_x0000_s1026" o:spt="1" alt="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"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53" name="KGD_KG_Seal_129" descr="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"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29" o:spid="_x0000_s1026" o:spt="1" alt="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"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54" name="KGD_KG_Seal_128" descr="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"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28" o:spid="_x0000_s1026" o:spt="1" alt="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"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55" name="KGD_KG_Seal_127" descr="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"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27" o:spid="_x0000_s1026" o:spt="1" alt="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"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56" name="KGD_KG_Seal_126" descr="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26" o:spid="_x0000_s1026" o:spt="1" alt="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"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57" name="KGD_KG_Seal_125" descr="R8KdcUcyyol/jbfozLVv6SpTUWI4+N/qWgU6jsuirO0qU1FiOPjf6loFOo7LoqztNxKPqJm7cSDYsHm/EYZcsCpTUWI4+N/qWgU6jsuirO0svkwu1VzsluVkJHztAJoGFzE3Bz4A9s4J9FfJUgPw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25" o:spid="_x0000_s1026" o:spt="1" alt="R8KdcUcyyol/jbfozLVv6SpTUWI4+N/qWgU6jsuirO0qU1FiOPjf6loFOo7LoqztNxKPqJm7cSDYsHm/EYZcsCpTUWI4+N/qWgU6jsuirO0svkwu1VzsluVkJHztAJoGFzE3Bz4A9s4J9FfJUgPw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58" name="KGD_KG_Seal_124" descr="9X3E1Bp4GBEiknuWTN96BvjkL3Qav/YQigardUVlYa1S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XyFRVBM/Vmb/V6PHHqPEnhvs6h/sdKeX5hOQXLQU3UqU1FiOPjf6loFOo7LoqztKlNRYjj43+paBTqOy6Ks7TcSj6iZu3Eg2LB5vxGGXLAqU1FiOPjf6loFOo7LoqztGV5wacjYBn9b1sRw2ggUre16yRTAM2w/cVZlI7fJSm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8e+d8kVnhDzn4/bZ4SrdzcAaFQDh8GXRAdTCXA8fQDNy7qtJCvhn7HuwAL1YO5ihtY/tgTjR4tmAXpJxIrQsfYbIsLWZh4SRqtdcP3EzSSfsznSjSi0DCg9JwFl/Jy7aVu2reqIZ6bnhsaPH0kf8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Pfxqh3QvP6jjpihqg+yQTNC0ZKAskt4IjjhdJMFrSoKlNRYjj43+paBTqOy6Ks7erzvgHZK6TxuAKv5FRPfLgqU1FiOPjf6loFOo7LoqztKlNRYjj43+paBTqOy6Ks7YtTAAXtUtrfMrkDbz7tYXaNMHZpQLjpotbWJq5MXMH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wWWRnUwqnnN5WF8inF/EAn3psz+C+1NejWCkG9MZ30DjHSpWLqnKH0RzU3NPxeRyI2w4GEamuCk9G8ZXuzKJvzBI6JTrkVnT5HNFiFCYkBDFjRVZQXNiFpazoTKNv2LRVShJ56RjQ5nbOyoqHURI3k2vKQtuXYiuHXLZ+hW8gipTUWI4+N/qWgU6jsuirO0qU1FiOPjf6loFOo7LoqztKlNRYjj43+paBTqOy6Ks7SpTUWI4+N/qWgU6jsuirO0qU1FiOPjf6loFOo7LoqztKlNRYjj43+paBTqOy6Ks7SpTUWI4+N/qWgU6jsuirO0qU1FiOPjf6loFOo7LoqztKlNRYjj43+paBTqOy6Ks7SpTUWI4+N/qWgU6jsuirO0qU1FiOPjf6loFOo7LoqztKlNRYjj43+paBTqOy6Ks7SpTUWI4+N/qWgU6jsuirO1mJDCCMlX+hCCQfKqsbQs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24" o:spid="_x0000_s1026" o:spt="1" alt="9X3E1Bp4GBEiknuWTN96BvjkL3Qav/YQigardUVlYa1S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XyFRVBM/Vmb/V6PHHqPEnhvs6h/sdKeX5hOQXLQU3UqU1FiOPjf6loFOo7LoqztKlNRYjj43+paBTqOy6Ks7TcSj6iZu3Eg2LB5vxGGXLAqU1FiOPjf6loFOo7LoqztGV5wacjYBn9b1sRw2ggUre16yRTAM2w/cVZlI7fJSm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8e+d8kVnhDzn4/bZ4SrdzcAaFQDh8GXRAdTCXA8fQDNy7qtJCvhn7HuwAL1YO5ihtY/tgTjR4tmAXpJxIrQsfYbIsLWZh4SRqtdcP3EzSSfsznSjSi0DCg9JwFl/Jy7aVu2reqIZ6bnhsaPH0kf8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Pfxqh3QvP6jjpihqg+yQTNC0ZKAskt4IjjhdJMFrSoKlNRYjj43+paBTqOy6Ks7erzvgHZK6TxuAKv5FRPfLgqU1FiOPjf6loFOo7LoqztKlNRYjj43+paBTqOy6Ks7YtTAAXtUtrfMrkDbz7tYXaNMHZpQLjpotbWJq5MXMH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wWWRnUwqnnN5WF8inF/EAn3psz+C+1NejWCkG9MZ30DjHSpWLqnKH0RzU3NPxeRyI2w4GEamuCk9G8ZXuzKJvzBI6JTrkVnT5HNFiFCYkBDFjRVZQXNiFpazoTKNv2LRVShJ56RjQ5nbOyoqHURI3k2vKQtuXYiuHXLZ+hW8gipTUWI4+N/qWgU6jsuirO0qU1FiOPjf6loFOo7LoqztKlNRYjj43+paBTqOy6Ks7SpTUWI4+N/qWgU6jsuirO0qU1FiOPjf6loFOo7LoqztKlNRYjj43+paBTqOy6Ks7SpTUWI4+N/qWgU6jsuirO0qU1FiOPjf6loFOo7LoqztKlNRYjj43+paBTqOy6Ks7SpTUWI4+N/qWgU6jsuirO0qU1FiOPjf6loFOo7LoqztKlNRYjj43+paBTqOy6Ks7SpTUWI4+N/qWgU6jsuirO1mJDCCMlX+hCCQfKqsbQsA"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59" name="KGD_KG_Seal_123" descr="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"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23" o:spid="_x0000_s1026" o:spt="1" alt="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"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60" name="KGD_KG_Seal_122" descr="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22" o:spid="_x0000_s1026" o:spt="1" alt="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"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61" name="KGD_KG_Seal_121" descr="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21" o:spid="_x0000_s1026" o:spt="1" alt="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"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62" name="KGD_KG_Seal_120" descr="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20" o:spid="_x0000_s1026" o:spt="1" alt="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"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63" name="KGD_KG_Seal_119" descr="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19" o:spid="_x0000_s1026" o:spt="1" alt="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"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64" name="KGD_KG_Seal_118" descr="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18" o:spid="_x0000_s1026" o:spt="1" alt="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"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65" name="KGD_KG_Seal_117" descr="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17" o:spid="_x0000_s1026" o:spt="1" alt="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"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66" name="KGD_KG_Seal_116" descr="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16" o:spid="_x0000_s1026" o:spt="1" alt="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"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67" name="KGD_KG_Seal_115" descr="y6Ks7SpTUWI4+N/qWgU6jsuirO0qU1FiOPjf6loFOo7LoqztKlNRYjj43+paBTqOy6Ks7YKIQI1Iqi9j/MrgsQUmEP8qU1FiOPjf6loFOo7LoqztKlNRYjj43+paBTqOy6Ks7SpTUWI4+N/qWgU6jsuirO0qU1FiOPjf6loFOo7Loqztq0KpO5ZE1WUAXXfNA3UUdaYI9o+V7lf8CAbWhLu0ogwqU1FiOPjf6loFOo7LoqztTyNWZB3koUwJvaUt4hPLxbqpFj3ACoFkIggoPfGqeS/To6rrH+K1qkv6mTs88WwcDnhDpb1lIPcvqFw59X+LDyNdybulmcPgvEQf9LqpSlFkXeqiX/QTPKVLJDUI0+r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"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15" o:spid="_x0000_s1026" o:spt="1" alt="y6Ks7SpTUWI4+N/qWgU6jsuirO0qU1FiOPjf6loFOo7LoqztKlNRYjj43+paBTqOy6Ks7YKIQI1Iqi9j/MrgsQUmEP8qU1FiOPjf6loFOo7LoqztKlNRYjj43+paBTqOy6Ks7SpTUWI4+N/qWgU6jsuirO0qU1FiOPjf6loFOo7Loqztq0KpO5ZE1WUAXXfNA3UUdaYI9o+V7lf8CAbWhLu0ogwqU1FiOPjf6loFOo7LoqztTyNWZB3koUwJvaUt4hPLxbqpFj3ACoFkIggoPfGqeS/To6rrH+K1qkv6mTs88WwcDnhDpb1lIPcvqFw59X+LDyNdybulmcPgvEQf9LqpSlFkXeqiX/QTPKVLJDUI0+r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"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68" name="KGD_KG_Seal_114" descr="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dnusyQTj+10uiuw8PdNTwe73Uwn0M0mDmG5IDLGyEHM8p5MoOs56eyvPgQo5YQFKMcdKGkl5axl87a1IZkcYoqU1FiOPjf6loFOo7LoqztKByn2UYAZIcEk/CklkRJGVOE1XbvCzRFw9D7p/6Sz76R7s9h5Nyxs8NQNRO9mqBZ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dnusyQTj+10uiuw8PdNTwe73Uwn0M0mDmG5IDLGyEHM8p5MoOs56eyvPgQo5YQFKMcdKGkl5axl87a1IZkcYoqU1FiOPjf6loFOo7LoqztKByn2UYAZIcEk/CklkRJGVOE1XbvCzRFw9D7p/6Sz76R7s9h5Nyxs8NQNRO9mqBZKlNRYjj43+paBTqO"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69" name="KGD_KG_Seal_113" descr="WgU6jsuirO1W6cHtMkIU3i6I+Un+5ejHxetkTNVLVr3qw0TMPJNll4ZO4RJZOinWxaB1C38WHUwqU1FiOPjf6loFOo7LoqztdbUgu+90X5iMpfrOdeksrAVoT2FW/w+9OYVAdmNPsm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O41baSjKx/h7VxCzet7mT4u7QPcWBDicAaZwJTmRi8G+fyrQJGbBPO+qB2nqC6zypTUWI4+N/qWgU6jsuirO0qU1FiOPjf6loFOo7LoqztKlNRYjj43+paBTqOy6Ks7SpTUWI4+N/qWgU6jsuirO0qU1FiOPjf6loFOo7LoqztgohAjUiqL2P8yuCxBSYQ/ypTUWI4+N/qWgU6jsuirO0qU1FiOPjf6loFOo7LoqztKlNRYjj43+paBTqOy6Ks7SpTUWI4+N/qWgU6jsuirO0qU1FiOPjf6loFOo7LoqztUIXc4LlD8zS8s0oG/t+alHhw2jH7Uq3fcXAfXkohkpgqU1FiOPjf6loFOo7LoqztP75o3sMdA4hUBBU6FsBBA7o3XT5GDYzeE7krc8nZp9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xp13Hnz7xNgLjTdIBWpIipTUWI4+N/qWgU6jsuirO0ltUks+X1OLSR80GKuigp8rSJt0Y+XGbw3LO0WdJPdau8jwJYPXZ3jxpJaG7F0UKoqU1FiOPjf6loFOo7LoqztKlNRYjj43+paBTqOy6Ks7SpTUWI4+N/qWgU6jsuirO0qU1FiOPjf6loFOo7LoqztKlNRYjj43+paBTqOy6Ks7TcSj6iZu3Eg2LB5vxGGXLAqU1FiOPjf6loFOo7LoqztKlNRYjj43+paBTqOy6Ks7SpTUWI4+N/qWgU6jsuirO0qU1FiOPjf6loFOo7LoqztDj+9+EJ0EOkctuHBbQGoPT6zP8qTmuIO3HqFr+/2uRQffHHExhDVgpXqbgwxI5DMKlNRYjj43+paBTqOy6Ks7bD/CKK7jzi6zTAFC957/IV8c0QSWoyWhIhdvekUP8O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PL5w9YiP7V1GbYIWT8yK4+rg0Y3WxKuz+uNa3sr+8sqU1FiOPjf6loFOo7LoqztSXUbruy4R9b6GHBBvnkrufuP5mHIGM4Rs+grtgnlEN0qU1FiOPjf6loFOo7LoqztKlNRYjj43+paBTqOy6Ks7SpTUWI4+N/qWgU6jsuirO0qU1FiOPjf6loFOo7LoqztKlNRYjj43+paBTqOy6Ks7erzvgHZK6TxuAKv5FRPfLgqU1FiOPjf6loFOo7LoqztKlNRYjj43+paBTqOy6Ks7SpTUWI4+N/qWgU6jsuirO0qU1FiOPjf6loFOo7LoqztKlNRYjj43+paBTqOy6Ks7SpGN+EOP70wUK0Q+AjBxLtbcu3UugecGXS6PCj0vWA9Mh5hPOyEPkKinbbHpOQm7s7LeejKgKIXTnyAxJnots6GacYOeu0JXVXguIp1fQf8gQf5UaFfS06wu9AfcwoqM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13" o:spid="_x0000_s1026" o:spt="1" alt="WgU6jsuirO1W6cHtMkIU3i6I+Un+5ejHxetkTNVLVr3qw0TMPJNll4ZO4RJZOinWxaB1C38WHUwqU1FiOPjf6loFOo7LoqztdbUgu+90X5iMpfrOdeksrAVoT2FW/w+9OYVAdmNPsm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O41baSjKx/h7VxCzet7mT4u7QPcWBDicAaZwJTmRi8G+fyrQJGbBPO+qB2nqC6zypTUWI4+N/qWgU6jsuirO0qU1FiOPjf6loFOo7LoqztKlNRYjj43+paBTqOy6Ks7SpTUWI4+N/qWgU6jsuirO0qU1FiOPjf6loFOo7LoqztgohAjUiqL2P8yuCxBSYQ/ypTUWI4+N/qWgU6jsuirO0qU1FiOPjf6loFOo7LoqztKlNRYjj43+paBTqOy6Ks7SpTUWI4+N/qWgU6jsuirO0qU1FiOPjf6loFOo7LoqztUIXc4LlD8zS8s0oG/t+alHhw2jH7Uq3fcXAfXkohkpgqU1FiOPjf6loFOo7LoqztP75o3sMdA4hUBBU6FsBBA7o3XT5GDYzeE7krc8nZp9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xp13Hnz7xNgLjTdIBWpIipTUWI4+N/qWgU6jsuirO0ltUks+X1OLSR80GKuigp8rSJt0Y+XGbw3LO0WdJPdau8jwJYPXZ3jxpJaG7F0UKoqU1FiOPjf6loFOo7LoqztKlNRYjj43+paBTqOy6Ks7SpTUWI4+N/qWgU6jsuirO0qU1FiOPjf6loFOo7LoqztKlNRYjj43+paBTqOy6Ks7TcSj6iZu3Eg2LB5vxGGXLAqU1FiOPjf6loFOo7LoqztKlNRYjj43+paBTqOy6Ks7SpTUWI4+N/qWgU6jsuirO0qU1FiOPjf6loFOo7LoqztDj+9+EJ0EOkctuHBbQGoPT6zP8qTmuIO3HqFr+/2uRQffHHExhDVgpXqbgwxI5DMKlNRYjj43+paBTqOy6Ks7bD/CKK7jzi6zTAFC957/IV8c0QSWoyWhIhdvekUP8O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"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70" name="KGD_KG_Seal_112" descr="3+paBTqOy6Ks7SpTUWI4+N/qWgU6jsuirO0qU1FiOPjf6loFOo7LoqztKlNRYjj43+paBTqOy6Ks7addCTp/7mw4oUxu0341WQeRAj40DpgsndFoqbvGDF/NKlNRYjj43+paBTqOy6Ks7SpTUWI4+N/qWgU6jsuirO0qU1FiOPjf6loFOo7LoqztKlNRYjj43+paBTqOy6Ks7SpTUWI4+N/qWgU6jsuirO0qU1FiOPjf6loFOo7Loqzt6vO+AdkrpPG4Aq/kVE98uCpTUWI4+N/qWgU6jsuirO0qU1FiOPjf6loFOo7LoqztKlNRYjj43+paBTqOy6Ks7SpTUWI4+N/qWgU6jsuirO0qU1FiOPjf6loFOo7LoqztKlNRYjj43+paBTqOy6Ks7W+HQBrV+KdVkrwKhainoXYsEePOHHu+nJrF/Lfa4Br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LHkceBAIYgaqDjGn996XcxNK01ztsXXa8usF9hR6vCpTUWI4+N/qWgU6jsuirO0qU1FiOPjf6loFOo7LoqztKlNRYjj43+paBTqOy6Ks7SpTUWI4+N/qWgU6jsuirO0qU1FiOPjf6loFOo7LoqztKlNRYjj43+paBTqOy6Ks7YKIQI1Iqi9j/MrgsQUmEP8qU1FiOPjf6loFOo7LoqztKlNRYjj43+paBTqOy6Ks7SpTUWI4+N/qWgU6jsuirO0qU1FiOPjf6loFOo7LoqztKlNRYjj43+paBTqOy6Ks7Wx7BglxjniMVocIJy9o3Ty9S2ldagG0Q3ze3zIz/0E4xWUnZhEmnVwNqOhGbm8h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8a0roO5/UJm3k/32J50THUR7ompHKEjtN6br2zNlRsqU1FiOPjf6loFOo7LoqztKlNRYjj43+paBTqOy6Ks7SpTUWI4+N/qWgU6jsuirO0qU1FiOPjf6loFOo7LoqztKlNRYjj43+paBTqOy6Ks7SpTUWI4+N/qWgU6jsuirO03Eo+ombtxINiweb8RhlywKlNRYjj43+paBTqOy6Ks7SpTUWI4+N/qWgU6jsuirO0qU1FiOPjf6loFOo7LoqztKlNRYjj43+paBTqOy6Ks7SpTUWI4+N/qWgU6jsuirO2dkDAbcrRKeEcwY/i9mdam00k+l7YvqzURddkJRMidASpTUWI4+N/qWgU6jsuirO3Td+YWS/ep3xIfCVtJAZAq0oJsWTPL9NK1Dbsh2S/e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LyD46ScsJ5iM7vTmZfKqH3Ar7HBpqZ7PDCl8J079aj2ktj/qcDefsHneN1AnIn5KlNRYjj43+paBTqOy6Ks7SpTUWI4+N/qWgU6jsuirO0qU1FiOPjf6loFOo7LoqztKlNRYjj43+paBTqOy6Ks7SpTUWI4+N/qWgU6jsuirO3q874B2Suk8bgCr+RUT3y4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12" o:spid="_x0000_s1026" o:spt="1" alt="3+paBTqOy6Ks7SpTUWI4+N/qWgU6jsuirO0qU1FiOPjf6loFOo7LoqztKlNRYjj43+paBTqOy6Ks7addCTp/7mw4oUxu0341WQeRAj40DpgsndFoqbvGDF/NKlNRYjj43+paBTqOy6Ks7SpTUWI4+N/qWgU6jsuirO0qU1FiOPjf6loFOo7LoqztKlNRYjj43+paBTqOy6Ks7SpTUWI4+N/qWgU6jsuirO0qU1FiOPjf6loFOo7Loqzt6vO+AdkrpPG4Aq/kVE98uCpTUWI4+N/qWgU6jsuirO0qU1FiOPjf6loFOo7LoqztKlNRYjj43+paBTqOy6Ks7SpTUWI4+N/qWgU6jsuirO0qU1FiOPjf6loFOo7LoqztKlNRYjj43+paBTqOy6Ks7W+HQBrV+KdVkrwKhainoXYsEePOHHu+nJrF/Lfa4Br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LHkceBAIYgaqDjGn996XcxNK01ztsXXa8usF9hR6vCpTUWI4+N/qWgU6jsuirO0qU1FiOPjf6loFOo7LoqztKlNRYjj43+paBTqOy6Ks7SpTUWI4+N/qWgU6jsuirO0qU1FiOPjf6loFOo7LoqztKlNRYjj43+paBTqOy6Ks7YKIQI1Iqi9j/MrgsQUmEP8qU1FiOPjf6loFOo7LoqztKlNRYjj43+paBTqOy6Ks7SpTUWI4+N/qWgU6jsuirO0qU1FiOPjf6loFOo7LoqztKlNRYjj43+paBTqOy6Ks7Wx7BglxjniMVocIJy9o3Ty9S2ldagG0Q3ze3zIz/0E4xWUnZhEmnVwNqOhGbm8h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8a0roO5/UJm3k/32J50THUR7ompHKEjtN6br2zNlRsqU1FiOPjf6loFOo7LoqztKlNRYjj43+paBTqOy6Ks7SpTUWI4+N/qWgU6jsuirO0qU1FiOPjf6loFOo7LoqztKlNRYjj43+paBTqOy6Ks7SpTUWI4+N/qWgU6jsuirO03Eo+ombtxINiweb8RhlywKlNRYjj43+paBTqOy6Ks7SpTUWI4+N/qWgU6jsuirO0qU1FiOPjf6loFOo7LoqztKlNRYjj43+paBTqOy6Ks7SpTUWI4+N/qWgU6jsuirO2dkDAbcrRKeEcwY/i9mdam00k+l7YvqzURddkJRMidASpTUWI4+N/qWgU6jsuirO3Td+YWS/ep3xIfCVtJAZAq0oJsWTPL9NK1Dbsh2S/e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LyD46ScsJ5iM7vTmZfKqH3Ar7HBpqZ7PDCl8J079aj2ktj/qcDefsHneN1AnIn5KlNRYjj43+paBTqOy6Ks7SpTUWI4+N/qWgU6jsuirO0qU1FiOPjf6loFOo7LoqztKlNRYjj43+paBTqOy6Ks7SpTUWI4+N/qWgU6jsuirO3q874B2Suk8bgCr+RUT3y4KlNRYjj43+paBTqOy6Ks7SpTUWI4+N/qWgU6jsuirO0qU1FiOPjf6loFOo7LoqztKlNRYjj43+paBTqOy6Ks7SpTUWI4+N/q"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71"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LipYbxrrcne8UhQhVR+J7PeEFXIdhDUOIsdjE/uHz52bn4WFh56pWWhCdR4dL9WC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ahCl96nizdtxsF33RjD0LD9aYDkWPFngkbfcSPHE0G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Ie7XXBqRHrlETolLKiWBdaOyoK6gfwP1bjf4SqjZjQfcueTjPFUNM+n4bfug0zi0qU1FiOPjf6loFOo7LoqztKlNRYjj43+paBTqOy6Ks7SpTUWI4+N/qWgU6jsuirO0qU1FiOPjf6loFOo7LoqztKlNRYjj43+paBTqOy6Ks7SpTUWI4+N/qWgU6jsuirO2CiECNSKovY/zK4LEFJhD/KlNRYjj43+paBTqOy6Ks7SpTUWI4+N/qWgU6jsuirO0qU1FiOPjf6loFOo7LoqztKlNRYjj43+paBTqOy6Ks7SpTUWI4+N/qWgU6jsuirO0qU1FiOPjf6loFOo7LoqztfmOo7ybeI3btBDwVneXKdzeZ2WC/tl3Y/xffZbDrbN3vm8TokARCPyrklc8G5pr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48oMUmLhEOAgXLVKhdUwEXUBuH4ml25p72Uh4qzaX8yHmE87IQ+QqKdtsek5CbuKlNRYjj43+paBTqOy6Ks7SpTUWI4+N/qWgU6jsuirO0qU1FiOPjf6loFOo7LoqztKlNRYjj43+paBTqOy6Ks7SpTUWI4+N/qWgU6jsuirO0qU1FiOPjf6loFOo7LoqztNxKPqJm7cSDYsHm/EYZcsCpTUWI4+N/qWgU6jsuirO0qU1FiOPjf6loFOo7LoqztKlNRYjj43+paBTqOy6Ks7SpTUWI4+N/qWgU6jsuirO0qU1FiOPjf6loFOo7LoqztDgZM0mNRWe/cBqWpH7RNAyImfQkvJFBUloi1wEiOAb0nR5q5ZdSfuskbo9MQdbb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LipYbxrrcne8UhQhVR+J7PeEFXIdhDUOIsdjE/uHz52bn4WFh56pWWhCdR4dL9WC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ahCl96nizdtxsF33RjD0LD9aYDkWPFngkbfcSPHE0G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Ie7XXBqRHrlETolLKiWBdaOyoK6gfwP1bjf4SqjZjQfcueTjPFUNM+n4bfug0zi0qU1FiOPjf6loFOo7LoqztKlNRYjj43+paBTqOy6Ks7SpTUWI4+N/qWgU6jsuirO0qU1FiOPjf6loFOo7LoqztKlNRYjj43+paBTqOy6Ks7SpTUWI4+N/qWgU6jsuirO2CiECNSKovY/zK4LEFJhD/KlNRYjj43+paBTqOy6Ks7SpTUWI4+N/qWgU6jsuirO0qU1FiOPjf6loFOo7LoqztKlNRYjj43+paBTqOy6Ks7SpTUWI4+N/qWgU6jsuirO0qU1FiOPjf6loFOo7LoqztfmOo7ybeI3btBDwVneXKdzeZ2WC/tl3Y/xffZbDrbN3vm8TokARCPyrklc8G5pr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48oMUmLhEOAgXLVKhdUwEXUBuH4ml25p72Uh4qzaX8yHmE87IQ+QqKdtsek5CbuKlNRYjj43+paBTqOy6Ks7SpTUWI4+N/qWgU6jsuirO0qU1FiOPjf6loFOo7LoqztKlNRYjj43+paBTqOy6Ks7SpTUWI4+N/qWgU6jsuirO0qU1FiOPjf6loFOo7LoqztNxKPqJm7cSDYsHm/EYZcsCpTUWI4+N/qWgU6jsuirO0qU1FiOPjf6loFOo7LoqztKlNRYjj43+paBTqOy6Ks7SpTUWI4+N/qWgU6jsuirO0qU1FiOPjf6loFOo7LoqztDgZM0mNRWe/cBqWpH7RNAyImfQkvJFBUloi1wEiOAb0nR5q5ZdSfuskbo9MQdbb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72" name="KGD_KG_Seal_110" descr="UWI4+N/qWgU6jsuirO0qU1FiOPjf6loFOo7LoqztKlNRYjj43+paBTqOy6Ks7SpTUWI4+N/qWgU6jsuirO03Eo+ombtxINiweb8RhlywKlNRYjj43+paBTqOy6Ks7SpTUWI4+N/qWgU6jsuirO0qU1FiOPjf6loFOo7LoqztKlNRYjj43+paBTqOy6Ks7SpTUWI4+N/qWgU6jsuirO0qU1FiOPjf6loFOo7LoqztKlNRYjj43+paBTqOy6Ks7WGrxBNOK/Nss2XF0E/orXqSYOG3N1rMH/Sx4yLdwYaaELyPKs55IVX3Bf2LCEuA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HaF+2GFgxYywMVedUvLtSuJOClbv2Qsg+rT+oiyh1iNijNIg6uCeAMpyR2YxMLy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XsTXc1iIBcjf9GlaTzi3UhWqOCHF7nTnuosBpqp6ljIOamHAvynDbk9CMZOQUFFzyffFjr7cmGqXZ55Xs9Jjt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TZSK/L+aCIPeymzpnB/tLz+140ouljKYffuvK3p3QjZYCoZvvBQGG4rfB6WWC9M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10Gf7rK3PUTKxeUEaIAAj9uTkQkDgeLp1Fd3AFKNTV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E6WWJ2T9GlboCs7/xBj97AveYVIwZ4mVGR2jW/ejlYtFqqi2rs4oDVSE5lTDOph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3WF9viATChgCB4zsI8TfPfckDnqt3aUuzr2yFfSZGoQg+EOyyu1WHV1H9A3QKrkag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10" o:spid="_x0000_s1026" o:spt="1" alt="UWI4+N/qWgU6jsuirO0qU1FiOPjf6loFOo7LoqztKlNRYjj43+paBTqOy6Ks7SpTUWI4+N/qWgU6jsuirO03Eo+ombtxINiweb8RhlywKlNRYjj43+paBTqOy6Ks7SpTUWI4+N/qWgU6jsuirO0qU1FiOPjf6loFOo7LoqztKlNRYjj43+paBTqOy6Ks7SpTUWI4+N/qWgU6jsuirO0qU1FiOPjf6loFOo7LoqztKlNRYjj43+paBTqOy6Ks7WGrxBNOK/Nss2XF0E/orXqSYOG3N1rMH/Sx4yLdwYaaELyPKs55IVX3Bf2LCEuA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HaF+2GFgxYywMVedUvLtSuJOClbv2Qsg+rT+oiyh1iNijNIg6uCeAMpyR2YxMLy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XsTXc1iIBcjf9GlaTzi3UhWqOCHF7nTnuosBpqp6ljIOamHAvynDbk9CMZOQUFFzyffFjr7cmGqXZ55Xs9Jjt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TZSK/L+aCIPeymzpnB/tLz+140ouljKYffuvK3p3QjZYCoZvvBQGG4rfB6WWC9M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10Gf7rK3PUTKxeUEaIAAj9uTkQkDgeLp1Fd3AFKNTV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E6WWJ2T9GlboCs7/xBj97AveYVIwZ4mVGR2jW/ejlYtFqqi2rs4oDVSE5lTDOph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3WF9viATChgCB4zsI8TfPfckDnqt3aUuzr2yFfSZGoQg+EOyyu1WHV1H9A3QKrkagqU1FiOPjf6loFOo7LoqztKlNRYjj43+paBTqOy6Ks7SpTUWI4+N/qWgU6jsuirO0qU1Fi"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73" name="KGD_KG_Seal_19" descr="KlNRYjj43+paBTqOy6Ks7SpTUWI4+N/qWgU6jsuirO0qU1FiOPjf6loFOo7LoqztKlNRYjj43+paBTqOy6Ks7SpTUWI4+N/qWgU6jsuirO0qU1FiOPjf6loFOo7LoqztKlNRYjj43+paBTqOy6Ks7SpTUWI4+N/qWgU6jsuirO0qU1FiOPjf6loFOo7Loqzt0xIxkE2sakVdZkR58Ej1S8IRVLsfd+h4mherScthUfpDRct1sUsXd4AxWUwngEEF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SFjEUuU4lj09BoIujlyc9CnkFA+lfd9u8fMVSpXgKYBgSeV+PEFJMmGLbXZokqk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OvfIrEsZmmRbcUz5HTJ7xlriMJO/ZTlM5Yob9Nr0lK/cSR6fUgVxX20eDZX5jj4y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82Wys7GHxjjbUgRs5kMU+FqhiH/8PunmiKL7Wl50IPn8grTYJMCWZ2YGL8f+vT3u+NEGnDMNZofsvgEj/K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9ZEINZW+WwxrF1QjTEI/YWrUKnCZA+iGv5QOg6ZP0wjzgtWbV2pxOcPHRzq/wI8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YzttbJBAmDI6mW580h28/YKsNLaAicGESnX4rapaza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lvDBwpwEfMIAoYyzmJxfv7vXfjGM+FKhZwlcc206m1K68POY6ZowAMv7EEPNBR3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0xIxkE2sakVdZkR58Ej1S8IRVLsfd+h4mherScthUfpDRct1sUsXd4AxWUwngEEF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SFjEUuU4lj09BoIujlyc9CnkFA+lfd9u8fMVSpXgKYBgSeV+PEFJMmGLbXZokqk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OvfIrEsZmmRbcUz5HTJ7xlriMJO/ZTlM5Yob9Nr0lK/cSR6fUgVxX20eDZX5jj4y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82Wys7GHxjjbUgRs5kMU+FqhiH/8PunmiKL7Wl50IPn8grTYJMCWZ2YGL8f+vT3u+NEGnDMNZofsvgEj/K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9ZEINZW+WwxrF1QjTEI/YWrUKnCZA+iGv5QOg6ZP0wjzgtWbV2pxOcPHRzq/wI8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YzttbJBAmDI6mW580h28/YKsNLaAicGESnX4rapaza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lvDBwpwEfMIAoYyzmJxfv7vXfjGM+FKhZwlcc206m1K68POY6ZowAMv7EEPNBR3KlNRYjj43+paBTqOy6Ks7SpTUWI4+N/qWgU6jsuirO0qU1FiOPjf6loFOo7LoqztKlNRYjj43+paBTqOy6Ks7SpT"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74" name="KGD_KG_Seal_18" descr="rO0qU1FiOPjf6loFOo7LoqztKlNRYjj43+paBTqOy6Ks7SpTUWI4+N/qWgU6jsuirO0qU1FiOPjf6loFOo7LoqztKlNRYjj43+paBTqOy6Ks7SpTUWI4+N/qWgU6jsuirO15B+zH8Xv73RFgTh6KPGNLXy6/aYal5xjRNEb6xthKkBDIAilaWkylvPK0yg3n+N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sqmnaJllaXl05Fi8/PKpZ9o7PQmyrFGMRs4ZexSZ7rM6WwZgncgAOepWq3KXFGm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Vp44hHG7+de2pammOX5MF6/x4cUsRncdmH9ppb73E2MygJVSX3+SQOoiy+vvv/i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idMkrsgBLH9InE+94Qvl/UKcC+/QkAX/0IqjlQMQ/P7BGhRZoTMUdHOo/pkPHhby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3Hpszwahp0A7+1FchJj90g65Unnap29rJVkHtWepUGtzCxDQ7HAEs/un3TFE+OZrYqmXmFrkEIhpp/vpZF0eL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zHXdE3RApWmCN0LaAGKzKYGfNfFEWlXF0mn4uyiwcVNDia2ZG2FxTb+v7gvQAU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1BkwD6aBd0J1wdkBsjwO+Y2MZDrprld/hLJZsHI5yQynUTvyUFprXakgxEnOledT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8" o:spid="_x0000_s1026" o:spt="1" alt="rO0qU1FiOPjf6loFOo7LoqztKlNRYjj43+paBTqOy6Ks7SpTUWI4+N/qWgU6jsuirO0qU1FiOPjf6loFOo7LoqztKlNRYjj43+paBTqOy6Ks7SpTUWI4+N/qWgU6jsuirO15B+zH8Xv73RFgTh6KPGNLXy6/aYal5xjRNEb6xthKkBDIAilaWkylvPK0yg3n+N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sqmnaJllaXl05Fi8/PKpZ9o7PQmyrFGMRs4ZexSZ7rM6WwZgncgAOepWq3KXFGm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Vp44hHG7+de2pammOX5MF6/x4cUsRncdmH9ppb73E2MygJVSX3+SQOoiy+vvv/i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idMkrsgBLH9InE+94Qvl/UKcC+/QkAX/0IqjlQMQ/P7BGhRZoTMUdHOo/pkPHhby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3Hpszwahp0A7+1FchJj90g65Unnap29rJVkHtWepUGtzCxDQ7HAEs/un3TFE+OZrYqmXmFrkEIhpp/vpZF0eL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zHXdE3RApWmCN0LaAGKzKYGfNfFEWlXF0mn4uyiwcVNDia2ZG2FxTb+v7gvQAU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1BkwD6aBd0J1wdkBsjwO+Y2MZDrprld/hLJZsHI5yQynUTvyUFprXakgxEnOledT0qU1FiOPjf6loFOo7LoqztKlNRYjj43+paBTqOy6Ks7SpTUWI4+N/qWgU6jsuirO0qU1FiOPjf6loFOo7LoqztKlNRYjj43+paBTqOy6Ks7SpTUWI4+N/qWgU6jsuirO0qU1FiOPjf6loFOo7LoqztKlNRYjj43+paBTqOy6Ks7SpTUWI4+N/qWgU6jsuirO0qU1FiOPjf6loFOo7Loqzt"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75" name="KGD_KG_Seal_17" descr="1Ym2lO3dXT3mXb0hTCjBS0eFCts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RIq/U/TkzuJvlA4kX/hN+fFw9EBNm5jj/U46DCa7AuopUDkXKjX4JKYdQi0CiRlvjJi7k0XJfdzzhYIUzXuzC0n3xY6+3Jhql2eeV7PSY7QKlNRYjj43+paBTqOy6Ks7SpTUWI4+N/qWgU6jsuirO0qU1FiOPjf6loFOo7LoqztKlNRYjj43+paBTqOy6Ks7SpTUWI4+N/qWgU6jsuirO0qU1FiOPjf6loFOo7LoqztKlNRYjj43+paBTqOy6Ks7SpTUWI4+N/qWgU6jsuirO0qU1FiOPjf6loFOo7LoqztKlNRYjj43+paBTqOy6Ks7SpTUWI4+N/qWgU6jsuirO0yhdhUmWusNIelHJrePbWGqcm2bfSZpCLFdS5Q4zijCascYWfqXTePcq6NlzJG2rqHlswsI9Wa+c+qzk8LxkSZ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xVTulPYxV/NU/jd0UGe0j6SrO7sOjwiTzngHlenL6f8gqCNpY9FddXAVR9vE4A055Wyd3Ihjq0z/nqir+yxV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M6DGQQGLqxWW5GUg7bcDkVRGvs9csK/4R2/1FYN6o7rZduSuS4SdBtYU4kWZKYI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c6+oaKarA+yMpX/y4yN0XZG/ysnCH/S1Av96B5Xe74u3HHPU8VbuvubiyiizjzSOhH5TfgBOqgRIy1irLwsji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aj930poa4KbwC6+kNDOuoWZNiDYh94GjPZQeCPhPgHL9jvVukZRtv9nS6qVSx08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7" o:spid="_x0000_s1026" o:spt="1" alt="1Ym2lO3dXT3mXb0hTCjBS0eFCts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RIq/U/TkzuJvlA4kX/hN+fFw9EBNm5jj/U46DCa7AuopUDkXKjX4JKYdQi0CiRlvjJi7k0XJfdzzhYIUzXuzC0n3xY6+3Jhql2eeV7PSY7QKlNRYjj43+paBTqOy6Ks7SpTUWI4+N/qWgU6jsuirO0qU1FiOPjf6loFOo7LoqztKlNRYjj43+paBTqOy6Ks7SpTUWI4+N/qWgU6jsuirO0qU1FiOPjf6loFOo7LoqztKlNRYjj43+paBTqOy6Ks7SpTUWI4+N/qWgU6jsuirO0qU1FiOPjf6loFOo7LoqztKlNRYjj43+paBTqOy6Ks7SpTUWI4+N/qWgU6jsuirO0yhdhUmWusNIelHJrePbWGqcm2bfSZpCLFdS5Q4zijCascYWfqXTePcq6NlzJG2rqHlswsI9Wa+c+qzk8LxkSZ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xVTulPYxV/NU/jd0UGe0j6SrO7sOjwiTzngHlenL6f8gqCNpY9FddXAVR9vE4A055Wyd3Ihjq0z/nqir+yxV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M6DGQQGLqxWW5GUg7bcDkVRGvs9csK/4R2/1FYN6o7rZduSuS4SdBtYU4kWZKYI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c6+oaKarA+yMpX/y4yN0XZG/ysnCH/S1Av96B5Xe74u3HHPU8VbuvubiyiizjzSOhH5TfgBOqgRIy1irLwsji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aj930poa4KbwC6+kNDOuoWZNiDYh94GjPZQeCPhPgHL9jvVukZRtv9nS6qVSx08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76" name="KGD_KG_Seal_16" descr="Oo7LoqztueeuqNv872dLCjzFSZuUQrUiOsJ2bbGgd3sd5q66c6JPpse9XA4JCrpDACXrmtoxqCgfxDwLTlNdUuN8h1ggyYsDtAFcCk4+Lnwy2Wy1OOGE1VLmq95hiM9jepxsNvh3KlNRYjj43+paBTqOy6Ks7SpTUWI4+N/qWgU6jsuirO0qU1FiOPjf6loFOo7LoqztKlNRYjj43+paBTqOy6Ks7SpTUWI4+N/qWgU6jsuirO1v3R7hsc4LimSR6tVEdI3fwdfWF6Pl/rBEWqgLV2f0oTR6wF+Ci9utHbNUqE6JzxdZuvls65BFPAU5zyy8hJntsGckYQ70gtjew/wbGYE+D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x9GRnolPNCXvAIA5sfoCsdKGRHE/STMjzbLYTH7ElhUMQKui7e6QHM2RoYlxlmousLf7OnYPcT7GuyozIeGXqFoSs9+OcdLK+MWgjAN+uc8qU1FiOPjf6loFOo7LoqztKlNRYjj43+paBTqOy6Ks7SpTUWI4+N/qWgU6jsuirO0qU1FiOPjf6loFOo7LoqztKlNRYjj43+paBTqOy6Ks7SpTUWI4+N/qWgU6jsuirO0qU1FiOPjf6loFOo7LoqztKlNRYjj43+paBTqOy6Ks7S4+GxbZy6JFN3R0C+Z200NHXCRwyPallEt/50Yjfio+PP4AnHviU78uqE21Y7Uq8JdPGK4FuSGJtrRWHOxtywA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ZkUBmILvlTB88HVRMO7gcb+FzK20Eetq42T7Ow6ALxhkBKJHkh/iLSOTie6fpOfZBJjonNF21r2bQleICEe8VUqU1FiOPjf6loFOo7LoqztKlNRYjj43+paBTqOy6Ks7SpTUWI4+N/qWgU6jsuirO0qU1FiOPjf6loFOo7LoqztKlNRYjj43+paBTqOy6Ks7SpTUWI4+N/qWgU6jsuirO0qU1FiOPjf6loFOo7LoqztKlNRYjj43+paBTqOy6Ks7SpTUWI4+N/qWgU6jsuirO2r0IYdQJG4oXTPkgHJb7EjAKZ7e9vk2O7QwSFhPMxxmJeViJj7iZK5Sq0+Z23LL7SYP6IOImL43zdB1FzuX83e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fg0vGECRMArbTj25GbfO4TxTTwCeJmcw3akvw0x3CX/raHOK2aDiR8+n7LlkFJUVbZ6W4Vew8Gg8e5L74lX/lAqU1FiOPjf6loFOo7LoqztKlNRYjj43+paBTqOy6Ks7SpTUWI4+N/qWgU6jsuirO0qU1FiOPjf6loFOo7LoqztKlNRYjj43+paBTqOy6Ks7SpTUWI4+N/qWgU6jsuirO0qU1FiOPjf6loFOo7LoqztKlNRYjj43+paBTqOy6Ks7SpTUWI4+N/qWgU6jsuirO0qU1FiOPjf6loFOo7LoqztKlNRYjj43+paBTqOy6Ks7caOSasQsasXJm0CBOPgdZOSGsKbu4F+2ClyJXpVkjwhulVSsKFoucoWPFe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6" o:spid="_x0000_s1026" o:spt="1" alt="Oo7LoqztueeuqNv872dLCjzFSZuUQrUiOsJ2bbGgd3sd5q66c6JPpse9XA4JCrpDACXrmtoxqCgfxDwLTlNdUuN8h1ggyYsDtAFcCk4+Lnwy2Wy1OOGE1VLmq95hiM9jepxsNvh3KlNRYjj43+paBTqOy6Ks7SpTUWI4+N/qWgU6jsuirO0qU1FiOPjf6loFOo7LoqztKlNRYjj43+paBTqOy6Ks7SpTUWI4+N/qWgU6jsuirO1v3R7hsc4LimSR6tVEdI3fwdfWF6Pl/rBEWqgLV2f0oTR6wF+Ci9utHbNUqE6JzxdZuvls65BFPAU5zyy8hJntsGckYQ70gtjew/wbGYE+D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x9GRnolPNCXvAIA5sfoCsdKGRHE/STMjzbLYTH7ElhUMQKui7e6QHM2RoYlxlmousLf7OnYPcT7GuyozIeGXqFoSs9+OcdLK+MWgjAN+uc8qU1FiOPjf6loFOo7LoqztKlNRYjj43+paBTqOy6Ks7SpTUWI4+N/qWgU6jsuirO0qU1FiOPjf6loFOo7LoqztKlNRYjj43+paBTqOy6Ks7SpTUWI4+N/qWgU6jsuirO0qU1FiOPjf6loFOo7LoqztKlNRYjj43+paBTqOy6Ks7S4+GxbZy6JFN3R0C+Z200NHXCRwyPallEt/50Yjfio+PP4AnHviU78uqE21Y7Uq8JdPGK4FuSGJtrRWHOxtywA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ZkUBmILvlTB88HVRMO7gcb+FzK20Eetq42T7Ow6ALxhkBKJHkh/iLSOTie6fpOfZBJjonNF21r2bQleICEe8VUqU1FiOPjf6loFOo7LoqztKlNRYjj43+paBTqOy6Ks7SpTUWI4+N/qWgU6jsuirO0qU1FiOPjf6loFOo7LoqztKlNRYjj43+paBTqOy6Ks7SpTUWI4+N/qWgU6jsuirO0qU1FiOPjf6loFOo7LoqztKlNRYjj43+paBTqOy6Ks7SpTUWI4+N/qWgU6jsuirO2r0IYdQJG4oXTPkgHJb7EjAKZ7e9vk2O7QwSFhPMxxmJeViJj7iZK5Sq0+Z23LL7SYP6IOImL43zdB1FzuX83e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fg0vGECRMArbTj25GbfO4TxTTwCeJmcw3akvw0x3CX/raHOK2aDiR8+n7LlkFJUVbZ6W4Vew8Gg8e5L74lX/lAqU1FiOPjf6loFOo7LoqztKlNRYjj43+paBTqOy6Ks7SpTUWI4+N/qWgU6jsuirO0qU1FiOPjf6loFOo7LoqztKlNRYjj43+paBTqOy6Ks7SpTUWI4+N/qWgU6jsuirO0qU1FiOPjf6loFOo7LoqztKlNRYjj43+paBTqOy6Ks7SpTUWI4+N/qWgU6jsuirO0qU1FiOPjf6loFOo7LoqztKlNRYjj43+paBTqOy6Ks7caOSasQsasXJm0CBOPgdZOSGsKbu4F+2ClyJXpVkjwhulVSsKFoucoWPFeQ"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77" name="KGD_KG_Seal_15" descr="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vqoLSh8HfS9Ql6uG6151Y0nHNiqgjTSMmfO4IwjvR50g2NoUKuHvKBxkDObVENB0bJHFV3uGTk8JmW7vJYMpmJH9DojVueMMGECJJTblaAghRHUZzZvrbZGRuGnwd6d7K4VxzcDZ6QzVOdTeVp1avtyEQ9xCbIq6vzaGU1UEGnUkO4xGhR6yUyQX3QyHgoSiW2+3g/bwIIIBqTMcbHRzgvA8EgogKR/FLe5QRFU9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hYgEZWZKbOq5KAxrT821Yf7SH16hZBD5pRluK4rV78CWOretFI++zzXLTWljsh3CelJM2KQl8VpJxV2R/3TRzjyGU71YzWXVgAdFaWKeG3HVzevsggYkjJgoRAqBgaUryru72SFnoaoJJO73Ye6ccUh1gFbsgiD13FJfdXcmccYELwElgIOE8pRW5UJ5e5e73nP0QVaTgeh2Bg2OHWX3fS0soUF0oJLi84EG46inY6eiwcrRFHkXv+usXfsWW0c7+nDWYKUxwH9JydRcig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qU1FiOPjf6loFOo7LoqztKlNRYjj43+paBTqOy6Ks7SpTUWI4+N/qWgU6jsuirO0qU1FiOPjf6loFOo7LoqztKk0z1d1Lkj7e6yccALJN2v/ydI43hWZlU6+pXye4PlwDEiYZMGIm+bBU9L4OWLHe6UYKsjBTYVMHzGWLe3wzib/O6BAQzH0n8vpzkY9aP+aUUY7HxVIH9Zd8FlZwsbHFKQ5GgSTxMFcuIpWzkvsMyMfl+EfHwRNPUuCfA2vPBa2aWl8XMVTa9UeQpLaEfKNgOVkoDqOtsM3FYeVsawhc5l6+JRgZuso5C2prg42VShVh11rN7NFCK+TtU6jVQE7IK3vQTz2qebv/RPw7Msm3wdamCsAnkoES/s9MYenw1J0nGhl8R/oc/5KKE8bSrIk1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5" o:spid="_x0000_s1026" o:spt="1" alt="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vqoLSh8HfS9Ql6uG6151Y0nHNiqgjTSMmfO4IwjvR50g2NoUKuHvKBxkDObVENB0bJHFV3uGTk8JmW7vJYMpmJH9DojVueMMGECJJTblaAghRHUZzZvrbZGRuGnwd6d7K4VxzcDZ6QzVOdTeVp1avtyEQ9xCbIq6vzaGU1UEGnUkO4xGhR6yUyQX3QyHgoSiW2+3g/bwIIIBqTMcbHRzgvA8EgogKR/FLe5QRFU9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hYgEZWZKbOq5KAxrT821Yf7SH16hZBD5pRluK4rV78CWOretFI++zzXLTWljsh3CelJM2KQl8VpJxV2R/3TRzjyGU71YzWXVgAdFaWKeG3HVzevsggYkjJgoRAqBgaUryru72SFnoaoJJO73Ye6ccUh1gFbsgiD13FJfdXcmccYELwElgIOE8pRW5UJ5e5e73nP0QVaTgeh2Bg2OHWX3fS0soUF0oJLi84EG46inY6eiwcrRFHkXv+usXfsWW0c7+nDWYKUxwH9JydRcig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qU1FiOPjf6loFOo7LoqztKlNRYjj43+paBTqOy6Ks7SpTUWI4+N/qWgU6jsuirO0qU1FiOPjf6loFOo7LoqztKk0z1d1Lkj7e6yccALJN2v/ydI43hWZlU6+pXye4PlwDEiYZMGIm+bBU9L4OWLHe6UYKsjBTYVMHzGWLe3wzib/O6BAQzH0n8vpzkY9aP+aUUY7HxVIH9Zd8FlZwsbHFKQ5GgSTxMFcuIpWzkvsMyMfl+EfHwRNPUuCfA2vPBa2aWl8XMVTa9UeQpLaEfKNgOVkoDqOtsM3FYeVsawhc5l6+JRgZuso5C2prg42VShVh11rN7NFCK+TtU6jVQE7IK3vQTz2qebv/RPw7Msm3wdamCsAnkoES/s9MYenw1J0nGhl8R/oc/5KKE8bSrIk1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78" name="KGD_KG_Seal_14" descr="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XuNX9cSQmtWE7CyvwXUhhodEqGESCXo3+57xEuCH+DaIkzAx80k9RvMSWj75RFFNlFD1pOmoITjuh6Q4wXB9up5hRRMw0ccAzlWVSFLWB/4q3ojl79OGgz8wOAny7b4oRNrnAJn63zxLEL4i5hInWhlx/OaiSzr+Qjez65aPKIO/gatfEve6Vi+1P05sGHiipTUWI4+N/qWgU6jsuirO0qU1FiOPjf6loFOo7LoqztKlNRYjj43+paBTqOy6Ks7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4" o:spid="_x0000_s102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XuNX9cSQmtWE7CyvwXUhhodEqGESCXo3+57xEuCH+DaIkzAx80k9RvMSWj75RFFNlFD1pOmoITjuh6Q4wXB9up5hRRMw0ccAzlWVSFLWB/4q3ojl79OGgz8wOAny7b4oRNrnAJn63zxLEL4i5hInWhlx/OaiSzr+Qjez65aPKIO/gatfEve6Vi+1P05sGHii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79"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BNlpE3aAAAADwEAAA8AAAAAAAAAAQAgAAAAIgAAAGRycy9kb3ducmV2&#10;LnhtbFBLAQIUABQAAAAIAIdO4kDiDdmkbAIAAKMPAAAOAAAAAAAAAAEAIAAAACkBAABkcnMvZTJv&#10;RG9jLnhtbFBLBQYAAAAABgAGAFkBAAAHBg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80"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E2WkTdoAAAAPAQAA&#10;DwAAAAAAAAABACAAAAAiAAAAZHJzL2Rvd25yZXYueG1sUEsBAhQAFAAAAAgAh07iQDabEAaJAgAA&#10;ow8AAA4AAAAAAAAAAQAgAAAAKQEAAGRycy9lMm9Eb2MueG1sUEsFBgAAAAAGAAYAWQEAACQGAAAA&#10;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81" name="KGD_KG_Seal_11" descr="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KG_Seal_11" o:spid="_x0000_s1026" o:spt="1" alt="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rPr>
        <mc:AlternateContent>
          <mc:Choice Requires="wps">
            <w:drawing>
              <wp:anchor distT="0" distB="0" distL="0" distR="0" simplePos="0" relativeHeight="10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82" name="KGD_Gobal1" descr="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84465"/>
                          </a:solidFill>
                          <a:prstDash val="solid"/>
                          <a:round/>
                        </a:ln>
                      </wps:spPr>
                      <wps:bodyPr/>
                    </wps:wsp>
                  </a:graphicData>
                </a:graphic>
              </wp:anchor>
            </w:drawing>
          </mc:Choice>
          <mc:Fallback>
            <w:pict>
              <v:rect id="KGD_Gobal1" o:spid="_x0000_s1026" o:spt="1" alt="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" style="position:absolute;left:0pt;margin-left:-86.55pt;margin-top:-94.9pt;height:5pt;width:5pt;visibility:hidden;z-index:1024;mso-width-relative:page;mso-height-relative:page;" fillcolor="#4F81BD" filled="t" stroked="t" coordsize="21600,21600" o:gfxdata="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">
                <v:fill on="t" focussize="0,0"/>
                <v:stroke weight="2pt" color="#284465" joinstyle="round"/>
                <v:imagedata o:title=""/>
                <o:lock v:ext="edit" aspectratio="f"/>
              </v:rect>
            </w:pict>
          </mc:Fallback>
        </mc:AlternateContent>
      </w:r>
      <w:r>
        <w:rPr>
          <w:rFonts w:hint="eastAsia" w:ascii="方正小标宋_GBK" w:hAnsi="方正小标宋_GBK" w:eastAsia="方正小标宋_GBK" w:cs="方正小标宋_GBK"/>
          <w:sz w:val="44"/>
          <w:szCs w:val="44"/>
          <w:lang w:eastAsia="zh-CN"/>
        </w:rPr>
        <w:t>按时上缴医疗保险费的承诺</w:t>
      </w:r>
    </w:p>
    <w:p>
      <w:pPr>
        <w:spacing w:line="320" w:lineRule="exact"/>
        <w:rPr>
          <w:rFonts w:hint="eastAsia" w:ascii="方正仿宋_GBK" w:eastAsia="方正仿宋_GBK"/>
          <w:sz w:val="32"/>
          <w:szCs w:val="32"/>
        </w:rPr>
      </w:pPr>
    </w:p>
    <w:bookmarkEnd w:id="1"/>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eastAsia="方正仿宋_GBK"/>
          <w:sz w:val="32"/>
          <w:szCs w:val="32"/>
        </w:rPr>
      </w:pPr>
      <w:r>
        <w:rPr>
          <w:rFonts w:hint="eastAsia" w:ascii="方正仿宋_GBK" w:eastAsia="方正仿宋_GBK"/>
          <w:sz w:val="32"/>
          <w:szCs w:val="32"/>
          <w:lang w:eastAsia="zh-CN"/>
        </w:rPr>
        <w:t>州人民政府</w:t>
      </w:r>
      <w:r>
        <w:rPr>
          <w:rFonts w:hint="eastAsia" w:ascii="方正仿宋_GBK"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由于盈江县财政资金筹措紧张、保障不足，未能按时拨付有关资金，共欠</w:t>
      </w:r>
      <w:r>
        <w:rPr>
          <w:rFonts w:hint="eastAsia" w:eastAsia="方正仿宋_GBK" w:cs="Times New Roman"/>
          <w:sz w:val="32"/>
          <w:szCs w:val="32"/>
          <w:lang w:val="en-US" w:eastAsia="zh-CN"/>
        </w:rPr>
        <w:t>缴</w:t>
      </w:r>
      <w:r>
        <w:rPr>
          <w:rFonts w:hint="default" w:ascii="Times New Roman" w:hAnsi="Times New Roman" w:eastAsia="方正仿宋_GBK" w:cs="Times New Roman"/>
          <w:sz w:val="32"/>
          <w:szCs w:val="32"/>
          <w:lang w:val="en-US" w:eastAsia="zh-CN"/>
        </w:rPr>
        <w:t>2019年度医疗保险</w:t>
      </w:r>
      <w:r>
        <w:rPr>
          <w:rFonts w:hint="eastAsia" w:ascii="Times New Roman" w:hAnsi="Times New Roman" w:eastAsia="方正仿宋_GBK" w:cs="Times New Roman"/>
          <w:sz w:val="32"/>
          <w:szCs w:val="32"/>
          <w:lang w:val="en-US" w:eastAsia="zh-CN"/>
        </w:rPr>
        <w:t>费</w:t>
      </w:r>
      <w:r>
        <w:rPr>
          <w:rFonts w:hint="default" w:ascii="Times New Roman" w:hAnsi="Times New Roman" w:eastAsia="方正仿宋_GBK" w:cs="Times New Roman"/>
          <w:sz w:val="32"/>
          <w:szCs w:val="32"/>
          <w:lang w:val="en-US" w:eastAsia="zh-CN"/>
        </w:rPr>
        <w:t>541万元</w:t>
      </w:r>
      <w:r>
        <w:rPr>
          <w:rFonts w:hint="eastAsia" w:ascii="Times New Roman" w:hAnsi="Times New Roman" w:cs="Times New Roman"/>
          <w:sz w:val="32"/>
          <w:szCs w:val="32"/>
          <w:lang w:val="en-US" w:eastAsia="zh-CN"/>
        </w:rPr>
        <w:t>。</w:t>
      </w:r>
      <w:r>
        <w:rPr>
          <w:rFonts w:hint="eastAsia" w:ascii="Times New Roman" w:hAnsi="Times New Roman" w:eastAsia="方正仿宋_GBK" w:cs="Times New Roman"/>
          <w:sz w:val="32"/>
          <w:szCs w:val="32"/>
          <w:lang w:val="en-US" w:eastAsia="zh-CN"/>
        </w:rPr>
        <w:t>下一步，盈江县将进一步提高站位、落实责任，加大财政资金筹措力度，以政府主要领导为第一责任人，迅速组织相关部门研究工作方案，确保于2020年7月将欠</w:t>
      </w:r>
      <w:r>
        <w:rPr>
          <w:rFonts w:hint="eastAsia" w:eastAsia="方正仿宋_GBK" w:cs="Times New Roman"/>
          <w:sz w:val="32"/>
          <w:szCs w:val="32"/>
          <w:lang w:val="en-US" w:eastAsia="zh-CN"/>
        </w:rPr>
        <w:t>缴的</w:t>
      </w:r>
      <w:r>
        <w:rPr>
          <w:rFonts w:hint="default" w:ascii="Times New Roman" w:hAnsi="Times New Roman" w:eastAsia="方正仿宋_GBK" w:cs="Times New Roman"/>
          <w:sz w:val="32"/>
          <w:szCs w:val="32"/>
          <w:lang w:val="en-US" w:eastAsia="zh-CN"/>
        </w:rPr>
        <w:t>医疗保险</w:t>
      </w:r>
      <w:r>
        <w:rPr>
          <w:rFonts w:hint="eastAsia" w:ascii="Times New Roman" w:hAnsi="Times New Roman" w:eastAsia="方正仿宋_GBK" w:cs="Times New Roman"/>
          <w:sz w:val="32"/>
          <w:szCs w:val="32"/>
          <w:lang w:val="en-US" w:eastAsia="zh-CN"/>
        </w:rPr>
        <w:t>费</w:t>
      </w:r>
      <w:r>
        <w:rPr>
          <w:rFonts w:hint="default" w:ascii="Times New Roman" w:hAnsi="Times New Roman" w:eastAsia="方正仿宋_GBK" w:cs="Times New Roman"/>
          <w:sz w:val="32"/>
          <w:szCs w:val="32"/>
          <w:lang w:val="en-US" w:eastAsia="zh-CN"/>
        </w:rPr>
        <w:t>541万元</w:t>
      </w:r>
      <w:r>
        <w:rPr>
          <w:rFonts w:hint="eastAsia" w:eastAsia="方正仿宋_GBK" w:cs="Times New Roman"/>
          <w:sz w:val="32"/>
          <w:szCs w:val="32"/>
          <w:lang w:val="en-US" w:eastAsia="zh-CN"/>
        </w:rPr>
        <w:t>足额缴纳</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sz w:val="32"/>
          <w:szCs w:val="32"/>
          <w:lang w:val="en-US" w:eastAsia="zh-CN"/>
        </w:rPr>
      </w:pPr>
      <w:r>
        <w:rPr>
          <w:sz w:val="32"/>
        </w:rPr>
        <mc:AlternateContent>
          <mc:Choice Requires="wps">
            <w:drawing>
              <wp:anchor distT="0" distB="0" distL="114300" distR="114300" simplePos="0" relativeHeight="57344" behindDoc="0" locked="0" layoutInCell="1" allowOverlap="1">
                <wp:simplePos x="0" y="0"/>
                <wp:positionH relativeFrom="column">
                  <wp:posOffset>-4788535</wp:posOffset>
                </wp:positionH>
                <wp:positionV relativeFrom="paragraph">
                  <wp:posOffset>-12291695</wp:posOffset>
                </wp:positionV>
                <wp:extent cx="15120620" cy="21384260"/>
                <wp:effectExtent l="0" t="0" r="0" b="0"/>
                <wp:wrapNone/>
                <wp:docPr id="3"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77.05pt;margin-top:-967.85pt;height:1683.8pt;width:1190.6pt;z-index:57344;v-text-anchor:middle;mso-width-relative:page;mso-height-relative:page;" fillcolor="#FFFFFF" filled="t" stroked="t" coordsize="21600,21600" o:gfxdata="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DcFQA3QAAABAB&#10;AAAPAAAAAAAAAAEAIAAAACIAAABkcnMvZG93bnJldi54bWxQSwECFAAUAAAACACHTuJAHh7la08C&#10;AADXBAAADgAAAAAAAAABACAAAAAsAQAAZHJzL2Uyb0RvYy54bWxQSwUGAAAAAAYABgBZAQAA7QUA&#10;AAAA&#10;">
                <v:fill on="t" opacity="0f" focussize="0,0"/>
                <v:stroke weight="2pt" color="#FFFFFF [3204]" opacity="0f" joinstyle="round"/>
                <v:imagedata o:title=""/>
                <o:lock v:ext="edit" aspectratio="f"/>
              </v:rect>
            </w:pict>
          </mc:Fallback>
        </mc:AlternateContent>
      </w:r>
      <w:r>
        <w:rPr>
          <w:sz w:val="32"/>
        </w:rPr>
        <w:drawing>
          <wp:anchor distT="0" distB="0" distL="114300" distR="114300" simplePos="0" relativeHeight="4294966272" behindDoc="1" locked="1" layoutInCell="1" allowOverlap="1">
            <wp:simplePos x="0" y="0"/>
            <wp:positionH relativeFrom="page">
              <wp:posOffset>4123690</wp:posOffset>
            </wp:positionH>
            <wp:positionV relativeFrom="page">
              <wp:posOffset>6212840</wp:posOffset>
            </wp:positionV>
            <wp:extent cx="1619885" cy="1619885"/>
            <wp:effectExtent l="0" t="0" r="18415" b="18415"/>
            <wp:wrapNone/>
            <wp:docPr id="2" name="KG_5EFAA3B9$01$29$0002$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EFAA3B9$01$29$0002$N$000100" descr="Seal"/>
                    <pic:cNvPicPr>
                      <a:picLocks noChangeAspect="1"/>
                    </pic:cNvPicPr>
                  </pic:nvPicPr>
                  <pic:blipFill>
                    <a:blip r:embed="rId6"/>
                    <a:stretch>
                      <a:fillRect/>
                    </a:stretch>
                  </pic:blipFill>
                  <pic:spPr>
                    <a:xfrm>
                      <a:off x="0" y="0"/>
                      <a:ext cx="1619885" cy="1619885"/>
                    </a:xfrm>
                    <a:prstGeom prst="rect">
                      <a:avLst/>
                    </a:prstGeom>
                  </pic:spPr>
                </pic:pic>
              </a:graphicData>
            </a:graphic>
          </wp:anchor>
        </w:drawing>
      </w:r>
      <w:r>
        <w:rPr>
          <w:rFonts w:hint="eastAsia" w:ascii="Times New Roman" w:hAnsi="Times New Roman" w:eastAsia="方正仿宋_GBK" w:cs="Times New Roman"/>
          <w:sz w:val="32"/>
          <w:szCs w:val="32"/>
          <w:lang w:val="en-US" w:eastAsia="zh-CN"/>
        </w:rPr>
        <w:t xml:space="preserve">                                盈江县人民政府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eastAsia="方正仿宋_GBK"/>
          <w:sz w:val="32"/>
          <w:szCs w:val="32"/>
        </w:rPr>
      </w:pPr>
      <w:r>
        <w:rPr>
          <w:rFonts w:hint="eastAsia" w:ascii="Times New Roman" w:hAnsi="Times New Roman" w:eastAsia="方正仿宋_GBK" w:cs="Times New Roman"/>
          <w:sz w:val="32"/>
          <w:szCs w:val="32"/>
          <w:lang w:val="en-US" w:eastAsia="zh-CN"/>
        </w:rPr>
        <w:t xml:space="preserve">                               2020年6月29日</w:t>
      </w:r>
    </w:p>
    <w:sectPr>
      <w:footerReference r:id="rId3" w:type="default"/>
      <w:footerReference r:id="rId4" w:type="even"/>
      <w:pgSz w:w="11906" w:h="16838"/>
      <w:pgMar w:top="2098" w:right="1588" w:bottom="1985" w:left="1588" w:header="851" w:footer="113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4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ascii="宋体" w:hAns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- 1 -</w:t>
    </w:r>
    <w:r>
      <w:rPr>
        <w:rStyle w:val="9"/>
        <w:rFonts w:ascii="宋体" w:hAnsi="宋体"/>
        <w:sz w:val="28"/>
        <w:szCs w:val="28"/>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forms" w:enforcement="1" w:cryptProviderType="rsaFull" w:cryptAlgorithmClass="hash" w:cryptAlgorithmType="typeAny" w:cryptAlgorithmSid="4" w:cryptSpinCount="0" w:hash="IaYEQ6O3ObxsiBiyw7djoUaLtSs=" w:salt="OFB2TLP0zIdeEOUCVX6Q6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D64EB946-F13B-427F-BB38-7595579872D1}"/>
    <w:docVar w:name="DocumentName" w:val="盈江县财政局关于欠拨医疗保险金情况说明"/>
  </w:docVars>
  <w:rsids>
    <w:rsidRoot w:val="00000000"/>
    <w:rsid w:val="15C80765"/>
    <w:rsid w:val="33C3668F"/>
    <w:rsid w:val="49591ED1"/>
    <w:rsid w:val="53AB22F6"/>
    <w:rsid w:val="5E757922"/>
    <w:rsid w:val="62E77FA3"/>
    <w:rsid w:val="6AA13FCA"/>
    <w:rsid w:val="6EBE3B5F"/>
    <w:rsid w:val="6FE874DA"/>
    <w:rsid w:val="7E3B34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iPriority w:val="1"/>
  </w:style>
  <w:style w:type="table" w:default="1" w:styleId="7">
    <w:name w:val="Normal Table"/>
    <w:qFormat/>
    <w:uiPriority w:val="99"/>
    <w:tblPr>
      <w:tblCellMar>
        <w:top w:w="0" w:type="dxa"/>
        <w:left w:w="108" w:type="dxa"/>
        <w:bottom w:w="0" w:type="dxa"/>
        <w:right w:w="108" w:type="dxa"/>
      </w:tblCellMar>
    </w:tblPr>
  </w:style>
  <w:style w:type="paragraph" w:customStyle="1" w:styleId="2">
    <w:name w:val="图表目录1"/>
    <w:basedOn w:val="3"/>
    <w:next w:val="1"/>
    <w:qFormat/>
    <w:uiPriority w:val="0"/>
    <w:pPr>
      <w:ind w:left="200" w:leftChars="200" w:hanging="200" w:hangingChars="200"/>
    </w:pPr>
    <w:rPr>
      <w:rFonts w:ascii="Times New Roman" w:hAnsi="Times New Roman" w:eastAsia="宋体" w:cs="Times New Roman"/>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黑体"/>
      <w:kern w:val="2"/>
      <w:sz w:val="21"/>
      <w:szCs w:val="24"/>
      <w:lang w:val="en-US" w:eastAsia="zh-CN" w:bidi="ar-SA"/>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 Char Char"/>
    <w:basedOn w:val="8"/>
    <w:link w:val="6"/>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encent\WeChat\file:\H:\2020&#24180;&#24037;&#20316;\2018&#24180;&#25991;&#20214;&#27169;&#26495;\&#25919;&#24220;&#20415;&#31614;&#27169;&#2925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政府便签模版.dot</Template>
  <Company>德宏州盈江县党政机关单位</Company>
  <Pages>1</Pages>
  <Words>379</Words>
  <Characters>476</Characters>
  <Paragraphs>23</Paragraphs>
  <TotalTime>18</TotalTime>
  <ScaleCrop>false</ScaleCrop>
  <LinksUpToDate>false</LinksUpToDate>
  <CharactersWithSpaces>541</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2020-06-29T10:22:00Z</dcterms:created>
  <dc:creator>Administrator</dc:creator>
  <cp:lastModifiedBy>州医疗保障局</cp:lastModifiedBy>
  <cp:lastPrinted>2020-06-29T10:49:00Z</cp:lastPrinted>
  <dcterms:modified xsi:type="dcterms:W3CDTF">2021-04-21T03:15:43Z</dcterms:modified>
  <dc:title>NO</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anid">
    <vt:lpwstr>5D8B5E84C8694A8197D376F0E6FDD1A6</vt:lpwstr>
  </property>
  <property fmtid="{D5CDD505-2E9C-101B-9397-08002B2CF9AE}" pid="3" name="KSOProductBuildVer">
    <vt:lpwstr>2052-11.8.6.8810</vt:lpwstr>
  </property>
</Properties>
</file>